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F3" w:rsidRDefault="00A17EF3" w:rsidP="00326E10">
      <w:pPr>
        <w:jc w:val="center"/>
        <w:rPr>
          <w:b/>
        </w:rPr>
      </w:pPr>
      <w:r>
        <w:rPr>
          <w:b/>
        </w:rPr>
        <w:t>ЛИПЕЦКАЯ ОБЛАСТЬ</w:t>
      </w:r>
    </w:p>
    <w:p w:rsidR="00A17EF3" w:rsidRDefault="00A17EF3" w:rsidP="00326E10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A17EF3" w:rsidRDefault="00A17EF3" w:rsidP="00326E10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A17EF3" w:rsidRDefault="00A17EF3" w:rsidP="00326E10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A17EF3" w:rsidRDefault="00A17EF3" w:rsidP="00326E10">
      <w:pPr>
        <w:jc w:val="center"/>
        <w:rPr>
          <w:sz w:val="28"/>
          <w:szCs w:val="28"/>
        </w:rPr>
      </w:pPr>
      <w:r>
        <w:rPr>
          <w:sz w:val="28"/>
          <w:szCs w:val="28"/>
        </w:rPr>
        <w:t>23 сессия V созыва</w:t>
      </w:r>
    </w:p>
    <w:p w:rsidR="00A17EF3" w:rsidRDefault="00A17EF3" w:rsidP="00326E10">
      <w:pPr>
        <w:jc w:val="center"/>
        <w:rPr>
          <w:b/>
        </w:rPr>
      </w:pPr>
    </w:p>
    <w:p w:rsidR="00A17EF3" w:rsidRDefault="00A17EF3" w:rsidP="00326E10">
      <w:pPr>
        <w:jc w:val="center"/>
        <w:rPr>
          <w:b/>
        </w:rPr>
      </w:pPr>
    </w:p>
    <w:p w:rsidR="00A17EF3" w:rsidRDefault="00A17EF3" w:rsidP="00326E10">
      <w:pPr>
        <w:jc w:val="center"/>
        <w:rPr>
          <w:b/>
        </w:rPr>
      </w:pPr>
      <w:r>
        <w:rPr>
          <w:b/>
        </w:rPr>
        <w:t xml:space="preserve">  РЕШЕНИЕ</w:t>
      </w: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Pr="00E02493" w:rsidRDefault="00A17EF3" w:rsidP="00326E10">
      <w:r w:rsidRPr="00E02493">
        <w:t xml:space="preserve">От </w:t>
      </w:r>
      <w:r>
        <w:t>03 февраля 2017</w:t>
      </w:r>
      <w:r w:rsidRPr="00E02493">
        <w:t xml:space="preserve"> года                         с. Поддубровка                        № </w:t>
      </w:r>
      <w:r>
        <w:t>23/55</w:t>
      </w:r>
    </w:p>
    <w:p w:rsidR="00A17EF3" w:rsidRPr="00E02493" w:rsidRDefault="00A17EF3" w:rsidP="00326E10"/>
    <w:p w:rsidR="00A17EF3" w:rsidRDefault="00A17EF3" w:rsidP="00326E10">
      <w:pPr>
        <w:rPr>
          <w:b/>
        </w:rPr>
      </w:pPr>
      <w:r>
        <w:rPr>
          <w:b/>
        </w:rPr>
        <w:t>О внесении изменений в</w:t>
      </w:r>
    </w:p>
    <w:p w:rsidR="00A17EF3" w:rsidRDefault="00A17EF3" w:rsidP="00326E10">
      <w:pPr>
        <w:rPr>
          <w:b/>
        </w:rPr>
      </w:pPr>
      <w:r>
        <w:rPr>
          <w:b/>
        </w:rPr>
        <w:t>бюджет сельского поселения</w:t>
      </w:r>
    </w:p>
    <w:p w:rsidR="00A17EF3" w:rsidRDefault="00A17EF3" w:rsidP="00326E10">
      <w:pPr>
        <w:rPr>
          <w:b/>
        </w:rPr>
      </w:pPr>
      <w:r>
        <w:rPr>
          <w:b/>
        </w:rPr>
        <w:t xml:space="preserve">Поддубровский сельсовет Усманского </w:t>
      </w:r>
    </w:p>
    <w:p w:rsidR="00A17EF3" w:rsidRDefault="00A17EF3" w:rsidP="00326E10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A17EF3" w:rsidRDefault="00A17EF3" w:rsidP="00326E10">
      <w:pPr>
        <w:rPr>
          <w:b/>
        </w:rPr>
      </w:pPr>
      <w:r>
        <w:rPr>
          <w:b/>
        </w:rPr>
        <w:t>Российской Федерации  на 2017 год</w:t>
      </w:r>
    </w:p>
    <w:p w:rsidR="00A17EF3" w:rsidRDefault="00A17EF3" w:rsidP="00326E10">
      <w:pPr>
        <w:rPr>
          <w:b/>
        </w:rPr>
      </w:pPr>
      <w:r>
        <w:rPr>
          <w:b/>
        </w:rPr>
        <w:t>и на плановый период 2018 и 2019 годов</w:t>
      </w:r>
    </w:p>
    <w:p w:rsidR="00A17EF3" w:rsidRDefault="00A17EF3" w:rsidP="00326E10">
      <w:pPr>
        <w:rPr>
          <w:b/>
        </w:rPr>
      </w:pPr>
    </w:p>
    <w:p w:rsidR="00A17EF3" w:rsidRPr="00F6494F" w:rsidRDefault="00A17EF3" w:rsidP="00326E10">
      <w:r>
        <w:rPr>
          <w:b/>
        </w:rPr>
        <w:t xml:space="preserve">               </w:t>
      </w:r>
      <w:r w:rsidRPr="00F6494F"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 w:rsidRPr="00F6494F">
        <w:rPr>
          <w:b/>
          <w:bCs/>
        </w:rPr>
        <w:t xml:space="preserve"> </w:t>
      </w:r>
      <w:r w:rsidRPr="00F6494F">
        <w:rPr>
          <w:bCs/>
        </w:rPr>
        <w:t>сельского поселения Поддубровский сельсовет Усманского муниципального района Липецкой области Российской Федерации</w:t>
      </w:r>
      <w:r w:rsidRPr="00F6494F">
        <w:t xml:space="preserve"> и учитывая решение постоянной комиссии по экономическим вопросам, Совет депутатов сельского поселения Поддубровский сельсовет</w:t>
      </w:r>
    </w:p>
    <w:p w:rsidR="00A17EF3" w:rsidRPr="00F6494F" w:rsidRDefault="00A17EF3" w:rsidP="00326E10">
      <w:pPr>
        <w:jc w:val="center"/>
      </w:pPr>
      <w:r w:rsidRPr="00F6494F">
        <w:t>РЕШИЛ:</w:t>
      </w:r>
    </w:p>
    <w:p w:rsidR="00A17EF3" w:rsidRDefault="00A17EF3" w:rsidP="00326E10">
      <w:pPr>
        <w:rPr>
          <w:bCs/>
        </w:rPr>
      </w:pPr>
      <w:r w:rsidRPr="00F6494F">
        <w:t>1.Принять</w:t>
      </w:r>
      <w:r w:rsidRPr="00F6494F">
        <w:rPr>
          <w:bCs/>
        </w:rPr>
        <w:t xml:space="preserve"> изменения в бюджет сельского поселения Поддубровский сельсовет Усманского муниципального района Липецкой области Российской Федерации на 201</w:t>
      </w:r>
      <w:r>
        <w:rPr>
          <w:bCs/>
        </w:rPr>
        <w:t>7</w:t>
      </w:r>
      <w:r w:rsidRPr="00F6494F">
        <w:rPr>
          <w:bCs/>
        </w:rPr>
        <w:t xml:space="preserve"> год </w:t>
      </w:r>
      <w:r>
        <w:rPr>
          <w:bCs/>
        </w:rPr>
        <w:t xml:space="preserve"> и на плановый период 2018 и 2019 годов</w:t>
      </w:r>
      <w:r w:rsidRPr="00F6494F">
        <w:rPr>
          <w:bCs/>
        </w:rPr>
        <w:t>(прилагается)</w:t>
      </w:r>
    </w:p>
    <w:p w:rsidR="00A17EF3" w:rsidRPr="00F6494F" w:rsidRDefault="00A17EF3" w:rsidP="00326E10"/>
    <w:p w:rsidR="00A17EF3" w:rsidRDefault="00A17EF3" w:rsidP="00326E10">
      <w:pPr>
        <w:tabs>
          <w:tab w:val="left" w:pos="1920"/>
        </w:tabs>
      </w:pPr>
      <w:r w:rsidRPr="00F6494F">
        <w:t>2.Направить данные изменения</w:t>
      </w:r>
      <w:r w:rsidRPr="00F6494F">
        <w:rPr>
          <w:bCs/>
        </w:rPr>
        <w:t xml:space="preserve"> </w:t>
      </w:r>
      <w:r w:rsidRPr="00F6494F">
        <w:t>в соответствии  с Уставом сельского поселения Поддубровский сельсовет Усманского муниципального района Липецкой области главе сельского поселения  Поддубровский сельсовет для подписания и обнародования.</w:t>
      </w:r>
    </w:p>
    <w:p w:rsidR="00A17EF3" w:rsidRPr="00F6494F" w:rsidRDefault="00A17EF3" w:rsidP="00326E10">
      <w:pPr>
        <w:tabs>
          <w:tab w:val="left" w:pos="1920"/>
        </w:tabs>
      </w:pPr>
    </w:p>
    <w:p w:rsidR="00A17EF3" w:rsidRPr="00F6494F" w:rsidRDefault="00A17EF3" w:rsidP="00326E10">
      <w:pPr>
        <w:tabs>
          <w:tab w:val="left" w:pos="1920"/>
        </w:tabs>
        <w:rPr>
          <w:b/>
        </w:rPr>
      </w:pPr>
      <w:r w:rsidRPr="00F6494F">
        <w:t>3.Настоящее решение вступает в силу со дня его обнародования.</w:t>
      </w:r>
    </w:p>
    <w:p w:rsidR="00A17EF3" w:rsidRPr="00F6494F" w:rsidRDefault="00A17EF3" w:rsidP="00326E10">
      <w:pPr>
        <w:rPr>
          <w:b/>
        </w:rPr>
      </w:pPr>
    </w:p>
    <w:p w:rsidR="00A17EF3" w:rsidRPr="00F6494F" w:rsidRDefault="00A17EF3" w:rsidP="00326E10">
      <w:pPr>
        <w:ind w:left="5664" w:firstLine="708"/>
      </w:pPr>
    </w:p>
    <w:p w:rsidR="00A17EF3" w:rsidRDefault="00A17EF3" w:rsidP="00326E10">
      <w:pPr>
        <w:jc w:val="both"/>
        <w:rPr>
          <w:b/>
        </w:rPr>
      </w:pPr>
      <w:r>
        <w:rPr>
          <w:b/>
        </w:rPr>
        <w:t xml:space="preserve"> </w:t>
      </w:r>
    </w:p>
    <w:p w:rsidR="00A17EF3" w:rsidRDefault="00A17EF3" w:rsidP="00326E10">
      <w:pPr>
        <w:ind w:left="360"/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  <w:r>
        <w:rPr>
          <w:b/>
        </w:rPr>
        <w:t>Председатель Совета депутатов</w:t>
      </w:r>
    </w:p>
    <w:p w:rsidR="00A17EF3" w:rsidRDefault="00A17EF3" w:rsidP="00326E10">
      <w:pPr>
        <w:rPr>
          <w:b/>
        </w:rPr>
      </w:pPr>
      <w:r>
        <w:rPr>
          <w:b/>
        </w:rPr>
        <w:t xml:space="preserve">Поддубровский сельсовет                                                              А.А. АТАПИН  </w:t>
      </w: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  <w:r>
        <w:rPr>
          <w:b/>
        </w:rPr>
        <w:t xml:space="preserve">                        </w:t>
      </w: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</w:p>
    <w:p w:rsidR="00A17EF3" w:rsidRDefault="00A17EF3" w:rsidP="00326E10">
      <w:pPr>
        <w:jc w:val="center"/>
      </w:pPr>
      <w:r w:rsidRPr="00F6494F">
        <w:t>Изменения</w:t>
      </w:r>
    </w:p>
    <w:p w:rsidR="00A17EF3" w:rsidRDefault="00A17EF3" w:rsidP="00326E10">
      <w:pPr>
        <w:jc w:val="center"/>
      </w:pPr>
    </w:p>
    <w:p w:rsidR="00A17EF3" w:rsidRPr="00F6494F" w:rsidRDefault="00A17EF3" w:rsidP="00326E10">
      <w:pPr>
        <w:jc w:val="center"/>
      </w:pPr>
    </w:p>
    <w:p w:rsidR="00A17EF3" w:rsidRPr="00F6494F" w:rsidRDefault="00A17EF3" w:rsidP="00326E10">
      <w:pPr>
        <w:jc w:val="center"/>
      </w:pPr>
      <w:r w:rsidRPr="00F6494F">
        <w:t>в бюджет сельского поселения Поддубровский сельсовет Усманского муниципального района Липецкой области Российской Федерации на 201</w:t>
      </w:r>
      <w:r>
        <w:t>7</w:t>
      </w:r>
      <w:r w:rsidRPr="00F6494F">
        <w:t xml:space="preserve"> год </w:t>
      </w:r>
      <w:r>
        <w:rPr>
          <w:bCs/>
        </w:rPr>
        <w:t>и на плановый период 2018 и 2019 годов</w:t>
      </w:r>
      <w:r>
        <w:t>.</w:t>
      </w:r>
      <w:r w:rsidRPr="00F6494F">
        <w:t xml:space="preserve"> </w:t>
      </w:r>
    </w:p>
    <w:p w:rsidR="00A17EF3" w:rsidRDefault="00A17EF3" w:rsidP="00326E10"/>
    <w:p w:rsidR="00A17EF3" w:rsidRPr="00F6494F" w:rsidRDefault="00A17EF3" w:rsidP="00326E10">
      <w:r w:rsidRPr="00F6494F">
        <w:t>Приняты Советом депутатов</w:t>
      </w:r>
    </w:p>
    <w:p w:rsidR="00A17EF3" w:rsidRPr="00F6494F" w:rsidRDefault="00A17EF3" w:rsidP="00326E10">
      <w:r w:rsidRPr="00F6494F">
        <w:t>сельского поселения Поддубровский</w:t>
      </w:r>
    </w:p>
    <w:p w:rsidR="00A17EF3" w:rsidRPr="00F6494F" w:rsidRDefault="00A17EF3" w:rsidP="00326E10">
      <w:r w:rsidRPr="00F6494F">
        <w:t xml:space="preserve">сельсовет от </w:t>
      </w:r>
      <w:r>
        <w:t>26 января 2017</w:t>
      </w:r>
      <w:r w:rsidRPr="00F6494F">
        <w:t xml:space="preserve"> г.  № </w:t>
      </w:r>
      <w:r>
        <w:t>23/55</w:t>
      </w:r>
    </w:p>
    <w:p w:rsidR="00A17EF3" w:rsidRDefault="00A17EF3" w:rsidP="00326E10">
      <w:pPr>
        <w:ind w:left="709"/>
      </w:pPr>
      <w:r w:rsidRPr="00F6494F">
        <w:tab/>
      </w:r>
    </w:p>
    <w:p w:rsidR="00A17EF3" w:rsidRDefault="00A17EF3" w:rsidP="00326E10">
      <w:pPr>
        <w:ind w:left="709"/>
      </w:pPr>
      <w:r w:rsidRPr="00F6494F">
        <w:t>Внести  в бюджет сельского поселения Поддубровский сельсовет Усманского муниципального района Липецкой области Российской Федерации  на 201</w:t>
      </w:r>
      <w:r>
        <w:t>7</w:t>
      </w:r>
      <w:r w:rsidRPr="00F6494F">
        <w:t xml:space="preserve"> год </w:t>
      </w:r>
      <w:r>
        <w:rPr>
          <w:bCs/>
        </w:rPr>
        <w:t>и на плановый период 2018 и 2019 годов</w:t>
      </w:r>
      <w:r w:rsidRPr="00F6494F">
        <w:t>, принятый решением Совета депутатов сельского поселения Поддубровский сельсовет  2</w:t>
      </w:r>
      <w:r>
        <w:t>3</w:t>
      </w:r>
      <w:r w:rsidRPr="00F6494F">
        <w:t xml:space="preserve"> декабря 201</w:t>
      </w:r>
      <w:r>
        <w:t>6</w:t>
      </w:r>
      <w:r w:rsidRPr="00F6494F">
        <w:t xml:space="preserve"> г. № </w:t>
      </w:r>
      <w:r>
        <w:t>21/52</w:t>
      </w:r>
      <w:r w:rsidRPr="00F6494F">
        <w:t xml:space="preserve"> следующие изменения: </w:t>
      </w:r>
    </w:p>
    <w:p w:rsidR="00A17EF3" w:rsidRDefault="00A17EF3" w:rsidP="00326E10">
      <w:r>
        <w:t xml:space="preserve">     1. За счет остатка в ст.1 п.1 в подпункте 2 цифры 6 400 900,00 руб. заменить цифрами</w:t>
      </w:r>
    </w:p>
    <w:p w:rsidR="00A17EF3" w:rsidRDefault="00A17EF3" w:rsidP="00326E10">
      <w:r>
        <w:t xml:space="preserve"> 6 880 900 рублей.</w:t>
      </w:r>
    </w:p>
    <w:p w:rsidR="00A17EF3" w:rsidRPr="00F6494F" w:rsidRDefault="00A17EF3" w:rsidP="00326E10">
      <w:pPr>
        <w:ind w:left="709"/>
      </w:pPr>
    </w:p>
    <w:p w:rsidR="00A17EF3" w:rsidRPr="00F6494F" w:rsidRDefault="00A17EF3" w:rsidP="00326E10">
      <w:r w:rsidRPr="00F6494F">
        <w:t xml:space="preserve">     </w:t>
      </w:r>
      <w:r>
        <w:t>2</w:t>
      </w:r>
      <w:r w:rsidRPr="00F6494F">
        <w:t xml:space="preserve"> .Приложения </w:t>
      </w:r>
      <w:r>
        <w:t>6,8,10,12</w:t>
      </w:r>
      <w:r w:rsidRPr="00F6494F">
        <w:t xml:space="preserve"> изложить в новой редакции (прилагается).</w:t>
      </w:r>
    </w:p>
    <w:p w:rsidR="00A17EF3" w:rsidRPr="00F6494F" w:rsidRDefault="00A17EF3" w:rsidP="00326E10">
      <w:pPr>
        <w:ind w:left="360"/>
      </w:pPr>
    </w:p>
    <w:p w:rsidR="00A17EF3" w:rsidRPr="00F6494F" w:rsidRDefault="00A17EF3" w:rsidP="00326E10">
      <w:pPr>
        <w:ind w:left="360"/>
      </w:pPr>
    </w:p>
    <w:p w:rsidR="00A17EF3" w:rsidRPr="00F6494F" w:rsidRDefault="00A17EF3" w:rsidP="00326E10">
      <w:pPr>
        <w:ind w:left="360"/>
      </w:pPr>
    </w:p>
    <w:p w:rsidR="00A17EF3" w:rsidRDefault="00A17EF3" w:rsidP="00326E10">
      <w:pPr>
        <w:ind w:left="360"/>
      </w:pPr>
    </w:p>
    <w:p w:rsidR="00A17EF3" w:rsidRPr="00F6494F" w:rsidRDefault="00A17EF3" w:rsidP="00326E10">
      <w:pPr>
        <w:ind w:left="360"/>
      </w:pPr>
      <w:r w:rsidRPr="00F6494F">
        <w:t>Глава   сельского поселения</w:t>
      </w:r>
    </w:p>
    <w:p w:rsidR="00A17EF3" w:rsidRPr="00F6494F" w:rsidRDefault="00A17EF3" w:rsidP="00326E10">
      <w:pPr>
        <w:ind w:left="360"/>
      </w:pPr>
      <w:r w:rsidRPr="00F6494F">
        <w:t xml:space="preserve"> Поддубровский сельсовет                                      А.А.Атапин</w:t>
      </w:r>
    </w:p>
    <w:p w:rsidR="00A17EF3" w:rsidRDefault="00A17EF3" w:rsidP="00326E10">
      <w:pPr>
        <w:rPr>
          <w:rFonts w:ascii="Arial" w:hAnsi="Arial" w:cs="Arial"/>
        </w:rPr>
      </w:pPr>
    </w:p>
    <w:p w:rsidR="00A17EF3" w:rsidRDefault="00A17EF3" w:rsidP="00326E10">
      <w:pPr>
        <w:jc w:val="right"/>
        <w:rPr>
          <w:rFonts w:ascii="Arial" w:hAnsi="Arial" w:cs="Arial"/>
        </w:rPr>
      </w:pPr>
    </w:p>
    <w:p w:rsidR="00A17EF3" w:rsidRDefault="00A17EF3" w:rsidP="00326E10">
      <w:pPr>
        <w:jc w:val="right"/>
        <w:rPr>
          <w:rFonts w:ascii="Arial" w:hAnsi="Arial" w:cs="Arial"/>
        </w:rPr>
      </w:pPr>
    </w:p>
    <w:p w:rsidR="00A17EF3" w:rsidRDefault="00A17EF3" w:rsidP="00326E10">
      <w:pPr>
        <w:jc w:val="right"/>
        <w:rPr>
          <w:rFonts w:ascii="Arial" w:hAnsi="Arial" w:cs="Arial"/>
        </w:rPr>
      </w:pPr>
    </w:p>
    <w:p w:rsidR="00A17EF3" w:rsidRDefault="00A17EF3" w:rsidP="00326E10">
      <w:pPr>
        <w:jc w:val="right"/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Default="00A17EF3" w:rsidP="00326E10">
      <w:pPr>
        <w:rPr>
          <w:b/>
        </w:rPr>
      </w:pPr>
    </w:p>
    <w:p w:rsidR="00A17EF3" w:rsidRPr="008C3AE1" w:rsidRDefault="00A17EF3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8C3AE1">
        <w:rPr>
          <w:sz w:val="20"/>
          <w:szCs w:val="20"/>
        </w:rPr>
        <w:t>6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 сельсовет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A17EF3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A17EF3" w:rsidRDefault="00A17EF3" w:rsidP="00983B81">
      <w:pPr>
        <w:jc w:val="right"/>
      </w:pPr>
    </w:p>
    <w:p w:rsidR="00A17EF3" w:rsidRPr="00FC7928" w:rsidRDefault="00A17EF3" w:rsidP="00983B81">
      <w:pPr>
        <w:jc w:val="center"/>
        <w:rPr>
          <w:b/>
          <w:iCs/>
          <w:szCs w:val="28"/>
        </w:rPr>
      </w:pPr>
      <w:r w:rsidRPr="003F1A34">
        <w:rPr>
          <w:b/>
          <w:szCs w:val="28"/>
        </w:rPr>
        <w:t xml:space="preserve">Распределение ассигнований бюджета </w:t>
      </w:r>
      <w:r w:rsidRPr="003F1A34">
        <w:rPr>
          <w:b/>
          <w:iCs/>
          <w:szCs w:val="28"/>
        </w:rPr>
        <w:t xml:space="preserve">сельского поселения </w:t>
      </w:r>
      <w:r>
        <w:rPr>
          <w:b/>
          <w:iCs/>
          <w:szCs w:val="28"/>
        </w:rPr>
        <w:t>Поддубр</w:t>
      </w:r>
      <w:r w:rsidRPr="003F1A34">
        <w:rPr>
          <w:b/>
          <w:iCs/>
          <w:szCs w:val="28"/>
        </w:rPr>
        <w:t>овский сельсовет Усманского муниципального района Липецкой области</w:t>
      </w:r>
    </w:p>
    <w:p w:rsidR="00A17EF3" w:rsidRPr="003F1A34" w:rsidRDefault="00A17EF3" w:rsidP="00983B81">
      <w:pPr>
        <w:jc w:val="center"/>
        <w:rPr>
          <w:b/>
          <w:szCs w:val="28"/>
        </w:rPr>
      </w:pPr>
      <w:r w:rsidRPr="003F1A34">
        <w:rPr>
          <w:b/>
          <w:iCs/>
          <w:szCs w:val="28"/>
        </w:rPr>
        <w:t xml:space="preserve"> Российской Федерации</w:t>
      </w:r>
      <w:r>
        <w:rPr>
          <w:b/>
          <w:iCs/>
          <w:szCs w:val="28"/>
        </w:rPr>
        <w:t xml:space="preserve"> по разделам и подразделам классификации расходов бюджетов Российской Федерации </w:t>
      </w:r>
      <w:r w:rsidRPr="003F1A34">
        <w:rPr>
          <w:i/>
          <w:iCs/>
          <w:szCs w:val="28"/>
        </w:rPr>
        <w:t xml:space="preserve"> </w:t>
      </w:r>
      <w:r w:rsidRPr="003F1A34">
        <w:rPr>
          <w:b/>
          <w:iCs/>
          <w:szCs w:val="28"/>
        </w:rPr>
        <w:t>на 2017 год.</w:t>
      </w:r>
    </w:p>
    <w:p w:rsidR="00A17EF3" w:rsidRDefault="00A17EF3" w:rsidP="00983B81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A17EF3" w:rsidTr="003B395F">
        <w:tc>
          <w:tcPr>
            <w:tcW w:w="5070" w:type="dxa"/>
            <w:vAlign w:val="center"/>
          </w:tcPr>
          <w:p w:rsidR="00A17EF3" w:rsidRPr="008C3E62" w:rsidRDefault="00A17EF3" w:rsidP="003B395F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A17EF3" w:rsidRDefault="00A17EF3" w:rsidP="003B395F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A17EF3" w:rsidRPr="00FC7928" w:rsidRDefault="00A17EF3" w:rsidP="003B395F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  <w:lang w:val="en-US"/>
              </w:rPr>
              <w:t>2017 год</w:t>
            </w:r>
          </w:p>
        </w:tc>
      </w:tr>
      <w:tr w:rsidR="00A17EF3" w:rsidTr="003B395F">
        <w:tc>
          <w:tcPr>
            <w:tcW w:w="5070" w:type="dxa"/>
          </w:tcPr>
          <w:p w:rsidR="00A17EF3" w:rsidRPr="003E37CD" w:rsidRDefault="00A17EF3" w:rsidP="003B395F">
            <w:pPr>
              <w:pStyle w:val="Heading3"/>
              <w:rPr>
                <w:szCs w:val="28"/>
              </w:rPr>
            </w:pPr>
            <w:r w:rsidRPr="003E37CD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6 880 900,00</w:t>
            </w:r>
          </w:p>
        </w:tc>
      </w:tr>
      <w:tr w:rsidR="00A17EF3" w:rsidTr="003B395F">
        <w:tc>
          <w:tcPr>
            <w:tcW w:w="5070" w:type="dxa"/>
          </w:tcPr>
          <w:p w:rsidR="00A17EF3" w:rsidRPr="00362C30" w:rsidRDefault="00A17EF3" w:rsidP="003B395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3 070 500,00</w:t>
            </w:r>
          </w:p>
        </w:tc>
      </w:tr>
      <w:tr w:rsidR="00A17EF3" w:rsidTr="003B395F">
        <w:tc>
          <w:tcPr>
            <w:tcW w:w="5070" w:type="dxa"/>
          </w:tcPr>
          <w:p w:rsidR="00A17EF3" w:rsidRPr="00362C30" w:rsidRDefault="00A17EF3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751 679,00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</w:p>
          <w:p w:rsidR="00A17EF3" w:rsidRPr="00362C30" w:rsidRDefault="00A17EF3" w:rsidP="003B395F">
            <w:pPr>
              <w:jc w:val="center"/>
              <w:rPr>
                <w:szCs w:val="28"/>
              </w:rPr>
            </w:pPr>
          </w:p>
          <w:p w:rsidR="00A17EF3" w:rsidRPr="00362C30" w:rsidRDefault="00A17EF3" w:rsidP="003B395F">
            <w:pPr>
              <w:jc w:val="center"/>
              <w:rPr>
                <w:szCs w:val="28"/>
              </w:rPr>
            </w:pPr>
          </w:p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</w:p>
          <w:p w:rsidR="00A17EF3" w:rsidRPr="00362C30" w:rsidRDefault="00A17EF3" w:rsidP="003B395F">
            <w:pPr>
              <w:jc w:val="center"/>
              <w:rPr>
                <w:szCs w:val="28"/>
              </w:rPr>
            </w:pPr>
          </w:p>
          <w:p w:rsidR="00A17EF3" w:rsidRPr="00362C30" w:rsidRDefault="00A17EF3" w:rsidP="003B395F">
            <w:pPr>
              <w:jc w:val="center"/>
              <w:rPr>
                <w:szCs w:val="28"/>
              </w:rPr>
            </w:pPr>
          </w:p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2 205 300,00</w:t>
            </w:r>
          </w:p>
        </w:tc>
      </w:tr>
      <w:tr w:rsidR="00A17EF3" w:rsidTr="003B395F">
        <w:trPr>
          <w:trHeight w:val="1365"/>
        </w:trPr>
        <w:tc>
          <w:tcPr>
            <w:tcW w:w="5070" w:type="dxa"/>
          </w:tcPr>
          <w:p w:rsidR="00A17EF3" w:rsidRPr="003B395F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14 900,00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65 321,00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3B395F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68 400,00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3B395F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68 400,00</w:t>
            </w:r>
          </w:p>
        </w:tc>
      </w:tr>
      <w:tr w:rsidR="00A17EF3" w:rsidTr="003B395F">
        <w:trPr>
          <w:trHeight w:val="285"/>
        </w:trPr>
        <w:tc>
          <w:tcPr>
            <w:tcW w:w="5070" w:type="dxa"/>
          </w:tcPr>
          <w:p w:rsidR="00A17EF3" w:rsidRPr="00362C30" w:rsidRDefault="00A17EF3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1 187 400,00</w:t>
            </w:r>
          </w:p>
        </w:tc>
      </w:tr>
      <w:tr w:rsidR="00A17EF3" w:rsidRPr="00980359" w:rsidTr="003B395F">
        <w:trPr>
          <w:trHeight w:val="285"/>
        </w:trPr>
        <w:tc>
          <w:tcPr>
            <w:tcW w:w="5070" w:type="dxa"/>
          </w:tcPr>
          <w:p w:rsidR="00A17EF3" w:rsidRPr="00362C30" w:rsidRDefault="00A17EF3" w:rsidP="003B395F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1 187 400,00</w:t>
            </w:r>
          </w:p>
        </w:tc>
      </w:tr>
      <w:tr w:rsidR="00A17EF3" w:rsidRPr="003921B9" w:rsidTr="003B395F">
        <w:trPr>
          <w:trHeight w:val="285"/>
        </w:trPr>
        <w:tc>
          <w:tcPr>
            <w:tcW w:w="5070" w:type="dxa"/>
          </w:tcPr>
          <w:p w:rsidR="00A17EF3" w:rsidRPr="00362C30" w:rsidRDefault="00A17EF3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704 280,00</w:t>
            </w:r>
          </w:p>
        </w:tc>
      </w:tr>
      <w:tr w:rsidR="00A17EF3" w:rsidRPr="00B83911" w:rsidTr="003B395F">
        <w:trPr>
          <w:trHeight w:val="285"/>
        </w:trPr>
        <w:tc>
          <w:tcPr>
            <w:tcW w:w="5070" w:type="dxa"/>
          </w:tcPr>
          <w:p w:rsidR="00A17EF3" w:rsidRPr="00362C30" w:rsidRDefault="00A17EF3" w:rsidP="003B395F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704 280,00</w:t>
            </w:r>
          </w:p>
        </w:tc>
      </w:tr>
      <w:tr w:rsidR="00A17EF3" w:rsidTr="003B395F">
        <w:trPr>
          <w:trHeight w:val="285"/>
        </w:trPr>
        <w:tc>
          <w:tcPr>
            <w:tcW w:w="5070" w:type="dxa"/>
          </w:tcPr>
          <w:p w:rsidR="00A17EF3" w:rsidRPr="00362C30" w:rsidRDefault="00A17EF3" w:rsidP="003B395F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1 687 500,00</w:t>
            </w:r>
          </w:p>
        </w:tc>
      </w:tr>
      <w:tr w:rsidR="00A17EF3" w:rsidTr="003B395F">
        <w:tc>
          <w:tcPr>
            <w:tcW w:w="5070" w:type="dxa"/>
          </w:tcPr>
          <w:p w:rsidR="00A17EF3" w:rsidRPr="00362C30" w:rsidRDefault="00A17EF3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1 687 500,00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rPr>
                <w:b/>
                <w:szCs w:val="28"/>
              </w:rPr>
            </w:pPr>
            <w:r w:rsidRPr="003B395F">
              <w:rPr>
                <w:b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  <w:szCs w:val="28"/>
              </w:rPr>
            </w:pPr>
            <w:r w:rsidRPr="003B395F">
              <w:rPr>
                <w:b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B395F" w:rsidRDefault="00A17EF3" w:rsidP="003B395F">
            <w:pPr>
              <w:jc w:val="right"/>
              <w:rPr>
                <w:b/>
                <w:szCs w:val="28"/>
              </w:rPr>
            </w:pPr>
            <w:r w:rsidRPr="003B395F">
              <w:rPr>
                <w:b/>
                <w:szCs w:val="28"/>
              </w:rPr>
              <w:t>152 320,00</w:t>
            </w:r>
          </w:p>
        </w:tc>
      </w:tr>
      <w:tr w:rsidR="00A17EF3" w:rsidTr="003B395F">
        <w:tc>
          <w:tcPr>
            <w:tcW w:w="5070" w:type="dxa"/>
          </w:tcPr>
          <w:p w:rsidR="00A17EF3" w:rsidRPr="003B395F" w:rsidRDefault="00A17EF3" w:rsidP="003B395F">
            <w:pPr>
              <w:rPr>
                <w:szCs w:val="28"/>
              </w:rPr>
            </w:pPr>
            <w:r w:rsidRPr="0074336A"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A17EF3" w:rsidRPr="003B395F" w:rsidRDefault="00A17EF3" w:rsidP="003B395F">
            <w:pPr>
              <w:jc w:val="center"/>
              <w:rPr>
                <w:szCs w:val="28"/>
              </w:rPr>
            </w:pPr>
            <w:r w:rsidRPr="003B395F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17EF3" w:rsidRPr="003B395F" w:rsidRDefault="00A17EF3" w:rsidP="003B39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A17EF3" w:rsidRPr="003B395F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152 320,00</w:t>
            </w:r>
          </w:p>
        </w:tc>
      </w:tr>
      <w:tr w:rsidR="00A17EF3" w:rsidTr="003B395F">
        <w:tc>
          <w:tcPr>
            <w:tcW w:w="5070" w:type="dxa"/>
          </w:tcPr>
          <w:p w:rsidR="00A17EF3" w:rsidRPr="00362C30" w:rsidRDefault="00A17EF3" w:rsidP="003B395F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10 500,00</w:t>
            </w:r>
          </w:p>
        </w:tc>
      </w:tr>
      <w:tr w:rsidR="00A17EF3" w:rsidTr="003B395F">
        <w:tc>
          <w:tcPr>
            <w:tcW w:w="5070" w:type="dxa"/>
          </w:tcPr>
          <w:p w:rsidR="00A17EF3" w:rsidRPr="00362C30" w:rsidRDefault="00A17EF3" w:rsidP="003B395F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A17EF3" w:rsidRPr="00362C30" w:rsidRDefault="00A17EF3" w:rsidP="003B395F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A17EF3" w:rsidRPr="00362C30" w:rsidRDefault="00A17EF3" w:rsidP="003B395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10 500,00</w:t>
            </w:r>
          </w:p>
        </w:tc>
      </w:tr>
    </w:tbl>
    <w:p w:rsidR="00A17EF3" w:rsidRDefault="00A17EF3" w:rsidP="00983B81"/>
    <w:p w:rsidR="00A17EF3" w:rsidRDefault="00A17EF3" w:rsidP="00983B81"/>
    <w:p w:rsidR="00A17EF3" w:rsidRDefault="00A17EF3" w:rsidP="00983B81">
      <w:r>
        <w:t xml:space="preserve">                                                  </w:t>
      </w:r>
    </w:p>
    <w:p w:rsidR="00A17EF3" w:rsidRDefault="00A17EF3" w:rsidP="00983B81"/>
    <w:p w:rsidR="00A17EF3" w:rsidRDefault="00A17EF3" w:rsidP="00983B81">
      <w:r>
        <w:t xml:space="preserve">                                                               </w:t>
      </w:r>
    </w:p>
    <w:p w:rsidR="00A17EF3" w:rsidRDefault="00A17EF3" w:rsidP="00983B81"/>
    <w:p w:rsidR="00A17EF3" w:rsidRDefault="00A17EF3" w:rsidP="00983B81"/>
    <w:p w:rsidR="00A17EF3" w:rsidRDefault="00A17EF3" w:rsidP="00983B81"/>
    <w:p w:rsidR="00A17EF3" w:rsidRDefault="00A17EF3" w:rsidP="00983B81">
      <w:r>
        <w:t>-</w:t>
      </w:r>
    </w:p>
    <w:p w:rsidR="00A17EF3" w:rsidRPr="00CC70F1" w:rsidRDefault="00A17EF3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CC70F1">
        <w:rPr>
          <w:sz w:val="20"/>
          <w:szCs w:val="20"/>
        </w:rPr>
        <w:t>8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 сельсовет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A17EF3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A17EF3" w:rsidRDefault="00A17EF3" w:rsidP="00983B81">
      <w:pPr>
        <w:jc w:val="right"/>
      </w:pPr>
      <w:r>
        <w:t xml:space="preserve">                                                                                    </w:t>
      </w:r>
    </w:p>
    <w:p w:rsidR="00A17EF3" w:rsidRPr="00C3616F" w:rsidRDefault="00A17EF3" w:rsidP="00983B81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 ПОДДУБРОВСКИЙ СЕЛЬСОВЕТ УСМАНСКОГО МУНИЦИПАЛЬНОГО РАЙОНА </w:t>
      </w:r>
    </w:p>
    <w:p w:rsidR="00A17EF3" w:rsidRPr="003F1A34" w:rsidRDefault="00A17EF3" w:rsidP="00983B81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201</w:t>
      </w:r>
      <w:r w:rsidRPr="00AF1B62">
        <w:rPr>
          <w:b/>
        </w:rPr>
        <w:t>7</w:t>
      </w:r>
      <w:r>
        <w:rPr>
          <w:b/>
        </w:rPr>
        <w:t xml:space="preserve"> ГОД</w:t>
      </w:r>
      <w:r w:rsidRPr="00AA6B26">
        <w:rPr>
          <w:b/>
          <w:iCs/>
          <w:szCs w:val="28"/>
        </w:rPr>
        <w:t xml:space="preserve"> </w:t>
      </w:r>
    </w:p>
    <w:p w:rsidR="00A17EF3" w:rsidRDefault="00A17EF3" w:rsidP="00983B81">
      <w:pPr>
        <w:jc w:val="center"/>
        <w:rPr>
          <w:b/>
        </w:rPr>
      </w:pPr>
    </w:p>
    <w:p w:rsidR="00A17EF3" w:rsidRDefault="00A17EF3" w:rsidP="00983B81">
      <w:pPr>
        <w:jc w:val="right"/>
      </w:pPr>
      <w:r>
        <w:t>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3649"/>
        <w:gridCol w:w="992"/>
        <w:gridCol w:w="709"/>
        <w:gridCol w:w="992"/>
        <w:gridCol w:w="1559"/>
        <w:gridCol w:w="992"/>
        <w:gridCol w:w="1700"/>
      </w:tblGrid>
      <w:tr w:rsidR="00A17EF3" w:rsidTr="003B395F">
        <w:tc>
          <w:tcPr>
            <w:tcW w:w="3652" w:type="dxa"/>
            <w:gridSpan w:val="2"/>
          </w:tcPr>
          <w:p w:rsidR="00A17EF3" w:rsidRDefault="00A17EF3" w:rsidP="003B395F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92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60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992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A17EF3" w:rsidRPr="003359B2" w:rsidRDefault="00A17EF3" w:rsidP="003B395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2017 год</w:t>
            </w:r>
          </w:p>
        </w:tc>
      </w:tr>
      <w:tr w:rsidR="00A17EF3" w:rsidTr="003B395F">
        <w:tc>
          <w:tcPr>
            <w:tcW w:w="3652" w:type="dxa"/>
            <w:gridSpan w:val="2"/>
          </w:tcPr>
          <w:p w:rsidR="00A17EF3" w:rsidRPr="003E37CD" w:rsidRDefault="00A17EF3" w:rsidP="003B395F">
            <w:pPr>
              <w:pStyle w:val="Heading3"/>
            </w:pPr>
            <w:r w:rsidRPr="003E37CD">
              <w:t xml:space="preserve">Всего 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423B4E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6 880 900,00</w:t>
            </w:r>
          </w:p>
        </w:tc>
      </w:tr>
      <w:tr w:rsidR="00A17EF3" w:rsidRPr="00784B0D" w:rsidTr="003B395F">
        <w:tc>
          <w:tcPr>
            <w:tcW w:w="3652" w:type="dxa"/>
            <w:gridSpan w:val="2"/>
          </w:tcPr>
          <w:p w:rsidR="00A17EF3" w:rsidRPr="00784B0D" w:rsidRDefault="00A17EF3" w:rsidP="003B395F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r>
              <w:rPr>
                <w:b/>
              </w:rPr>
              <w:t>Поддубровский</w:t>
            </w:r>
            <w:r w:rsidRPr="00784B0D">
              <w:rPr>
                <w:b/>
              </w:rPr>
              <w:t xml:space="preserve"> сельсовет Усманского муниципального района Липецкой области Российской Федерации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6 880 900,00</w:t>
            </w:r>
          </w:p>
        </w:tc>
      </w:tr>
      <w:tr w:rsidR="00A17EF3" w:rsidRPr="00784B0D" w:rsidTr="003B395F">
        <w:tc>
          <w:tcPr>
            <w:tcW w:w="3652" w:type="dxa"/>
            <w:gridSpan w:val="2"/>
          </w:tcPr>
          <w:p w:rsidR="00A17EF3" w:rsidRPr="00784B0D" w:rsidRDefault="00A17EF3" w:rsidP="003B395F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3 070 500,00</w:t>
            </w:r>
          </w:p>
        </w:tc>
      </w:tr>
      <w:tr w:rsidR="00A17EF3" w:rsidRPr="00784B0D" w:rsidTr="003B395F">
        <w:tc>
          <w:tcPr>
            <w:tcW w:w="3652" w:type="dxa"/>
            <w:gridSpan w:val="2"/>
          </w:tcPr>
          <w:p w:rsidR="00A17EF3" w:rsidRPr="00784B0D" w:rsidRDefault="00A17EF3" w:rsidP="003B395F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18</w:t>
            </w:r>
          </w:p>
        </w:tc>
        <w:tc>
          <w:tcPr>
            <w:tcW w:w="709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560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99 0 00 00000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751 679,00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color w:val="000000"/>
                <w:spacing w:val="-2"/>
                <w:sz w:val="22"/>
                <w:szCs w:val="2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751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651A53">
              <w:rPr>
                <w:sz w:val="22"/>
                <w:szCs w:val="22"/>
              </w:rPr>
              <w:t>Муниципальная программа сельского поселения Поддубро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вский </w:t>
            </w:r>
            <w:r w:rsidRPr="00651A53">
              <w:rPr>
                <w:sz w:val="22"/>
                <w:szCs w:val="22"/>
              </w:rPr>
              <w:t>сельсовет «Устойчивое развитие сельской территории сельского поселения Поддубр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овский </w:t>
            </w:r>
            <w:r w:rsidRPr="00651A53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Подпрограмма «Повышение эффективности деятельности органов местного самоуправления сельского поселения Поддубровский сельсовет»                              </w:t>
            </w:r>
          </w:p>
          <w:p w:rsidR="00A17EF3" w:rsidRPr="00651A53" w:rsidRDefault="00A17EF3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AF6CA7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AF6CA7">
              <w:rPr>
                <w:color w:val="000000"/>
                <w:sz w:val="22"/>
                <w:szCs w:val="22"/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01 1 01 20200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474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872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AF6CA7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F6CA7">
              <w:rPr>
                <w:color w:val="000000"/>
                <w:spacing w:val="-2"/>
                <w:sz w:val="22"/>
                <w:szCs w:val="2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269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807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AF6CA7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AF6CA7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269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807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AF6CA7" w:rsidRDefault="00A17EF3" w:rsidP="003B395F">
            <w:pPr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065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AF6CA7" w:rsidRDefault="00A17EF3" w:rsidP="003B395F">
            <w:pPr>
              <w:rPr>
                <w:color w:val="000000"/>
              </w:rPr>
            </w:pPr>
            <w:r w:rsidRPr="00AF6CA7">
              <w:rPr>
                <w:color w:val="000000"/>
                <w:spacing w:val="-2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bCs/>
                <w:color w:val="000000"/>
              </w:rPr>
            </w:pPr>
            <w:r w:rsidRPr="00AF6CA7">
              <w:rPr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01 1 01 20202</w:t>
            </w:r>
          </w:p>
        </w:tc>
        <w:tc>
          <w:tcPr>
            <w:tcW w:w="992" w:type="dxa"/>
            <w:vAlign w:val="center"/>
          </w:tcPr>
          <w:p w:rsidR="00A17EF3" w:rsidRPr="00AF6CA7" w:rsidRDefault="00A17EF3" w:rsidP="003B395F">
            <w:pPr>
              <w:jc w:val="center"/>
              <w:rPr>
                <w:color w:val="000000"/>
              </w:rPr>
            </w:pPr>
            <w:r w:rsidRPr="00AF6CA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065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730 </w:t>
            </w:r>
            <w:r w:rsidRPr="00651A53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682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428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20300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33 3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Муниципальная программа сельского поселения Поддубровский сельсовет «Устойчивое развитие сельской территории сельского поселения Поддубровский 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Поддубровский сельсовет»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бюджетам муниципальных районов из бюджетов поселений на осуществление полномочий в части контроля за исполнением бюджетов поселений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555E1B">
              <w:rPr>
                <w:color w:val="000000"/>
                <w:spacing w:val="-2"/>
                <w:sz w:val="22"/>
                <w:szCs w:val="2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99 1 00 00000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12 800,00</w:t>
            </w:r>
          </w:p>
        </w:tc>
      </w:tr>
      <w:tr w:rsidR="00A17EF3" w:rsidRPr="00651A53" w:rsidTr="003B395F">
        <w:tblPrEx>
          <w:tblLook w:val="00A0"/>
        </w:tblPrEx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60" w:type="dxa"/>
            <w:vAlign w:val="center"/>
          </w:tcPr>
          <w:p w:rsidR="00A17EF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99 1 00 00040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12 800,00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rPr>
          <w:trHeight w:val="469"/>
        </w:trPr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05000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14 9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65 3</w:t>
            </w:r>
            <w:r w:rsidRPr="00651A5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55 121,00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55 12100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 w:rsidRPr="00651A53"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55 121,00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CC2EDC">
              <w:t>Приобретение информационных услуг с использованием информационно-правовых систем на условиях софинасирования с областным бюджетом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0D34C5" w:rsidRDefault="00A17EF3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S6260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1 980,00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S6260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1 980,00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BD00CB"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0D34C5" w:rsidRDefault="00A17EF3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S6270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750,00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shd w:val="clear" w:color="auto" w:fill="FFFFFF"/>
              <w:ind w:left="1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0D34C5">
              <w:rPr>
                <w:sz w:val="22"/>
                <w:szCs w:val="22"/>
              </w:rPr>
              <w:t>01 1 01 S6270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750,00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сельсовет»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0513ED">
            <w:pPr>
              <w:jc w:val="right"/>
            </w:pPr>
            <w:r>
              <w:rPr>
                <w:sz w:val="22"/>
                <w:szCs w:val="22"/>
              </w:rPr>
              <w:t>57 491,00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</w:p>
          <w:p w:rsidR="00A17EF3" w:rsidRPr="00651A53" w:rsidRDefault="00A17EF3" w:rsidP="003B395F">
            <w:pPr>
              <w:jc w:val="center"/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57 491,00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5 100,00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</w:tcPr>
          <w:p w:rsidR="00A17EF3" w:rsidRPr="00651A53" w:rsidRDefault="00A17EF3" w:rsidP="00BE6D59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5 100,00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Резервный фонд администрации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99 2 00 05000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5 100,00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0513E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0513E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99 2 00 05000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5100,00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651A53">
              <w:rPr>
                <w:b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  <w:vAlign w:val="center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Иные непрограммные мероприятия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  <w:vAlign w:val="center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  <w:r w:rsidRPr="00651A53">
              <w:rPr>
                <w:sz w:val="22"/>
                <w:szCs w:val="22"/>
                <w:lang w:val="en-US"/>
              </w:rPr>
              <w:t>1</w:t>
            </w:r>
            <w:r w:rsidRPr="00651A53">
              <w:rPr>
                <w:sz w:val="22"/>
                <w:szCs w:val="22"/>
              </w:rPr>
              <w:t>0</w:t>
            </w:r>
            <w:r w:rsidRPr="00651A5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51180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651A5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187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20410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187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651A53">
              <w:rPr>
                <w:b/>
                <w:color w:val="000000"/>
                <w:spacing w:val="-2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Поддубровский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704 280,00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  <w:bCs/>
              </w:rPr>
            </w:pPr>
            <w:r w:rsidRPr="00651A5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687 5</w:t>
            </w:r>
            <w:r w:rsidRPr="00651A53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687 5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  <w:vAlign w:val="center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Муниципальная программа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Поддубровский </w:t>
            </w:r>
            <w:r w:rsidRPr="00651A53">
              <w:rPr>
                <w:sz w:val="22"/>
                <w:szCs w:val="22"/>
              </w:rPr>
              <w:t xml:space="preserve">сельсовет «Устойчивое развитие сельской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Поддубровский </w:t>
            </w:r>
            <w:r w:rsidRPr="00651A53">
              <w:rPr>
                <w:sz w:val="22"/>
                <w:szCs w:val="22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687 5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Подпрограмма «Развитие социальной сферы в сельском поселения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 xml:space="preserve">Поддубровский </w:t>
            </w:r>
            <w:r w:rsidRPr="00651A53">
              <w:rPr>
                <w:sz w:val="22"/>
                <w:szCs w:val="22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687 5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Основное мероприятие "Реализация мер по развитию сферы культуры и искусства в сельском поселении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687 5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jc w:val="both"/>
            </w:pPr>
            <w:r w:rsidRPr="00651A53">
              <w:rPr>
                <w:sz w:val="22"/>
                <w:szCs w:val="22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  <w:lang w:val="en-US"/>
              </w:rPr>
              <w:t>2045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347 7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</w:t>
            </w:r>
            <w:r w:rsidRPr="00651A53">
              <w:rPr>
                <w:sz w:val="22"/>
                <w:szCs w:val="22"/>
                <w:lang w:val="en-US"/>
              </w:rPr>
              <w:t>45</w:t>
            </w:r>
            <w:r w:rsidRPr="00651A5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47 7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>Предоставление бюджетным и автономным учреждениям субсидий</w:t>
            </w:r>
          </w:p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339 8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20800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339 8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3B395F" w:rsidRDefault="00A17EF3" w:rsidP="003B395F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4336A"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17EF3" w:rsidRPr="003B395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3B395F" w:rsidRDefault="00A17EF3" w:rsidP="003B395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152 320,00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4336A"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01 1 02 00000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D56B2A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 муниципальных служащих сельского поселения</w:t>
            </w:r>
            <w:r>
              <w:rPr>
                <w:lang w:val="ru-RU"/>
              </w:rPr>
              <w:t xml:space="preserve"> Поддубровский сельсовет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D56B2A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01 1 02 20500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>
              <w:rPr>
                <w:sz w:val="22"/>
                <w:szCs w:val="22"/>
              </w:rPr>
              <w:t>152 320,00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  <w:rPr>
                <w:b/>
              </w:rPr>
            </w:pPr>
            <w:r w:rsidRPr="00651A53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 </w:t>
            </w:r>
            <w:r w:rsidRPr="00651A53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Муниципальная программа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c>
          <w:tcPr>
            <w:tcW w:w="3652" w:type="dxa"/>
            <w:gridSpan w:val="2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651A53">
              <w:rPr>
                <w:sz w:val="22"/>
                <w:szCs w:val="22"/>
                <w:lang w:val="ru-RU" w:eastAsia="ru-RU"/>
              </w:rPr>
              <w:t xml:space="preserve">Подпрограмма «Развитие социальной сферы в сельском поселения </w:t>
            </w: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Поддубровский </w:t>
            </w:r>
            <w:r w:rsidRPr="00651A53">
              <w:rPr>
                <w:sz w:val="22"/>
                <w:szCs w:val="22"/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A17EF3" w:rsidRPr="00651A53" w:rsidTr="003B395F">
        <w:trPr>
          <w:gridBefore w:val="1"/>
        </w:trPr>
        <w:tc>
          <w:tcPr>
            <w:tcW w:w="3652" w:type="dxa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сельсовет"</w:t>
            </w:r>
          </w:p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00000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rPr>
          <w:gridBefore w:val="1"/>
        </w:trPr>
        <w:tc>
          <w:tcPr>
            <w:tcW w:w="3652" w:type="dxa"/>
          </w:tcPr>
          <w:p w:rsidR="00A17EF3" w:rsidRPr="00651A53" w:rsidRDefault="00A17EF3" w:rsidP="003B395F">
            <w:r w:rsidRPr="00651A53">
              <w:rPr>
                <w:sz w:val="22"/>
                <w:szCs w:val="22"/>
              </w:rPr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651A53">
              <w:rPr>
                <w:color w:val="000000"/>
                <w:spacing w:val="-2"/>
                <w:sz w:val="22"/>
                <w:szCs w:val="22"/>
              </w:rPr>
              <w:t>Поддубровский</w:t>
            </w:r>
            <w:r w:rsidRPr="00651A53">
              <w:rPr>
                <w:sz w:val="22"/>
                <w:szCs w:val="22"/>
              </w:rPr>
              <w:t xml:space="preserve"> сельсовет "</w:t>
            </w:r>
          </w:p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A17EF3" w:rsidRPr="00651A53" w:rsidTr="003B395F">
        <w:trPr>
          <w:gridBefore w:val="1"/>
        </w:trPr>
        <w:tc>
          <w:tcPr>
            <w:tcW w:w="3652" w:type="dxa"/>
          </w:tcPr>
          <w:p w:rsidR="00A17EF3" w:rsidRPr="00651A53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color w:val="000000"/>
                <w:spacing w:val="-2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918</w:t>
            </w:r>
          </w:p>
        </w:tc>
        <w:tc>
          <w:tcPr>
            <w:tcW w:w="709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  <w:rPr>
                <w:bCs/>
              </w:rPr>
            </w:pPr>
            <w:r w:rsidRPr="00651A5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651A53">
              <w:rPr>
                <w:sz w:val="22"/>
                <w:szCs w:val="22"/>
              </w:rPr>
              <w:t>99990</w:t>
            </w:r>
          </w:p>
        </w:tc>
        <w:tc>
          <w:tcPr>
            <w:tcW w:w="992" w:type="dxa"/>
            <w:vAlign w:val="center"/>
          </w:tcPr>
          <w:p w:rsidR="00A17EF3" w:rsidRPr="00651A53" w:rsidRDefault="00A17EF3" w:rsidP="003B395F">
            <w:pPr>
              <w:jc w:val="center"/>
            </w:pPr>
            <w:r w:rsidRPr="00651A53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vAlign w:val="center"/>
          </w:tcPr>
          <w:p w:rsidR="00A17EF3" w:rsidRPr="00651A53" w:rsidRDefault="00A17EF3" w:rsidP="003B395F">
            <w:pPr>
              <w:jc w:val="right"/>
            </w:pPr>
            <w:r w:rsidRPr="00651A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651A5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A17EF3" w:rsidRPr="00651A53" w:rsidRDefault="00A17EF3" w:rsidP="00983B81">
      <w:pPr>
        <w:rPr>
          <w:sz w:val="22"/>
          <w:szCs w:val="22"/>
        </w:rPr>
      </w:pPr>
      <w:r w:rsidRPr="00651A53">
        <w:rPr>
          <w:sz w:val="22"/>
          <w:szCs w:val="22"/>
        </w:rPr>
        <w:t xml:space="preserve"> </w:t>
      </w:r>
    </w:p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Default="00A17EF3"/>
    <w:p w:rsidR="00A17EF3" w:rsidRPr="007B20F4" w:rsidRDefault="00A17EF3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 сельсовет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A17EF3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A17EF3" w:rsidRPr="00E34B02" w:rsidRDefault="00A17EF3" w:rsidP="00983B81">
      <w:pPr>
        <w:tabs>
          <w:tab w:val="center" w:pos="5173"/>
          <w:tab w:val="right" w:pos="10346"/>
        </w:tabs>
        <w:jc w:val="right"/>
        <w:rPr>
          <w:b/>
          <w:color w:val="000000"/>
        </w:rPr>
      </w:pPr>
      <w:r w:rsidRPr="00E34B02">
        <w:rPr>
          <w:b/>
          <w:color w:val="000000"/>
        </w:rPr>
        <w:t>РАСПРЕДЕЛЕНИЕ БЮДЖЕТНЫХ АССИГНОВАНИЙ ПО РАЗДЕЛАМ И ПОДРАЗДЕЛАМ, ЦЕЛЕВЫМ СТАТЬЯМ (МУНИЦИПАЛЬНЫМ ПРОГРАММАМ БЮДЖЕТА  СЕЛЬСКОГО ПОСЕЛЕНИЯ ПОДДУБРОВСКИЙ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2017 ГОД</w:t>
      </w:r>
    </w:p>
    <w:p w:rsidR="00A17EF3" w:rsidRDefault="00A17EF3" w:rsidP="00983B81">
      <w:pPr>
        <w:jc w:val="center"/>
      </w:pPr>
      <w:r>
        <w:t xml:space="preserve">                                                                                                                                                       руб.</w:t>
      </w:r>
    </w:p>
    <w:tbl>
      <w:tblPr>
        <w:tblW w:w="1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992"/>
        <w:gridCol w:w="1134"/>
        <w:gridCol w:w="1843"/>
        <w:gridCol w:w="1134"/>
        <w:gridCol w:w="1701"/>
        <w:gridCol w:w="1107"/>
      </w:tblGrid>
      <w:tr w:rsidR="00A17EF3" w:rsidTr="003B395F">
        <w:trPr>
          <w:gridAfter w:val="1"/>
          <w:wAfter w:w="1107" w:type="dxa"/>
        </w:trPr>
        <w:tc>
          <w:tcPr>
            <w:tcW w:w="3794" w:type="dxa"/>
          </w:tcPr>
          <w:p w:rsidR="00A17EF3" w:rsidRDefault="00A17EF3" w:rsidP="003B395F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992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1134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843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34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Сумма на 2017 год</w:t>
            </w:r>
          </w:p>
        </w:tc>
      </w:tr>
      <w:tr w:rsidR="00A17EF3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3E37CD" w:rsidRDefault="00A17EF3" w:rsidP="003B395F">
            <w:pPr>
              <w:pStyle w:val="Heading3"/>
              <w:rPr>
                <w:szCs w:val="28"/>
              </w:rPr>
            </w:pPr>
            <w:r w:rsidRPr="003E37CD">
              <w:rPr>
                <w:szCs w:val="28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D56B2A">
            <w:pPr>
              <w:jc w:val="right"/>
              <w:rPr>
                <w:b/>
              </w:rPr>
            </w:pPr>
            <w:r>
              <w:rPr>
                <w:b/>
              </w:rPr>
              <w:t>6 880 900,00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3A6E75" w:rsidRDefault="00A17EF3" w:rsidP="003B395F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3 070 500,00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843" w:type="dxa"/>
            <w:vAlign w:val="center"/>
          </w:tcPr>
          <w:p w:rsidR="00A17EF3" w:rsidRPr="00204C3C" w:rsidRDefault="00A17EF3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0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A17EF3" w:rsidRPr="00204C3C" w:rsidRDefault="00A17EF3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A17EF3" w:rsidRPr="00204C3C" w:rsidRDefault="00A17EF3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A17EF3" w:rsidRDefault="00A17EF3" w:rsidP="003B395F">
            <w:pPr>
              <w:jc w:val="center"/>
            </w:pPr>
            <w:r w:rsidRPr="00204C3C">
              <w:t>99</w:t>
            </w:r>
            <w:r>
              <w:t xml:space="preserve"> </w:t>
            </w:r>
            <w:r w:rsidRPr="00204C3C">
              <w:t>1</w:t>
            </w:r>
            <w:r>
              <w:t xml:space="preserve"> </w:t>
            </w:r>
            <w:r w:rsidRPr="00204C3C">
              <w:t>00</w:t>
            </w:r>
            <w:r>
              <w:t xml:space="preserve"> </w:t>
            </w:r>
            <w:r w:rsidRPr="00204C3C">
              <w:t>00010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A17EF3" w:rsidRPr="00251BF6" w:rsidRDefault="00A17EF3" w:rsidP="003B395F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A17EF3" w:rsidRPr="00251BF6" w:rsidRDefault="00A17EF3" w:rsidP="003B395F">
            <w:pPr>
              <w:jc w:val="center"/>
            </w:pPr>
            <w:r w:rsidRPr="00251BF6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2 205 300,00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2220BD">
              <w:t xml:space="preserve">Муниципальная программа сельского поселения </w:t>
            </w:r>
            <w:r w:rsidRPr="002220BD">
              <w:rPr>
                <w:color w:val="000000"/>
                <w:spacing w:val="-2"/>
              </w:rPr>
              <w:t xml:space="preserve">Поддубровский </w:t>
            </w:r>
            <w:r w:rsidRPr="002220BD">
              <w:t xml:space="preserve">сельсовет «Устойчивое развитие сельской территории сельского поселения </w:t>
            </w:r>
            <w:r w:rsidRPr="002220BD">
              <w:rPr>
                <w:color w:val="000000"/>
                <w:spacing w:val="-2"/>
              </w:rPr>
              <w:t xml:space="preserve">Поддубровский </w:t>
            </w:r>
            <w:r w:rsidRPr="002220BD"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2 205 300,00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2220BD">
              <w:rPr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Поддубровский сельсовет»                              </w:t>
            </w:r>
          </w:p>
          <w:p w:rsidR="00A17EF3" w:rsidRPr="002220BD" w:rsidRDefault="00A17EF3" w:rsidP="003B395F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2 205 300,00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2 205 300,00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8D14D9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lang w:val="ru-RU" w:eastAsia="ru-RU"/>
              </w:rPr>
            </w:pPr>
            <w:r w:rsidRPr="008D14D9">
              <w:rPr>
                <w:color w:val="000000"/>
                <w:lang w:val="ru-RU" w:eastAsia="ru-RU"/>
              </w:rPr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992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01 1 01 20200</w:t>
            </w:r>
          </w:p>
        </w:tc>
        <w:tc>
          <w:tcPr>
            <w:tcW w:w="1134" w:type="dxa"/>
            <w:vAlign w:val="center"/>
          </w:tcPr>
          <w:p w:rsidR="00A17EF3" w:rsidRPr="009F4A64" w:rsidRDefault="00A17EF3" w:rsidP="003B39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1 474 872,00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8D14D9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D14D9">
              <w:rPr>
                <w:color w:val="000000"/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A17EF3" w:rsidRPr="009F4A64" w:rsidRDefault="00A17EF3" w:rsidP="003B395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1 269 807,00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8D14D9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D14D9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01 1 01 20201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1 269 807,00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8D14D9" w:rsidRDefault="00A17EF3" w:rsidP="003B395F">
            <w:pPr>
              <w:rPr>
                <w:color w:val="000000"/>
              </w:rPr>
            </w:pPr>
            <w:r w:rsidRPr="008D14D9">
              <w:rPr>
                <w:color w:val="00000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A17EF3" w:rsidRPr="009F4A64" w:rsidRDefault="00A17EF3" w:rsidP="003B395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205 065,00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8D14D9" w:rsidRDefault="00A17EF3" w:rsidP="003B395F">
            <w:pPr>
              <w:rPr>
                <w:color w:val="000000"/>
              </w:rPr>
            </w:pPr>
            <w:r w:rsidRPr="008D14D9">
              <w:rPr>
                <w:color w:val="000000"/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04</w:t>
            </w:r>
          </w:p>
        </w:tc>
        <w:tc>
          <w:tcPr>
            <w:tcW w:w="1843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01 1 01 20202</w:t>
            </w:r>
          </w:p>
        </w:tc>
        <w:tc>
          <w:tcPr>
            <w:tcW w:w="1134" w:type="dxa"/>
            <w:vAlign w:val="center"/>
          </w:tcPr>
          <w:p w:rsidR="00A17EF3" w:rsidRPr="008D14D9" w:rsidRDefault="00A17EF3" w:rsidP="003B395F">
            <w:pPr>
              <w:jc w:val="center"/>
              <w:rPr>
                <w:color w:val="000000"/>
              </w:rPr>
            </w:pPr>
            <w:r w:rsidRPr="008D14D9">
              <w:rPr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205 065,00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B067E5" w:rsidRDefault="00A17EF3" w:rsidP="003B395F">
            <w:pPr>
              <w:jc w:val="right"/>
            </w:pPr>
            <w:r>
              <w:t>730 428,00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682 428,00</w:t>
            </w:r>
          </w:p>
        </w:tc>
      </w:tr>
      <w:tr w:rsidR="00A17EF3" w:rsidRPr="00680EB6" w:rsidTr="003B395F">
        <w:tblPrEx>
          <w:tblLook w:val="00A0"/>
        </w:tblPrEx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04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48 000,00</w:t>
            </w:r>
          </w:p>
        </w:tc>
      </w:tr>
      <w:tr w:rsidR="00A17EF3" w:rsidRPr="00680EB6" w:rsidTr="003B395F">
        <w:tblPrEx>
          <w:tblLook w:val="00A0"/>
        </w:tblPrEx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A17EF3" w:rsidRPr="00251BF6" w:rsidRDefault="00A17EF3" w:rsidP="003B395F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251BF6" w:rsidRDefault="00A17EF3" w:rsidP="003B395F">
            <w:pPr>
              <w:jc w:val="center"/>
              <w:rPr>
                <w:lang w:val="en-US"/>
              </w:rPr>
            </w:pPr>
            <w:r w:rsidRPr="00251BF6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33 300,00</w:t>
            </w:r>
          </w:p>
        </w:tc>
      </w:tr>
      <w:tr w:rsidR="00A17EF3" w:rsidRPr="00680EB6" w:rsidTr="003B395F">
        <w:tblPrEx>
          <w:tblLook w:val="00A0"/>
        </w:tblPrEx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Муниципальная программа сельского поселения Поддубровский сельсовет «Устойчивое развитие сельской территории сельского поселения Поддубровский 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20 500,00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 xml:space="preserve">Подпрограмма «Повышение эффективности деятельности органов местного самоуправления сельского поселения Поддубровский сельсовет»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20 500,00</w:t>
            </w:r>
          </w:p>
        </w:tc>
      </w:tr>
      <w:tr w:rsidR="00A17EF3" w:rsidRPr="00680EB6" w:rsidTr="003B395F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20 500,00</w:t>
            </w:r>
          </w:p>
        </w:tc>
      </w:tr>
      <w:tr w:rsidR="00A17EF3" w:rsidRPr="00680EB6" w:rsidTr="003B395F">
        <w:trPr>
          <w:gridAfter w:val="1"/>
          <w:wAfter w:w="1107" w:type="dxa"/>
          <w:trHeight w:val="469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Иные межбюджетные трансферты бюджетам муниципальных районов из бюджетов поселений на осуществление полномочий в части контроля за исполнением бюджетов поселений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20 500,00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20 500,00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12 800,00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651A53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555E1B">
              <w:rPr>
                <w:color w:val="000000"/>
                <w:spacing w:val="-2"/>
                <w:sz w:val="22"/>
                <w:szCs w:val="2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99 1 00 00000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12 800,00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sz w:val="22"/>
                <w:szCs w:val="22"/>
                <w:lang w:val="ru-RU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12 800,00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  <w:r>
              <w:t>06</w:t>
            </w:r>
          </w:p>
        </w:tc>
        <w:tc>
          <w:tcPr>
            <w:tcW w:w="1843" w:type="dxa"/>
            <w:vAlign w:val="center"/>
          </w:tcPr>
          <w:p w:rsidR="00A17EF3" w:rsidRDefault="00A17EF3" w:rsidP="003B395F">
            <w:pPr>
              <w:jc w:val="center"/>
            </w:pPr>
            <w:r>
              <w:t>99 1 00 00040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500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12 800,00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A17EF3" w:rsidRPr="00251BF6" w:rsidRDefault="00A17EF3" w:rsidP="003B395F">
            <w:pPr>
              <w:jc w:val="center"/>
            </w:pPr>
            <w:r w:rsidRPr="00251BF6">
              <w:t>01</w:t>
            </w:r>
          </w:p>
        </w:tc>
        <w:tc>
          <w:tcPr>
            <w:tcW w:w="1134" w:type="dxa"/>
            <w:vAlign w:val="center"/>
          </w:tcPr>
          <w:p w:rsidR="00A17EF3" w:rsidRPr="00251BF6" w:rsidRDefault="00A17EF3" w:rsidP="003B395F">
            <w:pPr>
              <w:jc w:val="center"/>
            </w:pPr>
            <w:r w:rsidRPr="00251BF6">
              <w:t>11</w:t>
            </w:r>
          </w:p>
        </w:tc>
        <w:tc>
          <w:tcPr>
            <w:tcW w:w="1843" w:type="dxa"/>
            <w:vAlign w:val="center"/>
          </w:tcPr>
          <w:p w:rsidR="00A17EF3" w:rsidRPr="00251BF6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E90DCC">
            <w:pPr>
              <w:jc w:val="right"/>
            </w:pPr>
            <w:r>
              <w:t>14 900,00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251BF6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251BF6" w:rsidRDefault="00A17EF3" w:rsidP="003B395F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14 900,00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14 900,00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14 900,00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11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00 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14 900,00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A17EF3" w:rsidRPr="00251BF6" w:rsidRDefault="00A17EF3" w:rsidP="003B395F">
            <w:pPr>
              <w:jc w:val="center"/>
              <w:rPr>
                <w:bCs/>
              </w:rPr>
            </w:pPr>
            <w:r w:rsidRPr="00251BF6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251BF6" w:rsidRDefault="00A17EF3" w:rsidP="003B395F">
            <w:pPr>
              <w:jc w:val="center"/>
              <w:rPr>
                <w:bCs/>
              </w:rPr>
            </w:pPr>
            <w:r w:rsidRPr="00251BF6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65 321,00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DA7FE4">
            <w:pPr>
              <w:jc w:val="right"/>
            </w:pPr>
            <w:r>
              <w:t>60 221,00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DA7FE4">
            <w:pPr>
              <w:jc w:val="right"/>
            </w:pPr>
            <w:r>
              <w:t>60 221,00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50720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50720D">
              <w:rPr>
                <w:lang w:val="ru-RU" w:eastAsia="ru-RU"/>
              </w:rPr>
              <w:t>Приобретение информационных услуг с использованием информационно-правовых систем на условиях софинасирования с областным бюджетом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1 980,00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50720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5072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8B57F5">
              <w:rPr>
                <w:szCs w:val="28"/>
              </w:rPr>
              <w:t>01 1 01 S6260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1 980,00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50720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50720D">
              <w:rPr>
                <w:lang w:val="ru-RU" w:eastAsia="ru-RU"/>
              </w:rPr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750,00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5072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8B57F5">
              <w:rPr>
                <w:szCs w:val="28"/>
              </w:rPr>
              <w:t>01 1 01 S6270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750,00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 xml:space="preserve">01 1 01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57 491,00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сельсовет»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57 491,00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1</w:t>
            </w:r>
            <w:r>
              <w:t xml:space="preserve"> 01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57 491,00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651A53">
              <w:rPr>
                <w:sz w:val="22"/>
                <w:szCs w:val="22"/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5 100,00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5 100,00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05000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994B1C">
            <w:pPr>
              <w:jc w:val="right"/>
            </w:pPr>
            <w:r>
              <w:t>5 100,00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2</w:t>
            </w:r>
            <w:r>
              <w:t xml:space="preserve"> </w:t>
            </w:r>
            <w:r w:rsidRPr="00784B0D">
              <w:t>00</w:t>
            </w:r>
            <w:r>
              <w:t xml:space="preserve"> 05000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A17EF3" w:rsidRDefault="00A17EF3" w:rsidP="00994B1C">
            <w:pPr>
              <w:jc w:val="right"/>
            </w:pPr>
            <w:r>
              <w:t>5 100,00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2220B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68 400,00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68 400,00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99 0 00 00000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68 400,00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A17EF3" w:rsidRPr="002220BD" w:rsidRDefault="00A17EF3" w:rsidP="003B395F">
            <w:r w:rsidRPr="002220BD">
              <w:t xml:space="preserve">Иные непрограммные мероприятия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68 400,00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A17EF3" w:rsidRPr="002220BD" w:rsidRDefault="00A17EF3" w:rsidP="003B395F">
            <w:r w:rsidRPr="002220B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68 400,00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62 400,00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99</w:t>
            </w:r>
            <w:r>
              <w:t xml:space="preserve"> </w:t>
            </w:r>
            <w:r w:rsidRPr="00784B0D">
              <w:t>9</w:t>
            </w:r>
            <w:r>
              <w:t xml:space="preserve"> 00 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6 000,00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2220BD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1 187 400,00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09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1 187 400,00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 w:rsidRPr="00AB71AA">
              <w:t>1</w:t>
            </w:r>
            <w:r>
              <w:t> </w:t>
            </w:r>
            <w:r w:rsidRPr="00AB71AA">
              <w:t>187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 w:rsidRPr="00AB71AA">
              <w:t>1</w:t>
            </w:r>
            <w:r>
              <w:t> </w:t>
            </w:r>
            <w:r w:rsidRPr="00AB71AA">
              <w:t>187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 xml:space="preserve">01 3 01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 w:rsidRPr="00AB71AA">
              <w:t>1</w:t>
            </w:r>
            <w:r>
              <w:t> </w:t>
            </w:r>
            <w:r w:rsidRPr="00AB71AA">
              <w:t>187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 w:rsidRPr="00AB71AA">
              <w:t>1</w:t>
            </w:r>
            <w:r>
              <w:t> </w:t>
            </w:r>
            <w:r w:rsidRPr="00AB71AA">
              <w:t>187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01 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 w:rsidRPr="00AB71AA">
              <w:t>1</w:t>
            </w:r>
            <w:r>
              <w:t> </w:t>
            </w:r>
            <w:r w:rsidRPr="00AB71AA">
              <w:t>187</w:t>
            </w:r>
            <w:r>
              <w:t> </w:t>
            </w:r>
            <w:r w:rsidRPr="00AB71AA">
              <w:t>400</w:t>
            </w:r>
            <w:r>
              <w:t>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2220B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B067E5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704 280,00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>Поддубровский</w:t>
            </w:r>
            <w:r w:rsidRPr="002220B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 xml:space="preserve">01 3 02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704 280,00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3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rPr>
                <w:b/>
                <w:bCs/>
              </w:rPr>
            </w:pPr>
            <w:r w:rsidRPr="002220B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1 687 500,00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Культура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1 687 500,00</w:t>
            </w:r>
          </w:p>
        </w:tc>
      </w:tr>
      <w:tr w:rsidR="00A17EF3" w:rsidRPr="00680EB6" w:rsidTr="003B395F">
        <w:trPr>
          <w:gridAfter w:val="1"/>
          <w:wAfter w:w="1107" w:type="dxa"/>
        </w:trPr>
        <w:tc>
          <w:tcPr>
            <w:tcW w:w="3794" w:type="dxa"/>
            <w:vAlign w:val="center"/>
          </w:tcPr>
          <w:p w:rsidR="00A17EF3" w:rsidRPr="002220BD" w:rsidRDefault="00A17EF3" w:rsidP="003B395F">
            <w:r w:rsidRPr="002220BD">
              <w:t xml:space="preserve">Муниципальная программа сельского поселения </w:t>
            </w:r>
            <w:r w:rsidRPr="002220BD">
              <w:rPr>
                <w:color w:val="000000"/>
                <w:spacing w:val="-2"/>
              </w:rPr>
              <w:t xml:space="preserve">Поддубровский </w:t>
            </w:r>
            <w:r w:rsidRPr="002220BD">
              <w:t xml:space="preserve">сельсовет «Устойчивое развитие сельской территории сельского поселения </w:t>
            </w:r>
            <w:r w:rsidRPr="002220BD">
              <w:rPr>
                <w:color w:val="000000"/>
                <w:spacing w:val="-2"/>
              </w:rPr>
              <w:t xml:space="preserve">Поддубровский </w:t>
            </w:r>
            <w:r w:rsidRPr="002220BD"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1 687 500,00</w:t>
            </w:r>
          </w:p>
        </w:tc>
      </w:tr>
      <w:tr w:rsidR="00A17EF3" w:rsidRPr="00772889" w:rsidTr="003B395F"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Подпрограмма «Развитие социальной сферы в сельском поселения </w:t>
            </w:r>
            <w:r w:rsidRPr="002220BD">
              <w:rPr>
                <w:color w:val="000000"/>
                <w:spacing w:val="-2"/>
              </w:rPr>
              <w:t xml:space="preserve">Поддубровский </w:t>
            </w:r>
            <w:r w:rsidRPr="002220BD"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1 687 500,00</w:t>
            </w:r>
          </w:p>
        </w:tc>
        <w:tc>
          <w:tcPr>
            <w:tcW w:w="1107" w:type="dxa"/>
            <w:vAlign w:val="center"/>
          </w:tcPr>
          <w:p w:rsidR="00A17EF3" w:rsidRPr="00772889" w:rsidRDefault="00A17EF3" w:rsidP="003B395F">
            <w:pPr>
              <w:jc w:val="right"/>
            </w:pPr>
          </w:p>
        </w:tc>
      </w:tr>
      <w:tr w:rsidR="00A17EF3" w:rsidRPr="00995379" w:rsidTr="003B395F"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Основное мероприятие "Реализация мер по развитию сферы культуры и искусства в сельском поселении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сельсовет"</w:t>
            </w:r>
          </w:p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 xml:space="preserve">01 4 01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1 687 500,00</w:t>
            </w:r>
          </w:p>
        </w:tc>
        <w:tc>
          <w:tcPr>
            <w:tcW w:w="1107" w:type="dxa"/>
            <w:vAlign w:val="center"/>
          </w:tcPr>
          <w:p w:rsidR="00A17EF3" w:rsidRPr="00995379" w:rsidRDefault="00A17EF3" w:rsidP="003B395F">
            <w:pPr>
              <w:jc w:val="right"/>
            </w:pPr>
          </w:p>
        </w:tc>
      </w:tr>
      <w:tr w:rsidR="00A17EF3" w:rsidRPr="00995379" w:rsidTr="003B395F">
        <w:tc>
          <w:tcPr>
            <w:tcW w:w="3794" w:type="dxa"/>
          </w:tcPr>
          <w:p w:rsidR="00A17EF3" w:rsidRPr="002220BD" w:rsidRDefault="00A17EF3" w:rsidP="003B395F">
            <w:pPr>
              <w:jc w:val="both"/>
            </w:pPr>
            <w:r w:rsidRPr="002220B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FD0823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347 700,00</w:t>
            </w:r>
          </w:p>
        </w:tc>
        <w:tc>
          <w:tcPr>
            <w:tcW w:w="1107" w:type="dxa"/>
            <w:vAlign w:val="center"/>
          </w:tcPr>
          <w:p w:rsidR="00A17EF3" w:rsidRPr="00995379" w:rsidRDefault="00A17EF3" w:rsidP="003B395F">
            <w:pPr>
              <w:jc w:val="right"/>
            </w:pPr>
          </w:p>
        </w:tc>
      </w:tr>
      <w:tr w:rsidR="00A17EF3" w:rsidRPr="00995379" w:rsidTr="003B395F"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FD0823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347 700,00</w:t>
            </w:r>
          </w:p>
        </w:tc>
        <w:tc>
          <w:tcPr>
            <w:tcW w:w="1107" w:type="dxa"/>
            <w:vAlign w:val="center"/>
          </w:tcPr>
          <w:p w:rsidR="00A17EF3" w:rsidRPr="00995379" w:rsidRDefault="00A17EF3" w:rsidP="003B395F">
            <w:pPr>
              <w:jc w:val="right"/>
            </w:pP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Предоставление бюджетным и автономным учреждениям субсидий</w:t>
            </w:r>
          </w:p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1 339 800,00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08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01 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1 339 800,00</w:t>
            </w:r>
          </w:p>
        </w:tc>
      </w:tr>
      <w:tr w:rsidR="00A17EF3" w:rsidRPr="00BF335E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BF335E" w:rsidRDefault="00A17EF3" w:rsidP="003B395F">
            <w:pPr>
              <w:pStyle w:val="Footer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4336A"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A17EF3" w:rsidRPr="00BF335E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A17EF3" w:rsidRPr="00BF335E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17EF3" w:rsidRPr="00BF335E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BF335E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17EF3" w:rsidRPr="00BF335E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152 320,00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4336A">
              <w:t>Пенсионное обеспечение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152 320,00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01 1 02 00000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152 320,00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 муниципальных служащих сельского поселения</w:t>
            </w:r>
            <w:r>
              <w:rPr>
                <w:lang w:val="ru-RU"/>
              </w:rPr>
              <w:t xml:space="preserve"> Поддубровский сельсовет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01 1  02 20500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152 320,00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D56B2A">
              <w:rPr>
                <w:lang w:val="ru-RU"/>
              </w:rPr>
              <w:t>Доплаты к пенсиям, дополнительное пенсионное обеспечение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01 1 02 20500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152 320,00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rPr>
                <w:b/>
              </w:rPr>
            </w:pPr>
            <w:r w:rsidRPr="002220BD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10 500,00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>Массовый спорт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 xml:space="preserve">сельсовет «Устойчивое развитие сельской территории сельского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>сельсовет»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0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2220BD">
              <w:rPr>
                <w:lang w:val="ru-RU" w:eastAsia="ru-RU"/>
              </w:rPr>
              <w:t xml:space="preserve">Подпрограмма «Развитие социальной сферы в сельском поселения </w:t>
            </w:r>
            <w:r w:rsidRPr="002220BD">
              <w:rPr>
                <w:color w:val="000000"/>
                <w:spacing w:val="-2"/>
                <w:lang w:val="ru-RU"/>
              </w:rPr>
              <w:t xml:space="preserve">Поддубровский </w:t>
            </w:r>
            <w:r w:rsidRPr="002220B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</w:t>
            </w:r>
            <w:r w:rsidRPr="00784B0D">
              <w:t>00</w:t>
            </w:r>
            <w: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Основное мероприятие "Реализация мер по развитию физической культуры и спорта в сельском поселении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сельсовет"</w:t>
            </w:r>
          </w:p>
          <w:p w:rsidR="00A17EF3" w:rsidRPr="002220BD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01 4 02 00000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r w:rsidRPr="002220B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</w:t>
            </w:r>
            <w:r w:rsidRPr="002220BD">
              <w:rPr>
                <w:color w:val="000000"/>
                <w:spacing w:val="-2"/>
              </w:rPr>
              <w:t>Поддубровский</w:t>
            </w:r>
            <w:r w:rsidRPr="002220BD">
              <w:t xml:space="preserve"> сельсовет "</w:t>
            </w:r>
          </w:p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995379" w:rsidTr="003B395F">
        <w:trPr>
          <w:gridAfter w:val="1"/>
          <w:wAfter w:w="1107" w:type="dxa"/>
        </w:trPr>
        <w:tc>
          <w:tcPr>
            <w:tcW w:w="3794" w:type="dxa"/>
          </w:tcPr>
          <w:p w:rsidR="00A17EF3" w:rsidRPr="002220BD" w:rsidRDefault="00A17EF3" w:rsidP="003B395F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2220B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843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01</w:t>
            </w:r>
            <w:r>
              <w:t xml:space="preserve"> </w:t>
            </w:r>
            <w:r w:rsidRPr="00784B0D">
              <w:t>4</w:t>
            </w:r>
            <w:r>
              <w:t xml:space="preserve"> 02 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A17EF3" w:rsidRPr="00784B0D" w:rsidRDefault="00A17EF3" w:rsidP="003B395F">
            <w:pPr>
              <w:jc w:val="right"/>
            </w:pPr>
            <w:r>
              <w:t>10 500,00</w:t>
            </w:r>
          </w:p>
        </w:tc>
      </w:tr>
    </w:tbl>
    <w:p w:rsidR="00A17EF3" w:rsidRDefault="00A17EF3"/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Default="00A17EF3" w:rsidP="00983B81">
      <w:pPr>
        <w:jc w:val="right"/>
        <w:rPr>
          <w:sz w:val="20"/>
          <w:szCs w:val="20"/>
        </w:rPr>
      </w:pPr>
    </w:p>
    <w:p w:rsidR="00A17EF3" w:rsidRPr="007318F5" w:rsidRDefault="00A17EF3" w:rsidP="00983B8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к бюджету сельского поселения </w:t>
      </w:r>
      <w:r>
        <w:rPr>
          <w:rFonts w:ascii="Times New Roman" w:hAnsi="Times New Roman"/>
        </w:rPr>
        <w:t>Поддубр</w:t>
      </w:r>
      <w:r w:rsidRPr="00F901DA">
        <w:rPr>
          <w:rFonts w:ascii="Times New Roman" w:hAnsi="Times New Roman"/>
        </w:rPr>
        <w:t>овский сельсовет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Усманского муниципального района Липецкой области </w:t>
      </w:r>
    </w:p>
    <w:p w:rsidR="00A17EF3" w:rsidRPr="00F901DA" w:rsidRDefault="00A17EF3" w:rsidP="00983B81">
      <w:pPr>
        <w:pStyle w:val="NoSpacing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 w:rsidRPr="0042372F">
        <w:rPr>
          <w:rFonts w:ascii="Times New Roman" w:hAnsi="Times New Roman"/>
        </w:rPr>
        <w:t xml:space="preserve">на 2017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  <w:r w:rsidRPr="00F901DA">
        <w:rPr>
          <w:rFonts w:ascii="Times New Roman" w:hAnsi="Times New Roman"/>
        </w:rPr>
        <w:t>201</w:t>
      </w:r>
      <w:r>
        <w:rPr>
          <w:rFonts w:ascii="Times New Roman" w:hAnsi="Times New Roman"/>
        </w:rPr>
        <w:t>8 и 2019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A17EF3" w:rsidRPr="007318F5" w:rsidRDefault="00A17EF3" w:rsidP="00983B81">
      <w:pPr>
        <w:tabs>
          <w:tab w:val="center" w:pos="5173"/>
          <w:tab w:val="right" w:pos="10346"/>
        </w:tabs>
        <w:jc w:val="right"/>
      </w:pPr>
    </w:p>
    <w:p w:rsidR="00A17EF3" w:rsidRDefault="00A17EF3" w:rsidP="00983B81">
      <w:pPr>
        <w:jc w:val="right"/>
      </w:pPr>
      <w:r>
        <w:t xml:space="preserve">                                                                                    </w:t>
      </w:r>
    </w:p>
    <w:p w:rsidR="00A17EF3" w:rsidRPr="00D71E1E" w:rsidRDefault="00A17EF3" w:rsidP="00983B81">
      <w:pPr>
        <w:jc w:val="center"/>
        <w:rPr>
          <w:b/>
          <w:color w:val="000000"/>
        </w:rPr>
      </w:pPr>
      <w:r w:rsidRPr="00D71E1E">
        <w:rPr>
          <w:b/>
          <w:color w:val="000000"/>
        </w:rPr>
        <w:t>РАСПРЕДЕЛЕНИЕ БЮДЖЕТНЫХ АССИГНОВАНИЙ ПО ЦЕЛЕВЫМ СТАТЬЯМ   (МУНИЦИПАЛЬНЫМ ПРОГРАММАМ БЮДЖЕТА  СЕЛЬСКОГО ПОСЕЛЕНИЯ ПОДДУБРОВСКИЙ  СЕЛЬСОВЕТ УСМАНСКОГО МУНИЦИПАЛЬНОГО РАЙОНА ЛИПЕЦКОЙ ОБЛАСТИ РОССИЙСКОЙ ФЕДЕАРЦИИ И НЕПРОГРАММНЫМ НАПРАВЛЕНИЯМ         ДЕЯТЕЛЬНОСТИ), ГРУППАМ ВИДОВ РАСХОДОВ, РАЗДЕЛАМ, ПОДРАЗДЕЛАМ  КЛАССИФИКАЦИИ РАСХОДОВ БЮДЖЕТОВ РОССИЙСКОЙ ФЕДЕРАЦИИ НА 2017 ГОД</w:t>
      </w:r>
    </w:p>
    <w:p w:rsidR="00A17EF3" w:rsidRDefault="00A17EF3" w:rsidP="00983B81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93"/>
        <w:gridCol w:w="850"/>
        <w:gridCol w:w="722"/>
        <w:gridCol w:w="129"/>
        <w:gridCol w:w="1134"/>
        <w:gridCol w:w="850"/>
        <w:gridCol w:w="709"/>
        <w:gridCol w:w="709"/>
        <w:gridCol w:w="1559"/>
      </w:tblGrid>
      <w:tr w:rsidR="00A17EF3" w:rsidTr="00983B81">
        <w:tc>
          <w:tcPr>
            <w:tcW w:w="2943" w:type="dxa"/>
            <w:vMerge w:val="restart"/>
            <w:vAlign w:val="center"/>
          </w:tcPr>
          <w:p w:rsidR="00A17EF3" w:rsidRDefault="00A17EF3" w:rsidP="003B395F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A17EF3" w:rsidRPr="003E37CD" w:rsidRDefault="00A17EF3" w:rsidP="003B395F">
            <w:pPr>
              <w:pStyle w:val="Heading3"/>
              <w:jc w:val="center"/>
              <w:rPr>
                <w:b w:val="0"/>
              </w:rPr>
            </w:pPr>
          </w:p>
        </w:tc>
        <w:tc>
          <w:tcPr>
            <w:tcW w:w="2565" w:type="dxa"/>
            <w:gridSpan w:val="3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263" w:type="dxa"/>
            <w:gridSpan w:val="2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1559" w:type="dxa"/>
            <w:vMerge w:val="restart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Сумма на 2017 год</w:t>
            </w:r>
          </w:p>
        </w:tc>
      </w:tr>
      <w:tr w:rsidR="00A17EF3" w:rsidTr="00983B81">
        <w:tc>
          <w:tcPr>
            <w:tcW w:w="2943" w:type="dxa"/>
            <w:vMerge/>
          </w:tcPr>
          <w:p w:rsidR="00A17EF3" w:rsidRPr="003E37CD" w:rsidRDefault="00A17EF3" w:rsidP="003B395F">
            <w:pPr>
              <w:pStyle w:val="Heading3"/>
              <w:rPr>
                <w:sz w:val="24"/>
              </w:rPr>
            </w:pPr>
          </w:p>
        </w:tc>
        <w:tc>
          <w:tcPr>
            <w:tcW w:w="993" w:type="dxa"/>
          </w:tcPr>
          <w:p w:rsidR="00A17EF3" w:rsidRDefault="00A17EF3" w:rsidP="003B395F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850" w:type="dxa"/>
          </w:tcPr>
          <w:p w:rsidR="00A17EF3" w:rsidRDefault="00A17EF3" w:rsidP="003B395F">
            <w:pPr>
              <w:rPr>
                <w:b/>
              </w:rPr>
            </w:pPr>
            <w:r>
              <w:rPr>
                <w:b/>
              </w:rPr>
              <w:t>ПМп</w:t>
            </w:r>
          </w:p>
        </w:tc>
        <w:tc>
          <w:tcPr>
            <w:tcW w:w="851" w:type="dxa"/>
            <w:gridSpan w:val="2"/>
          </w:tcPr>
          <w:p w:rsidR="00A17EF3" w:rsidRDefault="00A17EF3" w:rsidP="003B395F">
            <w:pPr>
              <w:rPr>
                <w:b/>
              </w:rPr>
            </w:pPr>
            <w:r>
              <w:rPr>
                <w:b/>
              </w:rPr>
              <w:t>ОМ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A17EF3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A17EF3" w:rsidRPr="005F7BE7" w:rsidRDefault="00A17EF3" w:rsidP="003B395F">
            <w:pPr>
              <w:jc w:val="right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A17EF3" w:rsidRPr="005F7BE7" w:rsidRDefault="00A17EF3" w:rsidP="003B395F">
            <w:pPr>
              <w:jc w:val="right"/>
              <w:rPr>
                <w:b/>
              </w:rPr>
            </w:pPr>
          </w:p>
        </w:tc>
      </w:tr>
      <w:tr w:rsidR="00A17EF3" w:rsidRPr="00A6606F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b/>
              </w:rPr>
            </w:pPr>
            <w:r w:rsidRPr="003A4807">
              <w:rPr>
                <w:b/>
              </w:rPr>
              <w:t xml:space="preserve">Муниципальная программа сельского поселения </w:t>
            </w:r>
            <w:r>
              <w:rPr>
                <w:b/>
                <w:color w:val="000000"/>
                <w:spacing w:val="-2"/>
              </w:rPr>
              <w:t>Поддубровский</w:t>
            </w:r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>
              <w:rPr>
                <w:b/>
                <w:color w:val="000000"/>
                <w:spacing w:val="-2"/>
              </w:rPr>
              <w:t>Поддубровский</w:t>
            </w:r>
            <w:r w:rsidRPr="003A4807">
              <w:rPr>
                <w:b/>
                <w:color w:val="000000"/>
                <w:spacing w:val="-2"/>
              </w:rPr>
              <w:t xml:space="preserve"> </w:t>
            </w:r>
            <w:r w:rsidRPr="003A4807">
              <w:rPr>
                <w:b/>
              </w:rPr>
              <w:t>сельсовет»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0" w:type="dxa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891D4D">
            <w:pPr>
              <w:jc w:val="right"/>
              <w:rPr>
                <w:b/>
              </w:rPr>
            </w:pPr>
            <w:r>
              <w:rPr>
                <w:b/>
              </w:rPr>
              <w:t>6 028 021,00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A6606F" w:rsidRDefault="00A17EF3" w:rsidP="003B395F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</w:t>
            </w:r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 xml:space="preserve">овский сельсовет»                              </w:t>
            </w:r>
          </w:p>
        </w:tc>
        <w:tc>
          <w:tcPr>
            <w:tcW w:w="993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891D4D">
            <w:pPr>
              <w:jc w:val="right"/>
              <w:rPr>
                <w:b/>
              </w:rPr>
            </w:pPr>
            <w:r>
              <w:rPr>
                <w:b/>
              </w:rPr>
              <w:t>2 286 021,00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D71E1E" w:rsidRDefault="00A17EF3" w:rsidP="003B395F">
            <w:pPr>
              <w:rPr>
                <w:color w:val="000000"/>
              </w:rPr>
            </w:pPr>
            <w:r w:rsidRPr="00D71E1E">
              <w:rPr>
                <w:color w:val="000000"/>
              </w:rPr>
              <w:t>Основное мероприятие "Реализация мер по повышению эффективности деятельности органов местного самоуправления сельского поселения Поддубровский сельсовет"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2 286 021,00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D71E1E" w:rsidRDefault="00A17EF3" w:rsidP="003B395F">
            <w:pPr>
              <w:rPr>
                <w:b/>
                <w:color w:val="000000"/>
              </w:rPr>
            </w:pPr>
            <w:r w:rsidRPr="00D71E1E">
              <w:rPr>
                <w:color w:val="000000"/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D71E1E">
              <w:rPr>
                <w:color w:val="00000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20201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1 269 807,00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Default="00A17EF3" w:rsidP="003B395F">
            <w:pPr>
              <w:rPr>
                <w:color w:val="000000"/>
                <w:spacing w:val="-2"/>
              </w:rPr>
            </w:pPr>
            <w:r w:rsidRPr="00D71E1E">
              <w:rPr>
                <w:color w:val="00000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>
              <w:t xml:space="preserve"> (Р</w:t>
            </w:r>
            <w:r w:rsidRPr="00D51D82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20202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205 065,00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</w:t>
            </w:r>
            <w:r>
              <w:rPr>
                <w:color w:val="000000"/>
                <w:spacing w:val="-2"/>
              </w:rPr>
              <w:t>ыплаты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682 428,00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Расходы на обеспечение функций органов местного само</w:t>
            </w:r>
            <w:r w:rsidRPr="00DE2AA5">
              <w:rPr>
                <w:color w:val="000000"/>
                <w:spacing w:val="-2"/>
              </w:rPr>
              <w:t>управления сельского поселения  (за исключением расходов на вы</w:t>
            </w:r>
            <w:r>
              <w:rPr>
                <w:color w:val="000000"/>
                <w:spacing w:val="-2"/>
              </w:rPr>
              <w:t>платы по оплате труда работ</w:t>
            </w:r>
            <w:r w:rsidRPr="00DE2AA5">
              <w:rPr>
                <w:color w:val="000000"/>
                <w:spacing w:val="-2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20300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04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48 000,00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Иные межбюджетные трансфер</w:t>
            </w:r>
            <w:r w:rsidRPr="00DE2AA5">
              <w:rPr>
                <w:color w:val="000000"/>
                <w:spacing w:val="-2"/>
              </w:rPr>
              <w:t>ты бюджетам муниципальных районов из бюджетов поселений на осуществление полномочий в части контроля за исполнением бюдже</w:t>
            </w:r>
            <w:r>
              <w:rPr>
                <w:color w:val="000000"/>
                <w:spacing w:val="-2"/>
              </w:rPr>
              <w:t>тов поселений в соответ</w:t>
            </w:r>
            <w:r w:rsidRPr="00DE2AA5">
              <w:rPr>
                <w:color w:val="000000"/>
                <w:spacing w:val="-2"/>
              </w:rPr>
              <w:t>ствии с ФЗ от 06.10.2003г.№131-ФЗ «Об общих принци</w:t>
            </w:r>
            <w:r>
              <w:rPr>
                <w:color w:val="000000"/>
                <w:spacing w:val="-2"/>
              </w:rPr>
              <w:t>пах орга</w:t>
            </w:r>
            <w:r w:rsidRPr="00DE2AA5">
              <w:rPr>
                <w:color w:val="000000"/>
                <w:spacing w:val="-2"/>
              </w:rPr>
              <w:t>низации местного самоуправле-ния в РФ»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20400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06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20 500,00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>
              <w:t>Реализация направления расхо</w:t>
            </w:r>
            <w:r w:rsidRPr="00D51D82">
              <w:t>дов основ</w:t>
            </w:r>
            <w:r>
              <w:t>ного мероприятия «Ре</w:t>
            </w:r>
            <w:r w:rsidRPr="00D51D82">
              <w:t>ализация мер по повышени</w:t>
            </w:r>
            <w:r>
              <w:t>ю эффективности деятельности ор</w:t>
            </w:r>
            <w:r w:rsidRPr="00D51D82">
              <w:t>ганов местного самоуправления сель</w:t>
            </w:r>
            <w:r>
              <w:t>ского поселения Поддубров</w:t>
            </w:r>
            <w:r w:rsidRPr="00D51D82">
              <w:t>ский сельсовет»</w:t>
            </w:r>
            <w:r>
              <w:t xml:space="preserve"> </w:t>
            </w:r>
            <w:r w:rsidRPr="00D51D82"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 w:rsidRPr="00784B0D"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891D4D">
            <w:pPr>
              <w:jc w:val="right"/>
            </w:pPr>
            <w:r>
              <w:t>57491,00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Default="00A17EF3" w:rsidP="003B395F">
            <w:r w:rsidRPr="000D3AA3">
              <w:t>Приобретение информационных услуг с использованием информационно-правовых систем на условиях софинасирования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  <w:r w:rsidRPr="00466F97">
              <w:t>S6260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1 980,00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Default="00A17EF3" w:rsidP="003B395F">
            <w:r w:rsidRPr="000D3AA3">
              <w:t>Приобретение услуг по сопровождению сетевого программного обеспечения по электронному ведению похозяйственного учета на условиях софинансирования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0D3AA3" w:rsidRDefault="00A17EF3" w:rsidP="003B395F">
            <w:pPr>
              <w:jc w:val="center"/>
            </w:pPr>
            <w:r w:rsidRPr="00466F97">
              <w:t>S62</w:t>
            </w:r>
            <w:r>
              <w:t>7</w:t>
            </w:r>
            <w:r w:rsidRPr="00466F97">
              <w:t>0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750,00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A6606F" w:rsidRDefault="00A17EF3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993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3</w:t>
            </w:r>
          </w:p>
        </w:tc>
        <w:tc>
          <w:tcPr>
            <w:tcW w:w="851" w:type="dxa"/>
            <w:gridSpan w:val="2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A2500E">
            <w:pPr>
              <w:jc w:val="right"/>
              <w:rPr>
                <w:b/>
              </w:rPr>
            </w:pPr>
            <w:r>
              <w:rPr>
                <w:b/>
              </w:rPr>
              <w:t>1 891 680,00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CC23C1" w:rsidRDefault="00A17EF3" w:rsidP="003B395F">
            <w:r>
              <w:t>Основное мероприятие «</w:t>
            </w:r>
            <w:r w:rsidRPr="00CC23C1">
              <w:t>Капитальный ремонт</w:t>
            </w:r>
            <w:r>
              <w:t>, ремонт и содержание автомобильных дорог общего пользования»</w:t>
            </w:r>
            <w:r w:rsidRPr="00CC23C1">
              <w:t xml:space="preserve"> 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1 187 400,00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 w:rsidRPr="003A4807">
              <w:t xml:space="preserve">Реализация переданных полномочий на осуществление дорожной деятельности сельского поселения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20410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09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1 187 400,00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r>
              <w:t xml:space="preserve">  Основное мероприятие "Повы</w:t>
            </w:r>
            <w:r w:rsidRPr="00D51D82">
              <w:t xml:space="preserve">шение уровня благоустройства </w:t>
            </w:r>
            <w:r>
              <w:t>на территории сельского поселе</w:t>
            </w:r>
            <w:r w:rsidRPr="00D51D82">
              <w:t>ния"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BF2CA6" w:rsidRDefault="00A17EF3" w:rsidP="003B395F">
            <w:r w:rsidRPr="00BF2CA6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  <w:r w:rsidRPr="003A4807">
              <w:t xml:space="preserve">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704 280,00</w:t>
            </w:r>
          </w:p>
        </w:tc>
      </w:tr>
      <w:tr w:rsidR="00A17EF3" w:rsidRPr="00A6606F" w:rsidTr="00983B81">
        <w:tc>
          <w:tcPr>
            <w:tcW w:w="2943" w:type="dxa"/>
          </w:tcPr>
          <w:p w:rsidR="00A17EF3" w:rsidRPr="00A6606F" w:rsidRDefault="00A17EF3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Подпрограмма «Развитие социальной сферы в сельском поселения </w:t>
            </w:r>
            <w:r>
              <w:rPr>
                <w:b/>
                <w:color w:val="000000"/>
                <w:spacing w:val="-2"/>
              </w:rPr>
              <w:t>Поддубр</w:t>
            </w:r>
            <w:r w:rsidRPr="00A6606F">
              <w:rPr>
                <w:b/>
                <w:color w:val="000000"/>
                <w:spacing w:val="-2"/>
              </w:rPr>
              <w:t>овский</w:t>
            </w:r>
            <w:r w:rsidRPr="00A6606F">
              <w:rPr>
                <w:b/>
              </w:rPr>
              <w:t xml:space="preserve"> сельсовет» </w:t>
            </w:r>
          </w:p>
        </w:tc>
        <w:tc>
          <w:tcPr>
            <w:tcW w:w="993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A2500E">
            <w:pPr>
              <w:jc w:val="right"/>
              <w:rPr>
                <w:b/>
              </w:rPr>
            </w:pPr>
            <w:r>
              <w:rPr>
                <w:b/>
              </w:rPr>
              <w:t>1 850 320,00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0A39A3" w:rsidRDefault="00A17EF3" w:rsidP="003B395F">
            <w:r w:rsidRPr="000A39A3">
              <w:t>Основное мероприятие "Реализация мер по развитию сферы культуры и искусства в сельском Поддубр</w:t>
            </w:r>
            <w:r w:rsidRPr="000A39A3">
              <w:rPr>
                <w:color w:val="000000"/>
                <w:spacing w:val="-2"/>
              </w:rPr>
              <w:t>овский</w:t>
            </w:r>
            <w:r w:rsidRPr="000A39A3">
              <w:t xml:space="preserve"> сельсовет"</w:t>
            </w:r>
          </w:p>
          <w:p w:rsidR="00A17EF3" w:rsidRPr="000A39A3" w:rsidRDefault="00A17EF3" w:rsidP="003B395F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1 687 500,00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 w:rsidRPr="003A4807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20450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347 700,00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 w:rsidRPr="003A4807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20800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600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1 339 800,00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r>
              <w:t>Основные мероприятия «Социальная поддержка отдельных категорий граждан»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Default="00A17EF3" w:rsidP="008C602B">
            <w:pPr>
              <w:jc w:val="right"/>
            </w:pPr>
            <w:r>
              <w:t>152 320,00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r>
              <w:t>Доплаты к пенсиям, муниципальных служащих сельского поселения Поддубровский сельсовет, (доплаты к пенсиям, дополнительное пенсионное обеспечение)</w:t>
            </w:r>
          </w:p>
        </w:tc>
        <w:tc>
          <w:tcPr>
            <w:tcW w:w="993" w:type="dxa"/>
            <w:vAlign w:val="center"/>
          </w:tcPr>
          <w:p w:rsidR="00A17EF3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  <w:r>
              <w:t>300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1559" w:type="dxa"/>
            <w:vAlign w:val="center"/>
          </w:tcPr>
          <w:p w:rsidR="00A17EF3" w:rsidRDefault="00A17EF3" w:rsidP="008C602B">
            <w:pPr>
              <w:jc w:val="right"/>
            </w:pPr>
            <w:r>
              <w:t>152 320,00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r w:rsidRPr="00BF2CA6">
              <w:t>Основное мероприят</w:t>
            </w:r>
            <w:r>
              <w:t>ие "Реализация мер по развитию физиче</w:t>
            </w:r>
            <w:r w:rsidRPr="00BF2CA6">
              <w:t>ской культуры и спор</w:t>
            </w:r>
            <w:r>
              <w:t>та в сель</w:t>
            </w:r>
            <w:r w:rsidRPr="00BF2CA6">
              <w:t xml:space="preserve">ском поселении </w:t>
            </w:r>
            <w:r>
              <w:t>Поддубр</w:t>
            </w:r>
            <w:r w:rsidRPr="00BF2CA6">
              <w:t>овский сельсовет"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BF2CA6" w:rsidRDefault="00A17EF3" w:rsidP="003B395F">
            <w:r w:rsidRPr="00BF2CA6">
              <w:t>Реализация направления расходов основ</w:t>
            </w:r>
            <w:r>
              <w:t>ного мероприятия "</w:t>
            </w:r>
            <w:r w:rsidRPr="00BF2CA6">
              <w:t xml:space="preserve">Реализация мер по развитию физической культуры и спорта в сельском поселении </w:t>
            </w:r>
            <w:r>
              <w:t>Поддубр</w:t>
            </w:r>
            <w:r w:rsidRPr="00BF2CA6">
              <w:t>овский сель</w:t>
            </w:r>
            <w:r>
              <w:t>совет"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10 500,00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b/>
                <w:color w:val="000000"/>
                <w:spacing w:val="-2"/>
              </w:rPr>
            </w:pPr>
            <w:r w:rsidRPr="003A4807">
              <w:rPr>
                <w:b/>
                <w:color w:val="000000"/>
                <w:spacing w:val="-2"/>
              </w:rPr>
              <w:t>Итого по муниципальным программам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851" w:type="dxa"/>
            <w:gridSpan w:val="2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Pr="005E77FD" w:rsidRDefault="00A17EF3" w:rsidP="00891D4D">
            <w:pPr>
              <w:jc w:val="right"/>
              <w:rPr>
                <w:b/>
              </w:rPr>
            </w:pPr>
            <w:r>
              <w:rPr>
                <w:b/>
              </w:rPr>
              <w:t>6 028 021,00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b/>
                <w:color w:val="000000"/>
                <w:spacing w:val="-2"/>
              </w:rPr>
            </w:pPr>
            <w:r w:rsidRPr="003A4807">
              <w:rPr>
                <w:b/>
                <w:color w:val="000000"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993" w:type="dxa"/>
            <w:vAlign w:val="center"/>
          </w:tcPr>
          <w:p w:rsidR="00A17EF3" w:rsidRPr="00806424" w:rsidRDefault="00A17EF3" w:rsidP="003B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0" w:type="dxa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851" w:type="dxa"/>
            <w:gridSpan w:val="2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jc w:val="center"/>
            </w:pPr>
          </w:p>
        </w:tc>
        <w:tc>
          <w:tcPr>
            <w:tcW w:w="709" w:type="dxa"/>
            <w:vAlign w:val="center"/>
          </w:tcPr>
          <w:p w:rsidR="00A17EF3" w:rsidRPr="00784B0D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A17EF3" w:rsidRPr="005E77FD" w:rsidRDefault="00A17EF3" w:rsidP="00DE08EB">
            <w:pPr>
              <w:jc w:val="right"/>
              <w:rPr>
                <w:b/>
              </w:rPr>
            </w:pPr>
            <w:r>
              <w:rPr>
                <w:b/>
              </w:rPr>
              <w:t>852879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A6606F" w:rsidRDefault="00A17EF3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3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1</w:t>
            </w:r>
          </w:p>
        </w:tc>
        <w:tc>
          <w:tcPr>
            <w:tcW w:w="851" w:type="dxa"/>
            <w:gridSpan w:val="2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764 479,00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 w:rsidRPr="00C2206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00010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751 679,00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C22063" w:rsidRDefault="00A17EF3" w:rsidP="003B395F">
            <w:r>
              <w:rPr>
                <w:color w:val="000000"/>
                <w:spacing w:val="-2"/>
                <w:sz w:val="22"/>
                <w:szCs w:val="2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ФЗЗ от 06.10.2003г.№131-ФЗ «Об общих принципах организации местного самоуправления в РФ»</w:t>
            </w:r>
          </w:p>
        </w:tc>
        <w:tc>
          <w:tcPr>
            <w:tcW w:w="993" w:type="dxa"/>
            <w:vAlign w:val="center"/>
          </w:tcPr>
          <w:p w:rsidR="00A17EF3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  <w:r>
              <w:t>00040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  <w:r>
              <w:t>500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06</w:t>
            </w: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12 800,00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A6606F" w:rsidRDefault="00A17EF3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 xml:space="preserve">Резервные фонды </w:t>
            </w:r>
          </w:p>
        </w:tc>
        <w:tc>
          <w:tcPr>
            <w:tcW w:w="993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2</w:t>
            </w:r>
          </w:p>
        </w:tc>
        <w:tc>
          <w:tcPr>
            <w:tcW w:w="851" w:type="dxa"/>
            <w:gridSpan w:val="2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DE08EB">
            <w:pPr>
              <w:jc w:val="right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3B395F">
            <w:pPr>
              <w:rPr>
                <w:color w:val="000000"/>
                <w:spacing w:val="-2"/>
              </w:rPr>
            </w:pPr>
            <w:r w:rsidRPr="003A4807"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Поддубровский</w:t>
            </w:r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(иные бюджетные ассигнования)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14 900,00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3A4807" w:rsidRDefault="00A17EF3" w:rsidP="00DE08EB">
            <w:r w:rsidRPr="003A4807">
              <w:t xml:space="preserve">Резервный фонд администрации сельского поселения </w:t>
            </w:r>
            <w:r>
              <w:rPr>
                <w:color w:val="000000"/>
                <w:spacing w:val="-2"/>
              </w:rPr>
              <w:t>Поддубровский</w:t>
            </w:r>
            <w:r w:rsidRPr="003A4807">
              <w:t xml:space="preserve"> сельсовет </w:t>
            </w:r>
            <w:r w:rsidRPr="003A4807">
              <w:rPr>
                <w:color w:val="000000"/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A17EF3" w:rsidRDefault="00A17EF3" w:rsidP="003B395F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A17EF3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A17EF3" w:rsidRDefault="00A17EF3" w:rsidP="003B395F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A17EF3" w:rsidRDefault="00A17EF3" w:rsidP="003B395F">
            <w:pPr>
              <w:jc w:val="right"/>
            </w:pPr>
            <w:r>
              <w:t>5 100,00</w:t>
            </w:r>
          </w:p>
        </w:tc>
      </w:tr>
      <w:tr w:rsidR="00A17EF3" w:rsidRPr="00680EB6" w:rsidTr="00983B81">
        <w:tc>
          <w:tcPr>
            <w:tcW w:w="2943" w:type="dxa"/>
          </w:tcPr>
          <w:p w:rsidR="00A17EF3" w:rsidRPr="00A6606F" w:rsidRDefault="00A17EF3" w:rsidP="003B395F">
            <w:pPr>
              <w:rPr>
                <w:b/>
                <w:color w:val="000000"/>
                <w:spacing w:val="-2"/>
              </w:rPr>
            </w:pPr>
            <w:r w:rsidRPr="00A6606F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993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  <w:bCs/>
              </w:rPr>
            </w:pPr>
            <w:r w:rsidRPr="00A6606F">
              <w:rPr>
                <w:b/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A6606F">
              <w:rPr>
                <w:b/>
              </w:rPr>
              <w:t>9</w:t>
            </w:r>
          </w:p>
        </w:tc>
        <w:tc>
          <w:tcPr>
            <w:tcW w:w="851" w:type="dxa"/>
            <w:gridSpan w:val="2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A6606F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A6606F" w:rsidRDefault="00A17EF3" w:rsidP="003B395F">
            <w:pPr>
              <w:jc w:val="right"/>
              <w:rPr>
                <w:b/>
              </w:rPr>
            </w:pPr>
            <w:r>
              <w:rPr>
                <w:b/>
              </w:rPr>
              <w:t>68 400,00</w:t>
            </w:r>
          </w:p>
        </w:tc>
      </w:tr>
      <w:tr w:rsidR="00A17EF3" w:rsidRPr="00680EB6" w:rsidTr="00983B81">
        <w:tc>
          <w:tcPr>
            <w:tcW w:w="2943" w:type="dxa"/>
            <w:vAlign w:val="center"/>
          </w:tcPr>
          <w:p w:rsidR="00A17EF3" w:rsidRPr="003A4807" w:rsidRDefault="00A17EF3" w:rsidP="003B395F">
            <w:r w:rsidRPr="003A4807"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62 400,00</w:t>
            </w:r>
          </w:p>
        </w:tc>
      </w:tr>
      <w:tr w:rsidR="00A17EF3" w:rsidRPr="00680EB6" w:rsidTr="00983B81">
        <w:tc>
          <w:tcPr>
            <w:tcW w:w="2943" w:type="dxa"/>
            <w:vAlign w:val="center"/>
          </w:tcPr>
          <w:p w:rsidR="00A17EF3" w:rsidRPr="003A4807" w:rsidRDefault="00A17EF3" w:rsidP="003B395F">
            <w:r w:rsidRPr="003A4807"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vAlign w:val="center"/>
          </w:tcPr>
          <w:p w:rsidR="00A17EF3" w:rsidRPr="00784B0D" w:rsidRDefault="00A17EF3" w:rsidP="003B395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850" w:type="dxa"/>
            <w:vAlign w:val="center"/>
          </w:tcPr>
          <w:p w:rsidR="00A17EF3" w:rsidRPr="00784B0D" w:rsidRDefault="00A17EF3" w:rsidP="003B395F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A17EF3" w:rsidRDefault="00A17EF3" w:rsidP="003B395F">
            <w:pPr>
              <w:jc w:val="center"/>
            </w:pPr>
            <w:r>
              <w:t>00</w:t>
            </w:r>
          </w:p>
        </w:tc>
        <w:tc>
          <w:tcPr>
            <w:tcW w:w="1134" w:type="dxa"/>
            <w:vAlign w:val="center"/>
          </w:tcPr>
          <w:p w:rsidR="00A17EF3" w:rsidRPr="00784B0D" w:rsidRDefault="00A17EF3" w:rsidP="003B395F">
            <w:pPr>
              <w:jc w:val="center"/>
            </w:pPr>
            <w:r>
              <w:t>51180</w:t>
            </w:r>
          </w:p>
        </w:tc>
        <w:tc>
          <w:tcPr>
            <w:tcW w:w="850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A17EF3" w:rsidRPr="00A41252" w:rsidRDefault="00A17EF3" w:rsidP="003B395F">
            <w:pPr>
              <w:jc w:val="center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A17EF3" w:rsidRPr="00680EB6" w:rsidRDefault="00A17EF3" w:rsidP="003B395F">
            <w:pPr>
              <w:jc w:val="center"/>
            </w:pPr>
            <w:r>
              <w:t>03</w:t>
            </w:r>
          </w:p>
        </w:tc>
        <w:tc>
          <w:tcPr>
            <w:tcW w:w="1559" w:type="dxa"/>
            <w:vAlign w:val="center"/>
          </w:tcPr>
          <w:p w:rsidR="00A17EF3" w:rsidRPr="00680EB6" w:rsidRDefault="00A17EF3" w:rsidP="003B395F">
            <w:pPr>
              <w:jc w:val="right"/>
            </w:pPr>
            <w:r>
              <w:t>6 000,00</w:t>
            </w:r>
          </w:p>
        </w:tc>
      </w:tr>
      <w:tr w:rsidR="00A17EF3" w:rsidRPr="00CC5EE0" w:rsidTr="00983B81">
        <w:tc>
          <w:tcPr>
            <w:tcW w:w="2943" w:type="dxa"/>
            <w:vAlign w:val="center"/>
          </w:tcPr>
          <w:p w:rsidR="00A17EF3" w:rsidRPr="00CC5EE0" w:rsidRDefault="00A17EF3" w:rsidP="003B395F">
            <w:pPr>
              <w:rPr>
                <w:b/>
              </w:rPr>
            </w:pPr>
            <w:r w:rsidRPr="00CC5EE0">
              <w:rPr>
                <w:b/>
              </w:rPr>
              <w:t>ВСЕГО</w:t>
            </w:r>
          </w:p>
        </w:tc>
        <w:tc>
          <w:tcPr>
            <w:tcW w:w="993" w:type="dxa"/>
            <w:vAlign w:val="center"/>
          </w:tcPr>
          <w:p w:rsidR="00A17EF3" w:rsidRPr="00CC5EE0" w:rsidRDefault="00A17EF3" w:rsidP="003B395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A17EF3" w:rsidRPr="00CC5EE0" w:rsidRDefault="00A17EF3" w:rsidP="003B395F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17EF3" w:rsidRPr="00CC5EE0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7EF3" w:rsidRPr="00CC5EE0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A17EF3" w:rsidRPr="00CC5EE0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CC5EE0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17EF3" w:rsidRPr="00CC5EE0" w:rsidRDefault="00A17EF3" w:rsidP="003B395F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17EF3" w:rsidRPr="00CC5EE0" w:rsidRDefault="00A17EF3" w:rsidP="00A2500E">
            <w:pPr>
              <w:jc w:val="right"/>
              <w:rPr>
                <w:b/>
              </w:rPr>
            </w:pPr>
            <w:r>
              <w:rPr>
                <w:b/>
              </w:rPr>
              <w:t>6 880 900,00</w:t>
            </w:r>
          </w:p>
        </w:tc>
      </w:tr>
    </w:tbl>
    <w:p w:rsidR="00A17EF3" w:rsidRPr="00CC5EE0" w:rsidRDefault="00A17EF3" w:rsidP="00983B81">
      <w:pPr>
        <w:rPr>
          <w:b/>
        </w:rPr>
      </w:pPr>
      <w:r w:rsidRPr="00CC5EE0">
        <w:rPr>
          <w:b/>
        </w:rPr>
        <w:t xml:space="preserve"> </w:t>
      </w:r>
    </w:p>
    <w:p w:rsidR="00A17EF3" w:rsidRDefault="00A17EF3" w:rsidP="00983B81">
      <w:pPr>
        <w:ind w:left="-284" w:firstLine="284"/>
      </w:pPr>
      <w:r>
        <w:t xml:space="preserve"> </w:t>
      </w:r>
    </w:p>
    <w:sectPr w:rsidR="00A17EF3" w:rsidSect="00983B8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Lis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E10"/>
    <w:rsid w:val="000000ED"/>
    <w:rsid w:val="00000140"/>
    <w:rsid w:val="00000557"/>
    <w:rsid w:val="00000C96"/>
    <w:rsid w:val="00001499"/>
    <w:rsid w:val="00001728"/>
    <w:rsid w:val="00001993"/>
    <w:rsid w:val="00002030"/>
    <w:rsid w:val="000020DB"/>
    <w:rsid w:val="000025F9"/>
    <w:rsid w:val="00002675"/>
    <w:rsid w:val="00002833"/>
    <w:rsid w:val="000036CB"/>
    <w:rsid w:val="00003D3B"/>
    <w:rsid w:val="00004583"/>
    <w:rsid w:val="00004A16"/>
    <w:rsid w:val="00004AAA"/>
    <w:rsid w:val="00004EE0"/>
    <w:rsid w:val="0000508E"/>
    <w:rsid w:val="000053AE"/>
    <w:rsid w:val="00005E06"/>
    <w:rsid w:val="00005E9B"/>
    <w:rsid w:val="00005F3A"/>
    <w:rsid w:val="0000628C"/>
    <w:rsid w:val="0000687F"/>
    <w:rsid w:val="0000694B"/>
    <w:rsid w:val="00006E2F"/>
    <w:rsid w:val="00007473"/>
    <w:rsid w:val="00007859"/>
    <w:rsid w:val="00007ABE"/>
    <w:rsid w:val="00007FF4"/>
    <w:rsid w:val="000102F3"/>
    <w:rsid w:val="00010A2D"/>
    <w:rsid w:val="00010D69"/>
    <w:rsid w:val="00010E37"/>
    <w:rsid w:val="00011175"/>
    <w:rsid w:val="000111E8"/>
    <w:rsid w:val="00011453"/>
    <w:rsid w:val="00011495"/>
    <w:rsid w:val="0001282A"/>
    <w:rsid w:val="00012A2E"/>
    <w:rsid w:val="00012B2E"/>
    <w:rsid w:val="00012E06"/>
    <w:rsid w:val="00012E71"/>
    <w:rsid w:val="00012EEA"/>
    <w:rsid w:val="00012F0A"/>
    <w:rsid w:val="00013185"/>
    <w:rsid w:val="000131FE"/>
    <w:rsid w:val="000139C9"/>
    <w:rsid w:val="00015881"/>
    <w:rsid w:val="00015B17"/>
    <w:rsid w:val="00015E0D"/>
    <w:rsid w:val="0001664B"/>
    <w:rsid w:val="000168CA"/>
    <w:rsid w:val="000168E8"/>
    <w:rsid w:val="00016A6A"/>
    <w:rsid w:val="00016D2A"/>
    <w:rsid w:val="000172BD"/>
    <w:rsid w:val="00017468"/>
    <w:rsid w:val="000177A3"/>
    <w:rsid w:val="00017819"/>
    <w:rsid w:val="000204F4"/>
    <w:rsid w:val="0002079B"/>
    <w:rsid w:val="000209A0"/>
    <w:rsid w:val="00020AAC"/>
    <w:rsid w:val="00021092"/>
    <w:rsid w:val="000215AD"/>
    <w:rsid w:val="00021B35"/>
    <w:rsid w:val="00022079"/>
    <w:rsid w:val="00022482"/>
    <w:rsid w:val="000227D3"/>
    <w:rsid w:val="000228CE"/>
    <w:rsid w:val="00022E14"/>
    <w:rsid w:val="00022E75"/>
    <w:rsid w:val="000239FD"/>
    <w:rsid w:val="00023A8F"/>
    <w:rsid w:val="00023CA0"/>
    <w:rsid w:val="00023D05"/>
    <w:rsid w:val="0002464C"/>
    <w:rsid w:val="0002492B"/>
    <w:rsid w:val="00025330"/>
    <w:rsid w:val="000256EB"/>
    <w:rsid w:val="0002572B"/>
    <w:rsid w:val="00026B00"/>
    <w:rsid w:val="00026BDC"/>
    <w:rsid w:val="00026C63"/>
    <w:rsid w:val="00026D10"/>
    <w:rsid w:val="00027151"/>
    <w:rsid w:val="000274BB"/>
    <w:rsid w:val="000275D0"/>
    <w:rsid w:val="00027799"/>
    <w:rsid w:val="00027C3E"/>
    <w:rsid w:val="00027C74"/>
    <w:rsid w:val="00027F53"/>
    <w:rsid w:val="0003056E"/>
    <w:rsid w:val="00030B46"/>
    <w:rsid w:val="00030E15"/>
    <w:rsid w:val="00030FE6"/>
    <w:rsid w:val="000316DA"/>
    <w:rsid w:val="0003170C"/>
    <w:rsid w:val="0003203F"/>
    <w:rsid w:val="000321EC"/>
    <w:rsid w:val="000322B8"/>
    <w:rsid w:val="0003237F"/>
    <w:rsid w:val="0003322E"/>
    <w:rsid w:val="0003363C"/>
    <w:rsid w:val="00033F69"/>
    <w:rsid w:val="00033FAC"/>
    <w:rsid w:val="00034C1B"/>
    <w:rsid w:val="000354D3"/>
    <w:rsid w:val="00035543"/>
    <w:rsid w:val="00035630"/>
    <w:rsid w:val="000356C2"/>
    <w:rsid w:val="00035822"/>
    <w:rsid w:val="00035A34"/>
    <w:rsid w:val="00035DC5"/>
    <w:rsid w:val="00035E2A"/>
    <w:rsid w:val="0003671A"/>
    <w:rsid w:val="0003687C"/>
    <w:rsid w:val="00036A04"/>
    <w:rsid w:val="00036ADC"/>
    <w:rsid w:val="00036B2B"/>
    <w:rsid w:val="00036C31"/>
    <w:rsid w:val="00036FCF"/>
    <w:rsid w:val="0003739F"/>
    <w:rsid w:val="00037AAB"/>
    <w:rsid w:val="00037D86"/>
    <w:rsid w:val="00037E72"/>
    <w:rsid w:val="00040016"/>
    <w:rsid w:val="00040302"/>
    <w:rsid w:val="00040402"/>
    <w:rsid w:val="0004048F"/>
    <w:rsid w:val="00040FE6"/>
    <w:rsid w:val="00041103"/>
    <w:rsid w:val="00041206"/>
    <w:rsid w:val="00041C90"/>
    <w:rsid w:val="00041E0E"/>
    <w:rsid w:val="00041F03"/>
    <w:rsid w:val="00041F94"/>
    <w:rsid w:val="00041FE4"/>
    <w:rsid w:val="00042047"/>
    <w:rsid w:val="00042175"/>
    <w:rsid w:val="0004252E"/>
    <w:rsid w:val="00042B8D"/>
    <w:rsid w:val="00042BC5"/>
    <w:rsid w:val="00042C11"/>
    <w:rsid w:val="0004338D"/>
    <w:rsid w:val="0004356E"/>
    <w:rsid w:val="000435BC"/>
    <w:rsid w:val="000435E8"/>
    <w:rsid w:val="000437C4"/>
    <w:rsid w:val="000437D3"/>
    <w:rsid w:val="00043B56"/>
    <w:rsid w:val="00043E95"/>
    <w:rsid w:val="000441D2"/>
    <w:rsid w:val="000446B9"/>
    <w:rsid w:val="00044765"/>
    <w:rsid w:val="00044A30"/>
    <w:rsid w:val="00044D2E"/>
    <w:rsid w:val="00044E77"/>
    <w:rsid w:val="00044FE9"/>
    <w:rsid w:val="000451C2"/>
    <w:rsid w:val="00045279"/>
    <w:rsid w:val="00045583"/>
    <w:rsid w:val="0004588F"/>
    <w:rsid w:val="00045ECD"/>
    <w:rsid w:val="0004605E"/>
    <w:rsid w:val="00046732"/>
    <w:rsid w:val="000468F3"/>
    <w:rsid w:val="00046B14"/>
    <w:rsid w:val="00046CC6"/>
    <w:rsid w:val="00046D70"/>
    <w:rsid w:val="00047386"/>
    <w:rsid w:val="000479DF"/>
    <w:rsid w:val="00047CCA"/>
    <w:rsid w:val="000500D0"/>
    <w:rsid w:val="0005032B"/>
    <w:rsid w:val="000505BC"/>
    <w:rsid w:val="00050BC4"/>
    <w:rsid w:val="00050E65"/>
    <w:rsid w:val="000513BC"/>
    <w:rsid w:val="000513C8"/>
    <w:rsid w:val="000513ED"/>
    <w:rsid w:val="000515AE"/>
    <w:rsid w:val="000518A9"/>
    <w:rsid w:val="00051B95"/>
    <w:rsid w:val="00051C53"/>
    <w:rsid w:val="00051CEF"/>
    <w:rsid w:val="0005203D"/>
    <w:rsid w:val="0005238D"/>
    <w:rsid w:val="000523B6"/>
    <w:rsid w:val="00052536"/>
    <w:rsid w:val="000526B7"/>
    <w:rsid w:val="00052782"/>
    <w:rsid w:val="00052CD1"/>
    <w:rsid w:val="0005341D"/>
    <w:rsid w:val="00053B52"/>
    <w:rsid w:val="00053DEF"/>
    <w:rsid w:val="00054A5A"/>
    <w:rsid w:val="00054F00"/>
    <w:rsid w:val="00055067"/>
    <w:rsid w:val="000556B9"/>
    <w:rsid w:val="00055B09"/>
    <w:rsid w:val="00055CE4"/>
    <w:rsid w:val="00055D84"/>
    <w:rsid w:val="00055DF3"/>
    <w:rsid w:val="00057363"/>
    <w:rsid w:val="000576B9"/>
    <w:rsid w:val="00057D47"/>
    <w:rsid w:val="00060430"/>
    <w:rsid w:val="0006075B"/>
    <w:rsid w:val="00061164"/>
    <w:rsid w:val="000616E8"/>
    <w:rsid w:val="00061C5B"/>
    <w:rsid w:val="00061F9F"/>
    <w:rsid w:val="00062136"/>
    <w:rsid w:val="0006219E"/>
    <w:rsid w:val="000638EB"/>
    <w:rsid w:val="00063B69"/>
    <w:rsid w:val="00063C62"/>
    <w:rsid w:val="00064192"/>
    <w:rsid w:val="00064229"/>
    <w:rsid w:val="000642F7"/>
    <w:rsid w:val="00064D53"/>
    <w:rsid w:val="000651BA"/>
    <w:rsid w:val="000651E5"/>
    <w:rsid w:val="00065651"/>
    <w:rsid w:val="000657F1"/>
    <w:rsid w:val="00065916"/>
    <w:rsid w:val="00065A29"/>
    <w:rsid w:val="00065DE9"/>
    <w:rsid w:val="0006603D"/>
    <w:rsid w:val="000661A2"/>
    <w:rsid w:val="0006632F"/>
    <w:rsid w:val="000663CC"/>
    <w:rsid w:val="000664CB"/>
    <w:rsid w:val="00066702"/>
    <w:rsid w:val="0006693D"/>
    <w:rsid w:val="00066CD5"/>
    <w:rsid w:val="00066EF7"/>
    <w:rsid w:val="00067F99"/>
    <w:rsid w:val="000708FF"/>
    <w:rsid w:val="000718E2"/>
    <w:rsid w:val="00072047"/>
    <w:rsid w:val="00072AAF"/>
    <w:rsid w:val="00072B2E"/>
    <w:rsid w:val="000730F9"/>
    <w:rsid w:val="000734E5"/>
    <w:rsid w:val="00073666"/>
    <w:rsid w:val="00073E34"/>
    <w:rsid w:val="00074087"/>
    <w:rsid w:val="0007426F"/>
    <w:rsid w:val="000744B4"/>
    <w:rsid w:val="0007493D"/>
    <w:rsid w:val="00074A7A"/>
    <w:rsid w:val="00074DD2"/>
    <w:rsid w:val="00075766"/>
    <w:rsid w:val="00075890"/>
    <w:rsid w:val="00075A76"/>
    <w:rsid w:val="00075D10"/>
    <w:rsid w:val="00075D20"/>
    <w:rsid w:val="00075E34"/>
    <w:rsid w:val="0007661F"/>
    <w:rsid w:val="000766B1"/>
    <w:rsid w:val="00076AE7"/>
    <w:rsid w:val="00076C1D"/>
    <w:rsid w:val="0007716F"/>
    <w:rsid w:val="00077631"/>
    <w:rsid w:val="000776B4"/>
    <w:rsid w:val="00077AC1"/>
    <w:rsid w:val="00077CDB"/>
    <w:rsid w:val="00080469"/>
    <w:rsid w:val="00080812"/>
    <w:rsid w:val="00080CA7"/>
    <w:rsid w:val="0008163C"/>
    <w:rsid w:val="0008171D"/>
    <w:rsid w:val="00081741"/>
    <w:rsid w:val="00081BB6"/>
    <w:rsid w:val="00081C82"/>
    <w:rsid w:val="00081CD1"/>
    <w:rsid w:val="00081EB5"/>
    <w:rsid w:val="00082274"/>
    <w:rsid w:val="00082648"/>
    <w:rsid w:val="00082E79"/>
    <w:rsid w:val="000831B4"/>
    <w:rsid w:val="0008349C"/>
    <w:rsid w:val="000839D3"/>
    <w:rsid w:val="00083B44"/>
    <w:rsid w:val="00083B59"/>
    <w:rsid w:val="00083BE0"/>
    <w:rsid w:val="00083F93"/>
    <w:rsid w:val="00084065"/>
    <w:rsid w:val="00084124"/>
    <w:rsid w:val="00084A42"/>
    <w:rsid w:val="00084CA0"/>
    <w:rsid w:val="00084F72"/>
    <w:rsid w:val="000850E1"/>
    <w:rsid w:val="00085494"/>
    <w:rsid w:val="000854B9"/>
    <w:rsid w:val="00085B60"/>
    <w:rsid w:val="00086520"/>
    <w:rsid w:val="0008658B"/>
    <w:rsid w:val="0008685E"/>
    <w:rsid w:val="00086962"/>
    <w:rsid w:val="00086A0B"/>
    <w:rsid w:val="00086BB9"/>
    <w:rsid w:val="00086C10"/>
    <w:rsid w:val="00086FD8"/>
    <w:rsid w:val="000873BC"/>
    <w:rsid w:val="000903A1"/>
    <w:rsid w:val="00090612"/>
    <w:rsid w:val="00090C0B"/>
    <w:rsid w:val="00091907"/>
    <w:rsid w:val="00091CAB"/>
    <w:rsid w:val="00092397"/>
    <w:rsid w:val="000925BB"/>
    <w:rsid w:val="000939A3"/>
    <w:rsid w:val="00093A72"/>
    <w:rsid w:val="00093C42"/>
    <w:rsid w:val="000941D0"/>
    <w:rsid w:val="00094A69"/>
    <w:rsid w:val="00094CA0"/>
    <w:rsid w:val="00095359"/>
    <w:rsid w:val="000955BE"/>
    <w:rsid w:val="000957EE"/>
    <w:rsid w:val="00096174"/>
    <w:rsid w:val="00096B39"/>
    <w:rsid w:val="00096BAB"/>
    <w:rsid w:val="000971D3"/>
    <w:rsid w:val="00097659"/>
    <w:rsid w:val="0009798B"/>
    <w:rsid w:val="00097A4D"/>
    <w:rsid w:val="00097B88"/>
    <w:rsid w:val="000A036C"/>
    <w:rsid w:val="000A0B0B"/>
    <w:rsid w:val="000A1745"/>
    <w:rsid w:val="000A1993"/>
    <w:rsid w:val="000A1C2C"/>
    <w:rsid w:val="000A1CB8"/>
    <w:rsid w:val="000A24DC"/>
    <w:rsid w:val="000A2DFF"/>
    <w:rsid w:val="000A2F3C"/>
    <w:rsid w:val="000A2FB4"/>
    <w:rsid w:val="000A3473"/>
    <w:rsid w:val="000A3479"/>
    <w:rsid w:val="000A3563"/>
    <w:rsid w:val="000A3880"/>
    <w:rsid w:val="000A39A3"/>
    <w:rsid w:val="000A3DAD"/>
    <w:rsid w:val="000A4395"/>
    <w:rsid w:val="000A467C"/>
    <w:rsid w:val="000A56A1"/>
    <w:rsid w:val="000A575B"/>
    <w:rsid w:val="000A58C1"/>
    <w:rsid w:val="000A590A"/>
    <w:rsid w:val="000A5AF0"/>
    <w:rsid w:val="000A5E76"/>
    <w:rsid w:val="000A665B"/>
    <w:rsid w:val="000A6688"/>
    <w:rsid w:val="000A692D"/>
    <w:rsid w:val="000A6A59"/>
    <w:rsid w:val="000A6C33"/>
    <w:rsid w:val="000A6C7A"/>
    <w:rsid w:val="000A6FD0"/>
    <w:rsid w:val="000A7510"/>
    <w:rsid w:val="000A797D"/>
    <w:rsid w:val="000A7CEC"/>
    <w:rsid w:val="000B0190"/>
    <w:rsid w:val="000B01E7"/>
    <w:rsid w:val="000B03BC"/>
    <w:rsid w:val="000B0482"/>
    <w:rsid w:val="000B05AA"/>
    <w:rsid w:val="000B074A"/>
    <w:rsid w:val="000B1A99"/>
    <w:rsid w:val="000B1F59"/>
    <w:rsid w:val="000B1F60"/>
    <w:rsid w:val="000B1FAD"/>
    <w:rsid w:val="000B2085"/>
    <w:rsid w:val="000B26BB"/>
    <w:rsid w:val="000B27B2"/>
    <w:rsid w:val="000B28DD"/>
    <w:rsid w:val="000B29A1"/>
    <w:rsid w:val="000B2A24"/>
    <w:rsid w:val="000B2E15"/>
    <w:rsid w:val="000B3146"/>
    <w:rsid w:val="000B3384"/>
    <w:rsid w:val="000B3C47"/>
    <w:rsid w:val="000B456E"/>
    <w:rsid w:val="000B4EC2"/>
    <w:rsid w:val="000B50E6"/>
    <w:rsid w:val="000B512A"/>
    <w:rsid w:val="000B51DF"/>
    <w:rsid w:val="000B5546"/>
    <w:rsid w:val="000B56BB"/>
    <w:rsid w:val="000B57C1"/>
    <w:rsid w:val="000B5815"/>
    <w:rsid w:val="000B5B5B"/>
    <w:rsid w:val="000B5BB3"/>
    <w:rsid w:val="000B5C2D"/>
    <w:rsid w:val="000B5C73"/>
    <w:rsid w:val="000B6004"/>
    <w:rsid w:val="000B66D1"/>
    <w:rsid w:val="000B744B"/>
    <w:rsid w:val="000B7A20"/>
    <w:rsid w:val="000B7F70"/>
    <w:rsid w:val="000C02E9"/>
    <w:rsid w:val="000C0A1F"/>
    <w:rsid w:val="000C0B33"/>
    <w:rsid w:val="000C0D1E"/>
    <w:rsid w:val="000C0E91"/>
    <w:rsid w:val="000C18B3"/>
    <w:rsid w:val="000C1E44"/>
    <w:rsid w:val="000C29C0"/>
    <w:rsid w:val="000C2AFE"/>
    <w:rsid w:val="000C3079"/>
    <w:rsid w:val="000C3B96"/>
    <w:rsid w:val="000C3CB8"/>
    <w:rsid w:val="000C3ED8"/>
    <w:rsid w:val="000C466F"/>
    <w:rsid w:val="000C499C"/>
    <w:rsid w:val="000C4E83"/>
    <w:rsid w:val="000C4F60"/>
    <w:rsid w:val="000C5084"/>
    <w:rsid w:val="000C589E"/>
    <w:rsid w:val="000C5983"/>
    <w:rsid w:val="000C59A9"/>
    <w:rsid w:val="000C5F59"/>
    <w:rsid w:val="000C60A3"/>
    <w:rsid w:val="000C6918"/>
    <w:rsid w:val="000C6A79"/>
    <w:rsid w:val="000C6AFD"/>
    <w:rsid w:val="000C7520"/>
    <w:rsid w:val="000C7893"/>
    <w:rsid w:val="000D041E"/>
    <w:rsid w:val="000D0665"/>
    <w:rsid w:val="000D0A73"/>
    <w:rsid w:val="000D0D76"/>
    <w:rsid w:val="000D0DE0"/>
    <w:rsid w:val="000D104A"/>
    <w:rsid w:val="000D10CA"/>
    <w:rsid w:val="000D110C"/>
    <w:rsid w:val="000D13F7"/>
    <w:rsid w:val="000D1D5B"/>
    <w:rsid w:val="000D2356"/>
    <w:rsid w:val="000D2989"/>
    <w:rsid w:val="000D2C23"/>
    <w:rsid w:val="000D2C9E"/>
    <w:rsid w:val="000D2D5A"/>
    <w:rsid w:val="000D2D60"/>
    <w:rsid w:val="000D2F58"/>
    <w:rsid w:val="000D2FF6"/>
    <w:rsid w:val="000D34C5"/>
    <w:rsid w:val="000D35ED"/>
    <w:rsid w:val="000D3854"/>
    <w:rsid w:val="000D3918"/>
    <w:rsid w:val="000D3AA3"/>
    <w:rsid w:val="000D3C0C"/>
    <w:rsid w:val="000D40AC"/>
    <w:rsid w:val="000D42B3"/>
    <w:rsid w:val="000D4CF5"/>
    <w:rsid w:val="000D5FFC"/>
    <w:rsid w:val="000D659F"/>
    <w:rsid w:val="000D6712"/>
    <w:rsid w:val="000D69A1"/>
    <w:rsid w:val="000D6F75"/>
    <w:rsid w:val="000D70AF"/>
    <w:rsid w:val="000D7499"/>
    <w:rsid w:val="000E0648"/>
    <w:rsid w:val="000E08B6"/>
    <w:rsid w:val="000E12AB"/>
    <w:rsid w:val="000E1309"/>
    <w:rsid w:val="000E1506"/>
    <w:rsid w:val="000E15A9"/>
    <w:rsid w:val="000E1926"/>
    <w:rsid w:val="000E2428"/>
    <w:rsid w:val="000E2764"/>
    <w:rsid w:val="000E2971"/>
    <w:rsid w:val="000E337F"/>
    <w:rsid w:val="000E340A"/>
    <w:rsid w:val="000E5130"/>
    <w:rsid w:val="000E54CC"/>
    <w:rsid w:val="000E65BC"/>
    <w:rsid w:val="000E667A"/>
    <w:rsid w:val="000E6F3F"/>
    <w:rsid w:val="000E7152"/>
    <w:rsid w:val="000E7BCB"/>
    <w:rsid w:val="000E7FEA"/>
    <w:rsid w:val="000F08E5"/>
    <w:rsid w:val="000F0FCF"/>
    <w:rsid w:val="000F1348"/>
    <w:rsid w:val="000F14EF"/>
    <w:rsid w:val="000F153E"/>
    <w:rsid w:val="000F1E18"/>
    <w:rsid w:val="000F1FBE"/>
    <w:rsid w:val="000F259E"/>
    <w:rsid w:val="000F2786"/>
    <w:rsid w:val="000F2A1A"/>
    <w:rsid w:val="000F2EAC"/>
    <w:rsid w:val="000F2EBC"/>
    <w:rsid w:val="000F2F56"/>
    <w:rsid w:val="000F31D3"/>
    <w:rsid w:val="000F39CE"/>
    <w:rsid w:val="000F3D49"/>
    <w:rsid w:val="000F3EA1"/>
    <w:rsid w:val="000F4141"/>
    <w:rsid w:val="000F4246"/>
    <w:rsid w:val="000F42F1"/>
    <w:rsid w:val="000F452D"/>
    <w:rsid w:val="000F4A44"/>
    <w:rsid w:val="000F4A45"/>
    <w:rsid w:val="000F4B02"/>
    <w:rsid w:val="000F54F8"/>
    <w:rsid w:val="000F56E0"/>
    <w:rsid w:val="000F5775"/>
    <w:rsid w:val="000F586D"/>
    <w:rsid w:val="000F5BF5"/>
    <w:rsid w:val="000F6431"/>
    <w:rsid w:val="000F6D99"/>
    <w:rsid w:val="000F7022"/>
    <w:rsid w:val="000F7023"/>
    <w:rsid w:val="000F74D5"/>
    <w:rsid w:val="000F755A"/>
    <w:rsid w:val="000F7691"/>
    <w:rsid w:val="000F78EB"/>
    <w:rsid w:val="000F79EE"/>
    <w:rsid w:val="000F79F9"/>
    <w:rsid w:val="000F7AD2"/>
    <w:rsid w:val="000F7F4B"/>
    <w:rsid w:val="001007E3"/>
    <w:rsid w:val="001007EF"/>
    <w:rsid w:val="00100BCA"/>
    <w:rsid w:val="00100D82"/>
    <w:rsid w:val="00101173"/>
    <w:rsid w:val="00101879"/>
    <w:rsid w:val="00101DA0"/>
    <w:rsid w:val="00101FA7"/>
    <w:rsid w:val="001021FE"/>
    <w:rsid w:val="0010245B"/>
    <w:rsid w:val="001025AB"/>
    <w:rsid w:val="001027AD"/>
    <w:rsid w:val="00102A00"/>
    <w:rsid w:val="00102CCA"/>
    <w:rsid w:val="00102FEF"/>
    <w:rsid w:val="001034E7"/>
    <w:rsid w:val="0010369A"/>
    <w:rsid w:val="001044F7"/>
    <w:rsid w:val="00104733"/>
    <w:rsid w:val="00104972"/>
    <w:rsid w:val="00104D87"/>
    <w:rsid w:val="00105240"/>
    <w:rsid w:val="00105A82"/>
    <w:rsid w:val="00105FC5"/>
    <w:rsid w:val="001066A4"/>
    <w:rsid w:val="00106715"/>
    <w:rsid w:val="001067E0"/>
    <w:rsid w:val="00106BD9"/>
    <w:rsid w:val="00106D01"/>
    <w:rsid w:val="00106D99"/>
    <w:rsid w:val="00106EC5"/>
    <w:rsid w:val="0010734A"/>
    <w:rsid w:val="00107667"/>
    <w:rsid w:val="00107A57"/>
    <w:rsid w:val="0011042C"/>
    <w:rsid w:val="001112B9"/>
    <w:rsid w:val="001116EF"/>
    <w:rsid w:val="00111866"/>
    <w:rsid w:val="00111C1F"/>
    <w:rsid w:val="0011243D"/>
    <w:rsid w:val="0011292D"/>
    <w:rsid w:val="00112993"/>
    <w:rsid w:val="00113075"/>
    <w:rsid w:val="001132A6"/>
    <w:rsid w:val="00113B54"/>
    <w:rsid w:val="00114E49"/>
    <w:rsid w:val="00114F99"/>
    <w:rsid w:val="0011522B"/>
    <w:rsid w:val="00115761"/>
    <w:rsid w:val="001157E4"/>
    <w:rsid w:val="00115981"/>
    <w:rsid w:val="00116430"/>
    <w:rsid w:val="00116506"/>
    <w:rsid w:val="0012078B"/>
    <w:rsid w:val="00120C99"/>
    <w:rsid w:val="00121736"/>
    <w:rsid w:val="0012192A"/>
    <w:rsid w:val="00121F59"/>
    <w:rsid w:val="001226F7"/>
    <w:rsid w:val="00122ECC"/>
    <w:rsid w:val="00123EF1"/>
    <w:rsid w:val="00124274"/>
    <w:rsid w:val="001248B6"/>
    <w:rsid w:val="00124AE3"/>
    <w:rsid w:val="00124B59"/>
    <w:rsid w:val="00125133"/>
    <w:rsid w:val="0012514D"/>
    <w:rsid w:val="00125287"/>
    <w:rsid w:val="001254A6"/>
    <w:rsid w:val="0012551B"/>
    <w:rsid w:val="0012563E"/>
    <w:rsid w:val="00125AB2"/>
    <w:rsid w:val="00125B0A"/>
    <w:rsid w:val="00125DD7"/>
    <w:rsid w:val="0012680C"/>
    <w:rsid w:val="001271DF"/>
    <w:rsid w:val="00127628"/>
    <w:rsid w:val="0012789C"/>
    <w:rsid w:val="00127E54"/>
    <w:rsid w:val="00130126"/>
    <w:rsid w:val="00130795"/>
    <w:rsid w:val="00130946"/>
    <w:rsid w:val="00130977"/>
    <w:rsid w:val="00130A09"/>
    <w:rsid w:val="00130AE8"/>
    <w:rsid w:val="0013115A"/>
    <w:rsid w:val="00131A4C"/>
    <w:rsid w:val="00131D61"/>
    <w:rsid w:val="00131EF4"/>
    <w:rsid w:val="001328DA"/>
    <w:rsid w:val="00132F22"/>
    <w:rsid w:val="001331D2"/>
    <w:rsid w:val="00133525"/>
    <w:rsid w:val="00133EDA"/>
    <w:rsid w:val="001344F6"/>
    <w:rsid w:val="0013463B"/>
    <w:rsid w:val="00134824"/>
    <w:rsid w:val="00136135"/>
    <w:rsid w:val="001363C1"/>
    <w:rsid w:val="001363FC"/>
    <w:rsid w:val="0013682B"/>
    <w:rsid w:val="00136A3A"/>
    <w:rsid w:val="001370A6"/>
    <w:rsid w:val="001370C9"/>
    <w:rsid w:val="001373D9"/>
    <w:rsid w:val="0013755F"/>
    <w:rsid w:val="001376CD"/>
    <w:rsid w:val="00137713"/>
    <w:rsid w:val="00137E97"/>
    <w:rsid w:val="001401BA"/>
    <w:rsid w:val="001403D9"/>
    <w:rsid w:val="0014073D"/>
    <w:rsid w:val="001407F8"/>
    <w:rsid w:val="00140B7D"/>
    <w:rsid w:val="001412DA"/>
    <w:rsid w:val="001414FF"/>
    <w:rsid w:val="00141A86"/>
    <w:rsid w:val="00141BE7"/>
    <w:rsid w:val="00141F78"/>
    <w:rsid w:val="00142480"/>
    <w:rsid w:val="00142B7C"/>
    <w:rsid w:val="00143521"/>
    <w:rsid w:val="00143733"/>
    <w:rsid w:val="001439D8"/>
    <w:rsid w:val="00143EAB"/>
    <w:rsid w:val="00143F1B"/>
    <w:rsid w:val="0014419F"/>
    <w:rsid w:val="0014493F"/>
    <w:rsid w:val="001453CC"/>
    <w:rsid w:val="0014592B"/>
    <w:rsid w:val="001459CF"/>
    <w:rsid w:val="001461A2"/>
    <w:rsid w:val="00146401"/>
    <w:rsid w:val="00146893"/>
    <w:rsid w:val="001473B8"/>
    <w:rsid w:val="001474C4"/>
    <w:rsid w:val="0014750F"/>
    <w:rsid w:val="001475B1"/>
    <w:rsid w:val="00147AB2"/>
    <w:rsid w:val="00147F46"/>
    <w:rsid w:val="0015031A"/>
    <w:rsid w:val="0015073E"/>
    <w:rsid w:val="00151AB4"/>
    <w:rsid w:val="00151C42"/>
    <w:rsid w:val="00151DDA"/>
    <w:rsid w:val="001524ED"/>
    <w:rsid w:val="001524F5"/>
    <w:rsid w:val="00152814"/>
    <w:rsid w:val="00152C6D"/>
    <w:rsid w:val="001533EC"/>
    <w:rsid w:val="00153850"/>
    <w:rsid w:val="00153994"/>
    <w:rsid w:val="00153D71"/>
    <w:rsid w:val="00154015"/>
    <w:rsid w:val="00154391"/>
    <w:rsid w:val="00154477"/>
    <w:rsid w:val="001545C6"/>
    <w:rsid w:val="00154860"/>
    <w:rsid w:val="00154DD3"/>
    <w:rsid w:val="001557C2"/>
    <w:rsid w:val="0015580F"/>
    <w:rsid w:val="00155AB7"/>
    <w:rsid w:val="00155DC4"/>
    <w:rsid w:val="00155DDD"/>
    <w:rsid w:val="0015608B"/>
    <w:rsid w:val="00156202"/>
    <w:rsid w:val="00156846"/>
    <w:rsid w:val="00157078"/>
    <w:rsid w:val="00157B30"/>
    <w:rsid w:val="00157B68"/>
    <w:rsid w:val="00157BEC"/>
    <w:rsid w:val="00157C09"/>
    <w:rsid w:val="00157C14"/>
    <w:rsid w:val="00157F3F"/>
    <w:rsid w:val="0016039F"/>
    <w:rsid w:val="001604BA"/>
    <w:rsid w:val="0016099F"/>
    <w:rsid w:val="00160B39"/>
    <w:rsid w:val="00161054"/>
    <w:rsid w:val="00161CB1"/>
    <w:rsid w:val="00161E7A"/>
    <w:rsid w:val="001621DF"/>
    <w:rsid w:val="00162733"/>
    <w:rsid w:val="001627F8"/>
    <w:rsid w:val="001628A3"/>
    <w:rsid w:val="00162C34"/>
    <w:rsid w:val="00162E7F"/>
    <w:rsid w:val="00163011"/>
    <w:rsid w:val="001639D7"/>
    <w:rsid w:val="00163D4C"/>
    <w:rsid w:val="00163FE5"/>
    <w:rsid w:val="001640A7"/>
    <w:rsid w:val="001640F0"/>
    <w:rsid w:val="00164389"/>
    <w:rsid w:val="001645B9"/>
    <w:rsid w:val="001646D4"/>
    <w:rsid w:val="00164990"/>
    <w:rsid w:val="00164D18"/>
    <w:rsid w:val="001654CB"/>
    <w:rsid w:val="001657EF"/>
    <w:rsid w:val="0016587C"/>
    <w:rsid w:val="00165C3F"/>
    <w:rsid w:val="00165DF8"/>
    <w:rsid w:val="00165E4A"/>
    <w:rsid w:val="00166037"/>
    <w:rsid w:val="001667D5"/>
    <w:rsid w:val="0016681C"/>
    <w:rsid w:val="001668EF"/>
    <w:rsid w:val="00166BBF"/>
    <w:rsid w:val="00166C57"/>
    <w:rsid w:val="00166C8A"/>
    <w:rsid w:val="00166C8F"/>
    <w:rsid w:val="00167EAB"/>
    <w:rsid w:val="00167FD4"/>
    <w:rsid w:val="00170336"/>
    <w:rsid w:val="00170710"/>
    <w:rsid w:val="0017141A"/>
    <w:rsid w:val="0017246D"/>
    <w:rsid w:val="0017294E"/>
    <w:rsid w:val="00172986"/>
    <w:rsid w:val="00172A1C"/>
    <w:rsid w:val="001737A3"/>
    <w:rsid w:val="0017399C"/>
    <w:rsid w:val="00173B41"/>
    <w:rsid w:val="001744F4"/>
    <w:rsid w:val="00174710"/>
    <w:rsid w:val="00174BF6"/>
    <w:rsid w:val="00174E04"/>
    <w:rsid w:val="001750D8"/>
    <w:rsid w:val="00175226"/>
    <w:rsid w:val="001752B9"/>
    <w:rsid w:val="001754AB"/>
    <w:rsid w:val="00175A13"/>
    <w:rsid w:val="00175A39"/>
    <w:rsid w:val="00175BEF"/>
    <w:rsid w:val="00175E44"/>
    <w:rsid w:val="001762AB"/>
    <w:rsid w:val="001768E1"/>
    <w:rsid w:val="00177043"/>
    <w:rsid w:val="00177185"/>
    <w:rsid w:val="00177466"/>
    <w:rsid w:val="001774DB"/>
    <w:rsid w:val="001777B6"/>
    <w:rsid w:val="00177B66"/>
    <w:rsid w:val="001800A7"/>
    <w:rsid w:val="00180107"/>
    <w:rsid w:val="001803DE"/>
    <w:rsid w:val="001804CE"/>
    <w:rsid w:val="0018103C"/>
    <w:rsid w:val="00181EDD"/>
    <w:rsid w:val="00182B44"/>
    <w:rsid w:val="00182B6F"/>
    <w:rsid w:val="00182BEC"/>
    <w:rsid w:val="00182C35"/>
    <w:rsid w:val="00182C86"/>
    <w:rsid w:val="0018303B"/>
    <w:rsid w:val="001831BD"/>
    <w:rsid w:val="0018327B"/>
    <w:rsid w:val="00183B68"/>
    <w:rsid w:val="00183D14"/>
    <w:rsid w:val="00183D1D"/>
    <w:rsid w:val="00183E48"/>
    <w:rsid w:val="00184310"/>
    <w:rsid w:val="001846E2"/>
    <w:rsid w:val="00184F28"/>
    <w:rsid w:val="00184F63"/>
    <w:rsid w:val="00185AE8"/>
    <w:rsid w:val="00185CCF"/>
    <w:rsid w:val="00185DC6"/>
    <w:rsid w:val="001863C9"/>
    <w:rsid w:val="00186586"/>
    <w:rsid w:val="00186C44"/>
    <w:rsid w:val="00186EAF"/>
    <w:rsid w:val="001874DC"/>
    <w:rsid w:val="00187C87"/>
    <w:rsid w:val="00187D91"/>
    <w:rsid w:val="00187FA5"/>
    <w:rsid w:val="00190180"/>
    <w:rsid w:val="001903B4"/>
    <w:rsid w:val="00190951"/>
    <w:rsid w:val="00191128"/>
    <w:rsid w:val="001919B7"/>
    <w:rsid w:val="001921F1"/>
    <w:rsid w:val="00192270"/>
    <w:rsid w:val="00192344"/>
    <w:rsid w:val="0019290E"/>
    <w:rsid w:val="00192DDF"/>
    <w:rsid w:val="00193300"/>
    <w:rsid w:val="0019333A"/>
    <w:rsid w:val="001936F2"/>
    <w:rsid w:val="00193D7F"/>
    <w:rsid w:val="00193E88"/>
    <w:rsid w:val="001945E7"/>
    <w:rsid w:val="0019514A"/>
    <w:rsid w:val="00195FBD"/>
    <w:rsid w:val="001962B2"/>
    <w:rsid w:val="001962EE"/>
    <w:rsid w:val="001969CA"/>
    <w:rsid w:val="00196B64"/>
    <w:rsid w:val="001971F8"/>
    <w:rsid w:val="00197466"/>
    <w:rsid w:val="001976AF"/>
    <w:rsid w:val="00197747"/>
    <w:rsid w:val="00197BFA"/>
    <w:rsid w:val="00197FD2"/>
    <w:rsid w:val="001A004F"/>
    <w:rsid w:val="001A017B"/>
    <w:rsid w:val="001A064F"/>
    <w:rsid w:val="001A0974"/>
    <w:rsid w:val="001A0A86"/>
    <w:rsid w:val="001A110D"/>
    <w:rsid w:val="001A1189"/>
    <w:rsid w:val="001A12A6"/>
    <w:rsid w:val="001A1304"/>
    <w:rsid w:val="001A139B"/>
    <w:rsid w:val="001A13D0"/>
    <w:rsid w:val="001A18ED"/>
    <w:rsid w:val="001A1C3A"/>
    <w:rsid w:val="001A1FE4"/>
    <w:rsid w:val="001A26ED"/>
    <w:rsid w:val="001A28C1"/>
    <w:rsid w:val="001A2BAA"/>
    <w:rsid w:val="001A3076"/>
    <w:rsid w:val="001A331E"/>
    <w:rsid w:val="001A3F94"/>
    <w:rsid w:val="001A3FE1"/>
    <w:rsid w:val="001A4242"/>
    <w:rsid w:val="001A4853"/>
    <w:rsid w:val="001A4A0B"/>
    <w:rsid w:val="001A4A43"/>
    <w:rsid w:val="001A4DD9"/>
    <w:rsid w:val="001A519D"/>
    <w:rsid w:val="001A574E"/>
    <w:rsid w:val="001A57CA"/>
    <w:rsid w:val="001A5F0E"/>
    <w:rsid w:val="001A5FA6"/>
    <w:rsid w:val="001A648C"/>
    <w:rsid w:val="001A65B6"/>
    <w:rsid w:val="001A74AB"/>
    <w:rsid w:val="001A772E"/>
    <w:rsid w:val="001A7B11"/>
    <w:rsid w:val="001A7D99"/>
    <w:rsid w:val="001A7E1D"/>
    <w:rsid w:val="001B0777"/>
    <w:rsid w:val="001B0838"/>
    <w:rsid w:val="001B0A5B"/>
    <w:rsid w:val="001B0DA3"/>
    <w:rsid w:val="001B1883"/>
    <w:rsid w:val="001B1AD2"/>
    <w:rsid w:val="001B1CFD"/>
    <w:rsid w:val="001B1D0E"/>
    <w:rsid w:val="001B1D6A"/>
    <w:rsid w:val="001B2787"/>
    <w:rsid w:val="001B28B9"/>
    <w:rsid w:val="001B2C91"/>
    <w:rsid w:val="001B3790"/>
    <w:rsid w:val="001B3BB4"/>
    <w:rsid w:val="001B4345"/>
    <w:rsid w:val="001B46F5"/>
    <w:rsid w:val="001B47F2"/>
    <w:rsid w:val="001B4CC4"/>
    <w:rsid w:val="001B4EC3"/>
    <w:rsid w:val="001B5120"/>
    <w:rsid w:val="001B59DB"/>
    <w:rsid w:val="001B6111"/>
    <w:rsid w:val="001B6767"/>
    <w:rsid w:val="001B67B2"/>
    <w:rsid w:val="001B6EA8"/>
    <w:rsid w:val="001B7027"/>
    <w:rsid w:val="001B7051"/>
    <w:rsid w:val="001B73D9"/>
    <w:rsid w:val="001B74E5"/>
    <w:rsid w:val="001B787C"/>
    <w:rsid w:val="001C0467"/>
    <w:rsid w:val="001C0F27"/>
    <w:rsid w:val="001C102F"/>
    <w:rsid w:val="001C13D3"/>
    <w:rsid w:val="001C1475"/>
    <w:rsid w:val="001C14AC"/>
    <w:rsid w:val="001C15FB"/>
    <w:rsid w:val="001C2662"/>
    <w:rsid w:val="001C2928"/>
    <w:rsid w:val="001C32CE"/>
    <w:rsid w:val="001C384F"/>
    <w:rsid w:val="001C38DF"/>
    <w:rsid w:val="001C3A5F"/>
    <w:rsid w:val="001C420D"/>
    <w:rsid w:val="001C42ED"/>
    <w:rsid w:val="001C4383"/>
    <w:rsid w:val="001C44B7"/>
    <w:rsid w:val="001C4538"/>
    <w:rsid w:val="001C474B"/>
    <w:rsid w:val="001C4978"/>
    <w:rsid w:val="001C4ACB"/>
    <w:rsid w:val="001C5270"/>
    <w:rsid w:val="001C53F7"/>
    <w:rsid w:val="001C5698"/>
    <w:rsid w:val="001C56B6"/>
    <w:rsid w:val="001C588A"/>
    <w:rsid w:val="001C5C4B"/>
    <w:rsid w:val="001C5E2D"/>
    <w:rsid w:val="001C5F23"/>
    <w:rsid w:val="001C6A1B"/>
    <w:rsid w:val="001C7105"/>
    <w:rsid w:val="001C7F55"/>
    <w:rsid w:val="001D0126"/>
    <w:rsid w:val="001D0183"/>
    <w:rsid w:val="001D01E1"/>
    <w:rsid w:val="001D07D2"/>
    <w:rsid w:val="001D0DC9"/>
    <w:rsid w:val="001D1250"/>
    <w:rsid w:val="001D1723"/>
    <w:rsid w:val="001D1C6E"/>
    <w:rsid w:val="001D1F04"/>
    <w:rsid w:val="001D1F6A"/>
    <w:rsid w:val="001D2230"/>
    <w:rsid w:val="001D22F6"/>
    <w:rsid w:val="001D266A"/>
    <w:rsid w:val="001D2722"/>
    <w:rsid w:val="001D2A05"/>
    <w:rsid w:val="001D2A5E"/>
    <w:rsid w:val="001D2B61"/>
    <w:rsid w:val="001D36A3"/>
    <w:rsid w:val="001D382A"/>
    <w:rsid w:val="001D3AD9"/>
    <w:rsid w:val="001D3D48"/>
    <w:rsid w:val="001D3E43"/>
    <w:rsid w:val="001D4939"/>
    <w:rsid w:val="001D495D"/>
    <w:rsid w:val="001D4A5D"/>
    <w:rsid w:val="001D4BC1"/>
    <w:rsid w:val="001D52AC"/>
    <w:rsid w:val="001D53F3"/>
    <w:rsid w:val="001D5E30"/>
    <w:rsid w:val="001D5FD3"/>
    <w:rsid w:val="001D6737"/>
    <w:rsid w:val="001D69DC"/>
    <w:rsid w:val="001D6DB0"/>
    <w:rsid w:val="001D6E56"/>
    <w:rsid w:val="001D6FB1"/>
    <w:rsid w:val="001D714C"/>
    <w:rsid w:val="001D74D3"/>
    <w:rsid w:val="001D75C6"/>
    <w:rsid w:val="001D7678"/>
    <w:rsid w:val="001D7700"/>
    <w:rsid w:val="001D79CB"/>
    <w:rsid w:val="001D7F64"/>
    <w:rsid w:val="001E001E"/>
    <w:rsid w:val="001E0162"/>
    <w:rsid w:val="001E01FF"/>
    <w:rsid w:val="001E02DA"/>
    <w:rsid w:val="001E06EE"/>
    <w:rsid w:val="001E0C63"/>
    <w:rsid w:val="001E0FD7"/>
    <w:rsid w:val="001E11E6"/>
    <w:rsid w:val="001E1485"/>
    <w:rsid w:val="001E14A5"/>
    <w:rsid w:val="001E1A6B"/>
    <w:rsid w:val="001E1BD2"/>
    <w:rsid w:val="001E1C6C"/>
    <w:rsid w:val="001E2624"/>
    <w:rsid w:val="001E27D1"/>
    <w:rsid w:val="001E2B96"/>
    <w:rsid w:val="001E2BE0"/>
    <w:rsid w:val="001E2D22"/>
    <w:rsid w:val="001E4129"/>
    <w:rsid w:val="001E4564"/>
    <w:rsid w:val="001E48A2"/>
    <w:rsid w:val="001E4BC2"/>
    <w:rsid w:val="001E4F32"/>
    <w:rsid w:val="001E512A"/>
    <w:rsid w:val="001E523C"/>
    <w:rsid w:val="001E5B54"/>
    <w:rsid w:val="001E5D20"/>
    <w:rsid w:val="001E6B0F"/>
    <w:rsid w:val="001E6C60"/>
    <w:rsid w:val="001E6CEF"/>
    <w:rsid w:val="001E6FE4"/>
    <w:rsid w:val="001F046F"/>
    <w:rsid w:val="001F0F06"/>
    <w:rsid w:val="001F183A"/>
    <w:rsid w:val="001F1B1E"/>
    <w:rsid w:val="001F1B96"/>
    <w:rsid w:val="001F24BF"/>
    <w:rsid w:val="001F2A2F"/>
    <w:rsid w:val="001F2F63"/>
    <w:rsid w:val="001F30E7"/>
    <w:rsid w:val="001F35F3"/>
    <w:rsid w:val="001F36FB"/>
    <w:rsid w:val="001F40BD"/>
    <w:rsid w:val="001F41D5"/>
    <w:rsid w:val="001F422A"/>
    <w:rsid w:val="001F5164"/>
    <w:rsid w:val="001F52D7"/>
    <w:rsid w:val="001F5560"/>
    <w:rsid w:val="001F5789"/>
    <w:rsid w:val="001F5854"/>
    <w:rsid w:val="001F5DF5"/>
    <w:rsid w:val="001F6878"/>
    <w:rsid w:val="001F69C1"/>
    <w:rsid w:val="001F6A3D"/>
    <w:rsid w:val="001F6B83"/>
    <w:rsid w:val="001F6D8D"/>
    <w:rsid w:val="001F6F02"/>
    <w:rsid w:val="001F70D3"/>
    <w:rsid w:val="001F767E"/>
    <w:rsid w:val="001F771B"/>
    <w:rsid w:val="001F7DFE"/>
    <w:rsid w:val="001F7F43"/>
    <w:rsid w:val="002000FC"/>
    <w:rsid w:val="00200346"/>
    <w:rsid w:val="002009DC"/>
    <w:rsid w:val="00200E48"/>
    <w:rsid w:val="00200F91"/>
    <w:rsid w:val="0020137B"/>
    <w:rsid w:val="002013C4"/>
    <w:rsid w:val="002027BE"/>
    <w:rsid w:val="00202A12"/>
    <w:rsid w:val="00202B73"/>
    <w:rsid w:val="00202DD6"/>
    <w:rsid w:val="00202EA2"/>
    <w:rsid w:val="002030A5"/>
    <w:rsid w:val="00203A04"/>
    <w:rsid w:val="00203C7C"/>
    <w:rsid w:val="00204002"/>
    <w:rsid w:val="0020434C"/>
    <w:rsid w:val="00204526"/>
    <w:rsid w:val="00204C3C"/>
    <w:rsid w:val="002059CD"/>
    <w:rsid w:val="00205A66"/>
    <w:rsid w:val="00205CC2"/>
    <w:rsid w:val="00206328"/>
    <w:rsid w:val="00206337"/>
    <w:rsid w:val="00207BC8"/>
    <w:rsid w:val="002102EB"/>
    <w:rsid w:val="0021070B"/>
    <w:rsid w:val="00210B68"/>
    <w:rsid w:val="00211190"/>
    <w:rsid w:val="00211A23"/>
    <w:rsid w:val="00211F8D"/>
    <w:rsid w:val="00212EC1"/>
    <w:rsid w:val="0021311A"/>
    <w:rsid w:val="002135D5"/>
    <w:rsid w:val="00213E65"/>
    <w:rsid w:val="002147A7"/>
    <w:rsid w:val="002148B4"/>
    <w:rsid w:val="002149E3"/>
    <w:rsid w:val="00214EB3"/>
    <w:rsid w:val="00214F38"/>
    <w:rsid w:val="002151CB"/>
    <w:rsid w:val="0021579E"/>
    <w:rsid w:val="00215E0E"/>
    <w:rsid w:val="00215FB9"/>
    <w:rsid w:val="00216429"/>
    <w:rsid w:val="00217085"/>
    <w:rsid w:val="00217D54"/>
    <w:rsid w:val="00220218"/>
    <w:rsid w:val="00220222"/>
    <w:rsid w:val="00220270"/>
    <w:rsid w:val="002204B0"/>
    <w:rsid w:val="002208E5"/>
    <w:rsid w:val="0022093B"/>
    <w:rsid w:val="002216D5"/>
    <w:rsid w:val="00221CED"/>
    <w:rsid w:val="002220BD"/>
    <w:rsid w:val="00222649"/>
    <w:rsid w:val="00222717"/>
    <w:rsid w:val="00222879"/>
    <w:rsid w:val="00222BBC"/>
    <w:rsid w:val="00222C01"/>
    <w:rsid w:val="00222D88"/>
    <w:rsid w:val="00222E2B"/>
    <w:rsid w:val="002230F9"/>
    <w:rsid w:val="00223264"/>
    <w:rsid w:val="002236F8"/>
    <w:rsid w:val="00223A1A"/>
    <w:rsid w:val="0022453F"/>
    <w:rsid w:val="00224B32"/>
    <w:rsid w:val="002250E0"/>
    <w:rsid w:val="00225741"/>
    <w:rsid w:val="00225980"/>
    <w:rsid w:val="00225A3C"/>
    <w:rsid w:val="00226136"/>
    <w:rsid w:val="002264D6"/>
    <w:rsid w:val="002268EA"/>
    <w:rsid w:val="00226BB3"/>
    <w:rsid w:val="00226E9F"/>
    <w:rsid w:val="00227325"/>
    <w:rsid w:val="00227D98"/>
    <w:rsid w:val="00230165"/>
    <w:rsid w:val="002303EA"/>
    <w:rsid w:val="00230B7F"/>
    <w:rsid w:val="00230BA9"/>
    <w:rsid w:val="00230F16"/>
    <w:rsid w:val="002310C6"/>
    <w:rsid w:val="0023176C"/>
    <w:rsid w:val="00231B69"/>
    <w:rsid w:val="00231CFE"/>
    <w:rsid w:val="00231EAB"/>
    <w:rsid w:val="00232165"/>
    <w:rsid w:val="002323ED"/>
    <w:rsid w:val="00232819"/>
    <w:rsid w:val="002329F8"/>
    <w:rsid w:val="00232A8A"/>
    <w:rsid w:val="00232D13"/>
    <w:rsid w:val="002330CF"/>
    <w:rsid w:val="00233218"/>
    <w:rsid w:val="002333D4"/>
    <w:rsid w:val="0023492A"/>
    <w:rsid w:val="00235190"/>
    <w:rsid w:val="0023521B"/>
    <w:rsid w:val="00235226"/>
    <w:rsid w:val="00235272"/>
    <w:rsid w:val="0023571A"/>
    <w:rsid w:val="00235889"/>
    <w:rsid w:val="00235938"/>
    <w:rsid w:val="002359D0"/>
    <w:rsid w:val="00235F61"/>
    <w:rsid w:val="002361FD"/>
    <w:rsid w:val="002365C9"/>
    <w:rsid w:val="00236642"/>
    <w:rsid w:val="0023676A"/>
    <w:rsid w:val="00236E64"/>
    <w:rsid w:val="0023744E"/>
    <w:rsid w:val="00237B5B"/>
    <w:rsid w:val="00237B5F"/>
    <w:rsid w:val="00240012"/>
    <w:rsid w:val="002402EE"/>
    <w:rsid w:val="002402F1"/>
    <w:rsid w:val="00240465"/>
    <w:rsid w:val="00240C62"/>
    <w:rsid w:val="0024121E"/>
    <w:rsid w:val="00241267"/>
    <w:rsid w:val="00241361"/>
    <w:rsid w:val="0024136C"/>
    <w:rsid w:val="00241FC7"/>
    <w:rsid w:val="0024218E"/>
    <w:rsid w:val="0024240F"/>
    <w:rsid w:val="00242AE0"/>
    <w:rsid w:val="00242DE1"/>
    <w:rsid w:val="0024338A"/>
    <w:rsid w:val="0024357C"/>
    <w:rsid w:val="002437E2"/>
    <w:rsid w:val="00243BAD"/>
    <w:rsid w:val="00243D05"/>
    <w:rsid w:val="00243F52"/>
    <w:rsid w:val="0024421F"/>
    <w:rsid w:val="00244971"/>
    <w:rsid w:val="00244FC3"/>
    <w:rsid w:val="00245187"/>
    <w:rsid w:val="002466FB"/>
    <w:rsid w:val="0024686E"/>
    <w:rsid w:val="00246B70"/>
    <w:rsid w:val="00246D6E"/>
    <w:rsid w:val="00246DDD"/>
    <w:rsid w:val="00247273"/>
    <w:rsid w:val="002473E4"/>
    <w:rsid w:val="00247864"/>
    <w:rsid w:val="002502BA"/>
    <w:rsid w:val="002506B2"/>
    <w:rsid w:val="00250847"/>
    <w:rsid w:val="00250C46"/>
    <w:rsid w:val="00250E7B"/>
    <w:rsid w:val="00250F63"/>
    <w:rsid w:val="00251BF6"/>
    <w:rsid w:val="00251CE8"/>
    <w:rsid w:val="002524F4"/>
    <w:rsid w:val="0025278B"/>
    <w:rsid w:val="0025299D"/>
    <w:rsid w:val="00252F37"/>
    <w:rsid w:val="002532AA"/>
    <w:rsid w:val="002536EE"/>
    <w:rsid w:val="00253A9B"/>
    <w:rsid w:val="00253AC4"/>
    <w:rsid w:val="00254E9F"/>
    <w:rsid w:val="00254FB0"/>
    <w:rsid w:val="002559AC"/>
    <w:rsid w:val="00255B0A"/>
    <w:rsid w:val="00255B71"/>
    <w:rsid w:val="00255DFD"/>
    <w:rsid w:val="0025639D"/>
    <w:rsid w:val="0025688E"/>
    <w:rsid w:val="00256975"/>
    <w:rsid w:val="00256CFC"/>
    <w:rsid w:val="002576EE"/>
    <w:rsid w:val="00257764"/>
    <w:rsid w:val="00257D66"/>
    <w:rsid w:val="002602A5"/>
    <w:rsid w:val="00260320"/>
    <w:rsid w:val="00260A98"/>
    <w:rsid w:val="00261177"/>
    <w:rsid w:val="0026128B"/>
    <w:rsid w:val="0026128C"/>
    <w:rsid w:val="00261A92"/>
    <w:rsid w:val="00261B68"/>
    <w:rsid w:val="00261FB9"/>
    <w:rsid w:val="00262528"/>
    <w:rsid w:val="002627E4"/>
    <w:rsid w:val="00263438"/>
    <w:rsid w:val="002634E0"/>
    <w:rsid w:val="002635E3"/>
    <w:rsid w:val="00263600"/>
    <w:rsid w:val="00263F07"/>
    <w:rsid w:val="0026419D"/>
    <w:rsid w:val="0026480F"/>
    <w:rsid w:val="00264D0F"/>
    <w:rsid w:val="00264DD1"/>
    <w:rsid w:val="00264F22"/>
    <w:rsid w:val="00264F3C"/>
    <w:rsid w:val="0026526D"/>
    <w:rsid w:val="002653A6"/>
    <w:rsid w:val="00265A5A"/>
    <w:rsid w:val="00265ECB"/>
    <w:rsid w:val="00266041"/>
    <w:rsid w:val="002663F0"/>
    <w:rsid w:val="002663FA"/>
    <w:rsid w:val="002666AC"/>
    <w:rsid w:val="00266A36"/>
    <w:rsid w:val="00266E19"/>
    <w:rsid w:val="002675EC"/>
    <w:rsid w:val="0026770D"/>
    <w:rsid w:val="00267FE0"/>
    <w:rsid w:val="002700B4"/>
    <w:rsid w:val="002709DB"/>
    <w:rsid w:val="00270B61"/>
    <w:rsid w:val="00270BB0"/>
    <w:rsid w:val="00270D7B"/>
    <w:rsid w:val="0027121B"/>
    <w:rsid w:val="00271292"/>
    <w:rsid w:val="0027172C"/>
    <w:rsid w:val="002725C9"/>
    <w:rsid w:val="00272768"/>
    <w:rsid w:val="00272AAE"/>
    <w:rsid w:val="002730DB"/>
    <w:rsid w:val="00273871"/>
    <w:rsid w:val="002738F7"/>
    <w:rsid w:val="00273B0C"/>
    <w:rsid w:val="002744EE"/>
    <w:rsid w:val="0027462F"/>
    <w:rsid w:val="00274A25"/>
    <w:rsid w:val="00274B3C"/>
    <w:rsid w:val="00274EC7"/>
    <w:rsid w:val="00275118"/>
    <w:rsid w:val="002751D7"/>
    <w:rsid w:val="00275523"/>
    <w:rsid w:val="002755B0"/>
    <w:rsid w:val="00275872"/>
    <w:rsid w:val="00275B4D"/>
    <w:rsid w:val="00276073"/>
    <w:rsid w:val="002761A2"/>
    <w:rsid w:val="00276274"/>
    <w:rsid w:val="00276684"/>
    <w:rsid w:val="00276CF1"/>
    <w:rsid w:val="0027742B"/>
    <w:rsid w:val="0027762F"/>
    <w:rsid w:val="0027779F"/>
    <w:rsid w:val="002779FA"/>
    <w:rsid w:val="0028036F"/>
    <w:rsid w:val="00280509"/>
    <w:rsid w:val="00280794"/>
    <w:rsid w:val="00280D46"/>
    <w:rsid w:val="0028114F"/>
    <w:rsid w:val="0028149E"/>
    <w:rsid w:val="00281C97"/>
    <w:rsid w:val="002825A2"/>
    <w:rsid w:val="002826D1"/>
    <w:rsid w:val="00282D19"/>
    <w:rsid w:val="00282D5C"/>
    <w:rsid w:val="002835DC"/>
    <w:rsid w:val="0028368D"/>
    <w:rsid w:val="002836AF"/>
    <w:rsid w:val="00283D3A"/>
    <w:rsid w:val="00283ED7"/>
    <w:rsid w:val="0028435A"/>
    <w:rsid w:val="002845C4"/>
    <w:rsid w:val="00284771"/>
    <w:rsid w:val="00284A87"/>
    <w:rsid w:val="00284F13"/>
    <w:rsid w:val="00284FB7"/>
    <w:rsid w:val="00285160"/>
    <w:rsid w:val="002851FF"/>
    <w:rsid w:val="0028527F"/>
    <w:rsid w:val="002856B1"/>
    <w:rsid w:val="002859C0"/>
    <w:rsid w:val="00285F06"/>
    <w:rsid w:val="00285F15"/>
    <w:rsid w:val="00286006"/>
    <w:rsid w:val="0028672E"/>
    <w:rsid w:val="00286B70"/>
    <w:rsid w:val="00286D90"/>
    <w:rsid w:val="00287033"/>
    <w:rsid w:val="00287274"/>
    <w:rsid w:val="00287799"/>
    <w:rsid w:val="002879D5"/>
    <w:rsid w:val="00287BE9"/>
    <w:rsid w:val="00287CA5"/>
    <w:rsid w:val="0029014D"/>
    <w:rsid w:val="00290437"/>
    <w:rsid w:val="0029044A"/>
    <w:rsid w:val="00290463"/>
    <w:rsid w:val="002906E7"/>
    <w:rsid w:val="00290E01"/>
    <w:rsid w:val="00291786"/>
    <w:rsid w:val="00292801"/>
    <w:rsid w:val="00292A36"/>
    <w:rsid w:val="00292ACD"/>
    <w:rsid w:val="00292B78"/>
    <w:rsid w:val="00293069"/>
    <w:rsid w:val="00293389"/>
    <w:rsid w:val="002937E3"/>
    <w:rsid w:val="00293AB3"/>
    <w:rsid w:val="00293B5A"/>
    <w:rsid w:val="00293CB9"/>
    <w:rsid w:val="00293EEA"/>
    <w:rsid w:val="00294284"/>
    <w:rsid w:val="00294A31"/>
    <w:rsid w:val="00294AC3"/>
    <w:rsid w:val="00294C2B"/>
    <w:rsid w:val="00294F17"/>
    <w:rsid w:val="0029510E"/>
    <w:rsid w:val="00295CE2"/>
    <w:rsid w:val="00296315"/>
    <w:rsid w:val="002964B7"/>
    <w:rsid w:val="00296647"/>
    <w:rsid w:val="00296861"/>
    <w:rsid w:val="00296C2D"/>
    <w:rsid w:val="00296E55"/>
    <w:rsid w:val="002975D6"/>
    <w:rsid w:val="00297A61"/>
    <w:rsid w:val="00297CE3"/>
    <w:rsid w:val="00297EA0"/>
    <w:rsid w:val="002A0498"/>
    <w:rsid w:val="002A11F2"/>
    <w:rsid w:val="002A15D8"/>
    <w:rsid w:val="002A19AE"/>
    <w:rsid w:val="002A1B89"/>
    <w:rsid w:val="002A2021"/>
    <w:rsid w:val="002A305D"/>
    <w:rsid w:val="002A3453"/>
    <w:rsid w:val="002A3862"/>
    <w:rsid w:val="002A39E9"/>
    <w:rsid w:val="002A3BED"/>
    <w:rsid w:val="002A3DA4"/>
    <w:rsid w:val="002A41AE"/>
    <w:rsid w:val="002A4905"/>
    <w:rsid w:val="002A4B61"/>
    <w:rsid w:val="002A563D"/>
    <w:rsid w:val="002A5715"/>
    <w:rsid w:val="002A5C9C"/>
    <w:rsid w:val="002A5E30"/>
    <w:rsid w:val="002A5FB6"/>
    <w:rsid w:val="002A69D9"/>
    <w:rsid w:val="002A6A31"/>
    <w:rsid w:val="002A6D6C"/>
    <w:rsid w:val="002A7118"/>
    <w:rsid w:val="002A75BE"/>
    <w:rsid w:val="002A7AC5"/>
    <w:rsid w:val="002A7C66"/>
    <w:rsid w:val="002A7D17"/>
    <w:rsid w:val="002A7D41"/>
    <w:rsid w:val="002A7E13"/>
    <w:rsid w:val="002B00E3"/>
    <w:rsid w:val="002B076F"/>
    <w:rsid w:val="002B1EA6"/>
    <w:rsid w:val="002B2524"/>
    <w:rsid w:val="002B2918"/>
    <w:rsid w:val="002B2941"/>
    <w:rsid w:val="002B297C"/>
    <w:rsid w:val="002B2F6F"/>
    <w:rsid w:val="002B306B"/>
    <w:rsid w:val="002B35F7"/>
    <w:rsid w:val="002B3810"/>
    <w:rsid w:val="002B3FAB"/>
    <w:rsid w:val="002B4123"/>
    <w:rsid w:val="002B434F"/>
    <w:rsid w:val="002B437A"/>
    <w:rsid w:val="002B4F27"/>
    <w:rsid w:val="002B50DC"/>
    <w:rsid w:val="002B5C54"/>
    <w:rsid w:val="002B5DBB"/>
    <w:rsid w:val="002B65E5"/>
    <w:rsid w:val="002B6FBE"/>
    <w:rsid w:val="002B7A6B"/>
    <w:rsid w:val="002C02DF"/>
    <w:rsid w:val="002C1FA6"/>
    <w:rsid w:val="002C20E4"/>
    <w:rsid w:val="002C2101"/>
    <w:rsid w:val="002C23D2"/>
    <w:rsid w:val="002C287F"/>
    <w:rsid w:val="002C29D8"/>
    <w:rsid w:val="002C2CD1"/>
    <w:rsid w:val="002C2DD7"/>
    <w:rsid w:val="002C2EA5"/>
    <w:rsid w:val="002C3179"/>
    <w:rsid w:val="002C31DB"/>
    <w:rsid w:val="002C3654"/>
    <w:rsid w:val="002C3F3E"/>
    <w:rsid w:val="002C406C"/>
    <w:rsid w:val="002C4385"/>
    <w:rsid w:val="002C4CA1"/>
    <w:rsid w:val="002C4D81"/>
    <w:rsid w:val="002C4FA6"/>
    <w:rsid w:val="002C50BC"/>
    <w:rsid w:val="002C53F7"/>
    <w:rsid w:val="002C54E6"/>
    <w:rsid w:val="002C5ABE"/>
    <w:rsid w:val="002C607F"/>
    <w:rsid w:val="002C676E"/>
    <w:rsid w:val="002C6B53"/>
    <w:rsid w:val="002C73DF"/>
    <w:rsid w:val="002C7444"/>
    <w:rsid w:val="002C7838"/>
    <w:rsid w:val="002C78E1"/>
    <w:rsid w:val="002C7AF3"/>
    <w:rsid w:val="002C7F35"/>
    <w:rsid w:val="002C7F39"/>
    <w:rsid w:val="002D0B7C"/>
    <w:rsid w:val="002D11EF"/>
    <w:rsid w:val="002D135D"/>
    <w:rsid w:val="002D15D6"/>
    <w:rsid w:val="002D1A87"/>
    <w:rsid w:val="002D1E39"/>
    <w:rsid w:val="002D2063"/>
    <w:rsid w:val="002D24C6"/>
    <w:rsid w:val="002D2593"/>
    <w:rsid w:val="002D2718"/>
    <w:rsid w:val="002D2888"/>
    <w:rsid w:val="002D3097"/>
    <w:rsid w:val="002D32BC"/>
    <w:rsid w:val="002D371D"/>
    <w:rsid w:val="002D393F"/>
    <w:rsid w:val="002D3E2A"/>
    <w:rsid w:val="002D4839"/>
    <w:rsid w:val="002D4D41"/>
    <w:rsid w:val="002D531B"/>
    <w:rsid w:val="002D5B53"/>
    <w:rsid w:val="002D5FC2"/>
    <w:rsid w:val="002D6631"/>
    <w:rsid w:val="002D6822"/>
    <w:rsid w:val="002D6AC9"/>
    <w:rsid w:val="002D6DB5"/>
    <w:rsid w:val="002D73C5"/>
    <w:rsid w:val="002D7719"/>
    <w:rsid w:val="002D785E"/>
    <w:rsid w:val="002D7A7C"/>
    <w:rsid w:val="002D7B28"/>
    <w:rsid w:val="002E0135"/>
    <w:rsid w:val="002E0388"/>
    <w:rsid w:val="002E0A69"/>
    <w:rsid w:val="002E0C88"/>
    <w:rsid w:val="002E132D"/>
    <w:rsid w:val="002E1773"/>
    <w:rsid w:val="002E182B"/>
    <w:rsid w:val="002E2236"/>
    <w:rsid w:val="002E2804"/>
    <w:rsid w:val="002E280E"/>
    <w:rsid w:val="002E34D8"/>
    <w:rsid w:val="002E3634"/>
    <w:rsid w:val="002E38A1"/>
    <w:rsid w:val="002E3F7E"/>
    <w:rsid w:val="002E3FBE"/>
    <w:rsid w:val="002E411C"/>
    <w:rsid w:val="002E4132"/>
    <w:rsid w:val="002E4209"/>
    <w:rsid w:val="002E42EB"/>
    <w:rsid w:val="002E48F4"/>
    <w:rsid w:val="002E4E6E"/>
    <w:rsid w:val="002E4F63"/>
    <w:rsid w:val="002E5D68"/>
    <w:rsid w:val="002E5D9A"/>
    <w:rsid w:val="002E5E5D"/>
    <w:rsid w:val="002E6A1E"/>
    <w:rsid w:val="002E6B53"/>
    <w:rsid w:val="002E6B9E"/>
    <w:rsid w:val="002E729A"/>
    <w:rsid w:val="002E7476"/>
    <w:rsid w:val="002E7FAC"/>
    <w:rsid w:val="002F00C4"/>
    <w:rsid w:val="002F08C1"/>
    <w:rsid w:val="002F0B93"/>
    <w:rsid w:val="002F11DC"/>
    <w:rsid w:val="002F1F3B"/>
    <w:rsid w:val="002F1FDE"/>
    <w:rsid w:val="002F227A"/>
    <w:rsid w:val="002F28E8"/>
    <w:rsid w:val="002F29BE"/>
    <w:rsid w:val="002F347C"/>
    <w:rsid w:val="002F38C9"/>
    <w:rsid w:val="002F3E17"/>
    <w:rsid w:val="002F3F6C"/>
    <w:rsid w:val="002F40A0"/>
    <w:rsid w:val="002F4167"/>
    <w:rsid w:val="002F444B"/>
    <w:rsid w:val="002F4DF8"/>
    <w:rsid w:val="002F4E55"/>
    <w:rsid w:val="002F5020"/>
    <w:rsid w:val="002F50A0"/>
    <w:rsid w:val="002F5715"/>
    <w:rsid w:val="002F60CD"/>
    <w:rsid w:val="002F6B02"/>
    <w:rsid w:val="002F6C22"/>
    <w:rsid w:val="002F6D12"/>
    <w:rsid w:val="002F7159"/>
    <w:rsid w:val="002F75E6"/>
    <w:rsid w:val="003005D8"/>
    <w:rsid w:val="0030079C"/>
    <w:rsid w:val="00300920"/>
    <w:rsid w:val="003017DA"/>
    <w:rsid w:val="003018EA"/>
    <w:rsid w:val="003019B0"/>
    <w:rsid w:val="00301A12"/>
    <w:rsid w:val="00301B18"/>
    <w:rsid w:val="00301EB2"/>
    <w:rsid w:val="003024C4"/>
    <w:rsid w:val="00302AB3"/>
    <w:rsid w:val="00302B85"/>
    <w:rsid w:val="0030304E"/>
    <w:rsid w:val="003033C5"/>
    <w:rsid w:val="003034C2"/>
    <w:rsid w:val="0030391B"/>
    <w:rsid w:val="00303E2A"/>
    <w:rsid w:val="00303E48"/>
    <w:rsid w:val="003040E1"/>
    <w:rsid w:val="00304398"/>
    <w:rsid w:val="00304483"/>
    <w:rsid w:val="003044E7"/>
    <w:rsid w:val="0030487D"/>
    <w:rsid w:val="00304B31"/>
    <w:rsid w:val="003050C6"/>
    <w:rsid w:val="003054B3"/>
    <w:rsid w:val="00305A67"/>
    <w:rsid w:val="00305ABB"/>
    <w:rsid w:val="00305D30"/>
    <w:rsid w:val="00305E79"/>
    <w:rsid w:val="00306869"/>
    <w:rsid w:val="00306EA3"/>
    <w:rsid w:val="00306EB2"/>
    <w:rsid w:val="00307948"/>
    <w:rsid w:val="00307C22"/>
    <w:rsid w:val="00307F99"/>
    <w:rsid w:val="00310012"/>
    <w:rsid w:val="003100A1"/>
    <w:rsid w:val="00310107"/>
    <w:rsid w:val="003106C2"/>
    <w:rsid w:val="00310BC6"/>
    <w:rsid w:val="00310CD2"/>
    <w:rsid w:val="00310ED1"/>
    <w:rsid w:val="00310EF5"/>
    <w:rsid w:val="003112DF"/>
    <w:rsid w:val="003117A2"/>
    <w:rsid w:val="00312299"/>
    <w:rsid w:val="00312502"/>
    <w:rsid w:val="003126CD"/>
    <w:rsid w:val="003129E1"/>
    <w:rsid w:val="00312A46"/>
    <w:rsid w:val="003131E9"/>
    <w:rsid w:val="003136CD"/>
    <w:rsid w:val="00313CDC"/>
    <w:rsid w:val="00313CF8"/>
    <w:rsid w:val="00314244"/>
    <w:rsid w:val="00314596"/>
    <w:rsid w:val="0031482A"/>
    <w:rsid w:val="00314ABB"/>
    <w:rsid w:val="00314FC7"/>
    <w:rsid w:val="00315B0D"/>
    <w:rsid w:val="00315DA8"/>
    <w:rsid w:val="00315F67"/>
    <w:rsid w:val="003160C4"/>
    <w:rsid w:val="003160CA"/>
    <w:rsid w:val="0031648E"/>
    <w:rsid w:val="003164F0"/>
    <w:rsid w:val="003165B2"/>
    <w:rsid w:val="003174D1"/>
    <w:rsid w:val="00317820"/>
    <w:rsid w:val="0031798D"/>
    <w:rsid w:val="00317AC6"/>
    <w:rsid w:val="00317C02"/>
    <w:rsid w:val="00317D07"/>
    <w:rsid w:val="00317FAE"/>
    <w:rsid w:val="00320E2C"/>
    <w:rsid w:val="00321243"/>
    <w:rsid w:val="00321582"/>
    <w:rsid w:val="00321A9F"/>
    <w:rsid w:val="00321C2C"/>
    <w:rsid w:val="00321D34"/>
    <w:rsid w:val="00321EEF"/>
    <w:rsid w:val="0032207E"/>
    <w:rsid w:val="003223C4"/>
    <w:rsid w:val="003224E9"/>
    <w:rsid w:val="00322BC2"/>
    <w:rsid w:val="003230C3"/>
    <w:rsid w:val="00324144"/>
    <w:rsid w:val="00324E13"/>
    <w:rsid w:val="00325449"/>
    <w:rsid w:val="00325FAE"/>
    <w:rsid w:val="00326008"/>
    <w:rsid w:val="00326181"/>
    <w:rsid w:val="003262C7"/>
    <w:rsid w:val="003263A8"/>
    <w:rsid w:val="003266DA"/>
    <w:rsid w:val="00326810"/>
    <w:rsid w:val="00326930"/>
    <w:rsid w:val="0032694F"/>
    <w:rsid w:val="00326E10"/>
    <w:rsid w:val="00326F87"/>
    <w:rsid w:val="00326FCA"/>
    <w:rsid w:val="00327096"/>
    <w:rsid w:val="00327C47"/>
    <w:rsid w:val="00330C89"/>
    <w:rsid w:val="00330E1F"/>
    <w:rsid w:val="0033187D"/>
    <w:rsid w:val="00331A04"/>
    <w:rsid w:val="00331DFE"/>
    <w:rsid w:val="0033205E"/>
    <w:rsid w:val="00332F5C"/>
    <w:rsid w:val="00333032"/>
    <w:rsid w:val="003341E4"/>
    <w:rsid w:val="003348EA"/>
    <w:rsid w:val="003357F1"/>
    <w:rsid w:val="0033580F"/>
    <w:rsid w:val="003359B2"/>
    <w:rsid w:val="00335AE9"/>
    <w:rsid w:val="00335D3F"/>
    <w:rsid w:val="00336434"/>
    <w:rsid w:val="0033661E"/>
    <w:rsid w:val="003368D7"/>
    <w:rsid w:val="00336C89"/>
    <w:rsid w:val="0033701F"/>
    <w:rsid w:val="00337037"/>
    <w:rsid w:val="0033763E"/>
    <w:rsid w:val="003379C2"/>
    <w:rsid w:val="00340049"/>
    <w:rsid w:val="00340785"/>
    <w:rsid w:val="0034133A"/>
    <w:rsid w:val="00341633"/>
    <w:rsid w:val="00341792"/>
    <w:rsid w:val="00341D68"/>
    <w:rsid w:val="00341E17"/>
    <w:rsid w:val="00341E23"/>
    <w:rsid w:val="0034248D"/>
    <w:rsid w:val="0034289E"/>
    <w:rsid w:val="003429EC"/>
    <w:rsid w:val="0034300F"/>
    <w:rsid w:val="00343463"/>
    <w:rsid w:val="0034351F"/>
    <w:rsid w:val="003435BE"/>
    <w:rsid w:val="00343893"/>
    <w:rsid w:val="0034397D"/>
    <w:rsid w:val="00343CC5"/>
    <w:rsid w:val="003446A0"/>
    <w:rsid w:val="00344ADD"/>
    <w:rsid w:val="00344CD3"/>
    <w:rsid w:val="00344D0A"/>
    <w:rsid w:val="00344FE5"/>
    <w:rsid w:val="00345683"/>
    <w:rsid w:val="00346199"/>
    <w:rsid w:val="00346553"/>
    <w:rsid w:val="003468F1"/>
    <w:rsid w:val="00346D00"/>
    <w:rsid w:val="00346ED5"/>
    <w:rsid w:val="00346EDA"/>
    <w:rsid w:val="003474DF"/>
    <w:rsid w:val="003500AB"/>
    <w:rsid w:val="0035047F"/>
    <w:rsid w:val="0035088D"/>
    <w:rsid w:val="0035114E"/>
    <w:rsid w:val="0035180D"/>
    <w:rsid w:val="003519ED"/>
    <w:rsid w:val="00351BF9"/>
    <w:rsid w:val="00351C1F"/>
    <w:rsid w:val="00352082"/>
    <w:rsid w:val="00352158"/>
    <w:rsid w:val="00352308"/>
    <w:rsid w:val="003524AC"/>
    <w:rsid w:val="003526E8"/>
    <w:rsid w:val="00352F49"/>
    <w:rsid w:val="00353449"/>
    <w:rsid w:val="00353495"/>
    <w:rsid w:val="00354B0F"/>
    <w:rsid w:val="00354E21"/>
    <w:rsid w:val="00354FC1"/>
    <w:rsid w:val="0035550B"/>
    <w:rsid w:val="00355617"/>
    <w:rsid w:val="00355DE9"/>
    <w:rsid w:val="00355E72"/>
    <w:rsid w:val="0035622F"/>
    <w:rsid w:val="00356611"/>
    <w:rsid w:val="00356D04"/>
    <w:rsid w:val="0035726E"/>
    <w:rsid w:val="003572BF"/>
    <w:rsid w:val="003576E9"/>
    <w:rsid w:val="00357824"/>
    <w:rsid w:val="00357E25"/>
    <w:rsid w:val="00357E7C"/>
    <w:rsid w:val="00360124"/>
    <w:rsid w:val="00360727"/>
    <w:rsid w:val="00360B4A"/>
    <w:rsid w:val="00360FFF"/>
    <w:rsid w:val="003610C7"/>
    <w:rsid w:val="0036172F"/>
    <w:rsid w:val="003621BB"/>
    <w:rsid w:val="00362327"/>
    <w:rsid w:val="0036275B"/>
    <w:rsid w:val="00362C30"/>
    <w:rsid w:val="00362F73"/>
    <w:rsid w:val="00363231"/>
    <w:rsid w:val="0036357A"/>
    <w:rsid w:val="003639D1"/>
    <w:rsid w:val="00363DF5"/>
    <w:rsid w:val="00364A8D"/>
    <w:rsid w:val="00364EC9"/>
    <w:rsid w:val="00365095"/>
    <w:rsid w:val="00365A19"/>
    <w:rsid w:val="00365C6F"/>
    <w:rsid w:val="00365CB7"/>
    <w:rsid w:val="00365D0F"/>
    <w:rsid w:val="00365E6A"/>
    <w:rsid w:val="00365EF1"/>
    <w:rsid w:val="003662FC"/>
    <w:rsid w:val="003668C7"/>
    <w:rsid w:val="00366C2F"/>
    <w:rsid w:val="003670E6"/>
    <w:rsid w:val="00367430"/>
    <w:rsid w:val="00367FB0"/>
    <w:rsid w:val="00367FF6"/>
    <w:rsid w:val="00370209"/>
    <w:rsid w:val="00370835"/>
    <w:rsid w:val="00370A7E"/>
    <w:rsid w:val="00370FB0"/>
    <w:rsid w:val="00371325"/>
    <w:rsid w:val="00371436"/>
    <w:rsid w:val="0037178E"/>
    <w:rsid w:val="00372543"/>
    <w:rsid w:val="003732A9"/>
    <w:rsid w:val="003734F3"/>
    <w:rsid w:val="003738BC"/>
    <w:rsid w:val="00373A74"/>
    <w:rsid w:val="00374381"/>
    <w:rsid w:val="0037440B"/>
    <w:rsid w:val="003746D7"/>
    <w:rsid w:val="003747CB"/>
    <w:rsid w:val="00375091"/>
    <w:rsid w:val="003755A5"/>
    <w:rsid w:val="00375CE2"/>
    <w:rsid w:val="00376350"/>
    <w:rsid w:val="00376C90"/>
    <w:rsid w:val="00376F35"/>
    <w:rsid w:val="00377094"/>
    <w:rsid w:val="00377161"/>
    <w:rsid w:val="003776F6"/>
    <w:rsid w:val="003777EC"/>
    <w:rsid w:val="00377CFF"/>
    <w:rsid w:val="00377D00"/>
    <w:rsid w:val="00377E83"/>
    <w:rsid w:val="00380824"/>
    <w:rsid w:val="00381107"/>
    <w:rsid w:val="00381C6D"/>
    <w:rsid w:val="00382121"/>
    <w:rsid w:val="003821FB"/>
    <w:rsid w:val="003829CA"/>
    <w:rsid w:val="00382A43"/>
    <w:rsid w:val="00382D53"/>
    <w:rsid w:val="00382F4F"/>
    <w:rsid w:val="00383CB2"/>
    <w:rsid w:val="00383E5D"/>
    <w:rsid w:val="00383F16"/>
    <w:rsid w:val="00383F3A"/>
    <w:rsid w:val="003841D4"/>
    <w:rsid w:val="00384714"/>
    <w:rsid w:val="0038482C"/>
    <w:rsid w:val="00384A4A"/>
    <w:rsid w:val="00384C11"/>
    <w:rsid w:val="0038503E"/>
    <w:rsid w:val="003851CB"/>
    <w:rsid w:val="003855D9"/>
    <w:rsid w:val="00385B6D"/>
    <w:rsid w:val="00385C88"/>
    <w:rsid w:val="00385F3F"/>
    <w:rsid w:val="0038660C"/>
    <w:rsid w:val="003866CF"/>
    <w:rsid w:val="00386C89"/>
    <w:rsid w:val="00386F67"/>
    <w:rsid w:val="00387180"/>
    <w:rsid w:val="003875EB"/>
    <w:rsid w:val="00387EA6"/>
    <w:rsid w:val="00390255"/>
    <w:rsid w:val="003907F1"/>
    <w:rsid w:val="0039086E"/>
    <w:rsid w:val="00390ADD"/>
    <w:rsid w:val="00390EAF"/>
    <w:rsid w:val="0039118A"/>
    <w:rsid w:val="003916A5"/>
    <w:rsid w:val="00391A6F"/>
    <w:rsid w:val="00391CCE"/>
    <w:rsid w:val="00391EA6"/>
    <w:rsid w:val="003921B9"/>
    <w:rsid w:val="00393796"/>
    <w:rsid w:val="0039380F"/>
    <w:rsid w:val="00393ECA"/>
    <w:rsid w:val="00394126"/>
    <w:rsid w:val="00394345"/>
    <w:rsid w:val="00394AA6"/>
    <w:rsid w:val="00394CC2"/>
    <w:rsid w:val="00395579"/>
    <w:rsid w:val="00395613"/>
    <w:rsid w:val="00395758"/>
    <w:rsid w:val="00395801"/>
    <w:rsid w:val="00395A81"/>
    <w:rsid w:val="00396CE3"/>
    <w:rsid w:val="00396FF4"/>
    <w:rsid w:val="0039709D"/>
    <w:rsid w:val="003971EC"/>
    <w:rsid w:val="003973F0"/>
    <w:rsid w:val="00397585"/>
    <w:rsid w:val="003977BD"/>
    <w:rsid w:val="00397DA4"/>
    <w:rsid w:val="00397E9D"/>
    <w:rsid w:val="003A0743"/>
    <w:rsid w:val="003A086A"/>
    <w:rsid w:val="003A0A1F"/>
    <w:rsid w:val="003A10A3"/>
    <w:rsid w:val="003A1397"/>
    <w:rsid w:val="003A16AE"/>
    <w:rsid w:val="003A17A6"/>
    <w:rsid w:val="003A1C0D"/>
    <w:rsid w:val="003A23AA"/>
    <w:rsid w:val="003A24D9"/>
    <w:rsid w:val="003A268D"/>
    <w:rsid w:val="003A279E"/>
    <w:rsid w:val="003A2E23"/>
    <w:rsid w:val="003A3166"/>
    <w:rsid w:val="003A326A"/>
    <w:rsid w:val="003A3670"/>
    <w:rsid w:val="003A36BF"/>
    <w:rsid w:val="003A4627"/>
    <w:rsid w:val="003A4650"/>
    <w:rsid w:val="003A4807"/>
    <w:rsid w:val="003A4BC8"/>
    <w:rsid w:val="003A507E"/>
    <w:rsid w:val="003A509F"/>
    <w:rsid w:val="003A5507"/>
    <w:rsid w:val="003A558B"/>
    <w:rsid w:val="003A56B0"/>
    <w:rsid w:val="003A5730"/>
    <w:rsid w:val="003A5844"/>
    <w:rsid w:val="003A613F"/>
    <w:rsid w:val="003A61A1"/>
    <w:rsid w:val="003A6348"/>
    <w:rsid w:val="003A67FE"/>
    <w:rsid w:val="003A6CDD"/>
    <w:rsid w:val="003A6E75"/>
    <w:rsid w:val="003A727E"/>
    <w:rsid w:val="003A77A4"/>
    <w:rsid w:val="003A7958"/>
    <w:rsid w:val="003A7B2D"/>
    <w:rsid w:val="003B0368"/>
    <w:rsid w:val="003B0931"/>
    <w:rsid w:val="003B0AD7"/>
    <w:rsid w:val="003B12AA"/>
    <w:rsid w:val="003B1896"/>
    <w:rsid w:val="003B192F"/>
    <w:rsid w:val="003B2D4F"/>
    <w:rsid w:val="003B2D71"/>
    <w:rsid w:val="003B2DCF"/>
    <w:rsid w:val="003B2E20"/>
    <w:rsid w:val="003B395F"/>
    <w:rsid w:val="003B4A30"/>
    <w:rsid w:val="003B4B31"/>
    <w:rsid w:val="003B4BFA"/>
    <w:rsid w:val="003B4CC4"/>
    <w:rsid w:val="003B4E47"/>
    <w:rsid w:val="003B60BF"/>
    <w:rsid w:val="003B61EE"/>
    <w:rsid w:val="003B649E"/>
    <w:rsid w:val="003B6914"/>
    <w:rsid w:val="003B6BC8"/>
    <w:rsid w:val="003B6BFB"/>
    <w:rsid w:val="003B6D36"/>
    <w:rsid w:val="003B6F43"/>
    <w:rsid w:val="003B6FDE"/>
    <w:rsid w:val="003B756C"/>
    <w:rsid w:val="003B7714"/>
    <w:rsid w:val="003B7864"/>
    <w:rsid w:val="003B7D02"/>
    <w:rsid w:val="003C04D2"/>
    <w:rsid w:val="003C04D9"/>
    <w:rsid w:val="003C0955"/>
    <w:rsid w:val="003C0B8A"/>
    <w:rsid w:val="003C0E6F"/>
    <w:rsid w:val="003C166B"/>
    <w:rsid w:val="003C1815"/>
    <w:rsid w:val="003C1B69"/>
    <w:rsid w:val="003C1D81"/>
    <w:rsid w:val="003C2195"/>
    <w:rsid w:val="003C28C0"/>
    <w:rsid w:val="003C2EF9"/>
    <w:rsid w:val="003C2F0A"/>
    <w:rsid w:val="003C3112"/>
    <w:rsid w:val="003C31FB"/>
    <w:rsid w:val="003C3349"/>
    <w:rsid w:val="003C3559"/>
    <w:rsid w:val="003C414D"/>
    <w:rsid w:val="003C419F"/>
    <w:rsid w:val="003C43E9"/>
    <w:rsid w:val="003C4AAA"/>
    <w:rsid w:val="003C4ABE"/>
    <w:rsid w:val="003C5339"/>
    <w:rsid w:val="003C5844"/>
    <w:rsid w:val="003C58EC"/>
    <w:rsid w:val="003C65F0"/>
    <w:rsid w:val="003C698C"/>
    <w:rsid w:val="003C7947"/>
    <w:rsid w:val="003D0D57"/>
    <w:rsid w:val="003D0E52"/>
    <w:rsid w:val="003D11F7"/>
    <w:rsid w:val="003D15B4"/>
    <w:rsid w:val="003D1955"/>
    <w:rsid w:val="003D1AE0"/>
    <w:rsid w:val="003D2439"/>
    <w:rsid w:val="003D2CB7"/>
    <w:rsid w:val="003D3009"/>
    <w:rsid w:val="003D3138"/>
    <w:rsid w:val="003D3791"/>
    <w:rsid w:val="003D42C1"/>
    <w:rsid w:val="003D4685"/>
    <w:rsid w:val="003D4970"/>
    <w:rsid w:val="003D4D56"/>
    <w:rsid w:val="003D4E11"/>
    <w:rsid w:val="003D4EDC"/>
    <w:rsid w:val="003D5088"/>
    <w:rsid w:val="003D5309"/>
    <w:rsid w:val="003D563E"/>
    <w:rsid w:val="003D5647"/>
    <w:rsid w:val="003D57BA"/>
    <w:rsid w:val="003D5A12"/>
    <w:rsid w:val="003D5A42"/>
    <w:rsid w:val="003D5BF3"/>
    <w:rsid w:val="003D64CC"/>
    <w:rsid w:val="003D690A"/>
    <w:rsid w:val="003D69C8"/>
    <w:rsid w:val="003D6F3B"/>
    <w:rsid w:val="003D6F4B"/>
    <w:rsid w:val="003D750F"/>
    <w:rsid w:val="003D7799"/>
    <w:rsid w:val="003E0195"/>
    <w:rsid w:val="003E0A18"/>
    <w:rsid w:val="003E1258"/>
    <w:rsid w:val="003E1CD8"/>
    <w:rsid w:val="003E1D6B"/>
    <w:rsid w:val="003E2134"/>
    <w:rsid w:val="003E21A1"/>
    <w:rsid w:val="003E23C2"/>
    <w:rsid w:val="003E27E0"/>
    <w:rsid w:val="003E2C52"/>
    <w:rsid w:val="003E2FCF"/>
    <w:rsid w:val="003E34C7"/>
    <w:rsid w:val="003E3517"/>
    <w:rsid w:val="003E37CD"/>
    <w:rsid w:val="003E3B05"/>
    <w:rsid w:val="003E3FC1"/>
    <w:rsid w:val="003E4BDC"/>
    <w:rsid w:val="003E4D69"/>
    <w:rsid w:val="003E4F55"/>
    <w:rsid w:val="003E5072"/>
    <w:rsid w:val="003E5A59"/>
    <w:rsid w:val="003E5B8C"/>
    <w:rsid w:val="003E604A"/>
    <w:rsid w:val="003E6074"/>
    <w:rsid w:val="003E63D2"/>
    <w:rsid w:val="003E664A"/>
    <w:rsid w:val="003E67DE"/>
    <w:rsid w:val="003E6980"/>
    <w:rsid w:val="003E6A23"/>
    <w:rsid w:val="003E6CBC"/>
    <w:rsid w:val="003E70A2"/>
    <w:rsid w:val="003E7157"/>
    <w:rsid w:val="003E75DA"/>
    <w:rsid w:val="003E763D"/>
    <w:rsid w:val="003E7A2C"/>
    <w:rsid w:val="003F0A84"/>
    <w:rsid w:val="003F0AD4"/>
    <w:rsid w:val="003F101E"/>
    <w:rsid w:val="003F18CA"/>
    <w:rsid w:val="003F1A34"/>
    <w:rsid w:val="003F1A56"/>
    <w:rsid w:val="003F1EA7"/>
    <w:rsid w:val="003F2208"/>
    <w:rsid w:val="003F288D"/>
    <w:rsid w:val="003F2A3B"/>
    <w:rsid w:val="003F32D9"/>
    <w:rsid w:val="003F3490"/>
    <w:rsid w:val="003F35B7"/>
    <w:rsid w:val="003F3AE2"/>
    <w:rsid w:val="003F3BFD"/>
    <w:rsid w:val="003F3E1C"/>
    <w:rsid w:val="003F41A6"/>
    <w:rsid w:val="003F4457"/>
    <w:rsid w:val="003F4E7B"/>
    <w:rsid w:val="003F504E"/>
    <w:rsid w:val="003F563E"/>
    <w:rsid w:val="003F58FF"/>
    <w:rsid w:val="003F5E3B"/>
    <w:rsid w:val="003F6062"/>
    <w:rsid w:val="003F615C"/>
    <w:rsid w:val="003F63CF"/>
    <w:rsid w:val="003F6501"/>
    <w:rsid w:val="003F69F5"/>
    <w:rsid w:val="003F7188"/>
    <w:rsid w:val="003F7205"/>
    <w:rsid w:val="003F777E"/>
    <w:rsid w:val="003F77E8"/>
    <w:rsid w:val="003F7A36"/>
    <w:rsid w:val="003F7A49"/>
    <w:rsid w:val="00400654"/>
    <w:rsid w:val="004008B5"/>
    <w:rsid w:val="004018B1"/>
    <w:rsid w:val="00401CBF"/>
    <w:rsid w:val="004024C3"/>
    <w:rsid w:val="00402599"/>
    <w:rsid w:val="00402601"/>
    <w:rsid w:val="00402F15"/>
    <w:rsid w:val="00403248"/>
    <w:rsid w:val="0040343D"/>
    <w:rsid w:val="0040360C"/>
    <w:rsid w:val="00403A28"/>
    <w:rsid w:val="00403C6B"/>
    <w:rsid w:val="004040D6"/>
    <w:rsid w:val="00404AF2"/>
    <w:rsid w:val="00404F3C"/>
    <w:rsid w:val="00405118"/>
    <w:rsid w:val="00405245"/>
    <w:rsid w:val="0040556F"/>
    <w:rsid w:val="004055BC"/>
    <w:rsid w:val="004057B8"/>
    <w:rsid w:val="00405CA3"/>
    <w:rsid w:val="00405E4F"/>
    <w:rsid w:val="00405F96"/>
    <w:rsid w:val="00406628"/>
    <w:rsid w:val="00407DB1"/>
    <w:rsid w:val="00410193"/>
    <w:rsid w:val="0041040A"/>
    <w:rsid w:val="00410BC1"/>
    <w:rsid w:val="00410EEC"/>
    <w:rsid w:val="00411125"/>
    <w:rsid w:val="004119AC"/>
    <w:rsid w:val="004120D1"/>
    <w:rsid w:val="0041278E"/>
    <w:rsid w:val="00412AD1"/>
    <w:rsid w:val="00412CC7"/>
    <w:rsid w:val="00413B2E"/>
    <w:rsid w:val="00413B5F"/>
    <w:rsid w:val="00413DB7"/>
    <w:rsid w:val="0041400D"/>
    <w:rsid w:val="00414188"/>
    <w:rsid w:val="004145F0"/>
    <w:rsid w:val="0041496E"/>
    <w:rsid w:val="00414A1D"/>
    <w:rsid w:val="00414D8D"/>
    <w:rsid w:val="00415A76"/>
    <w:rsid w:val="00415D4E"/>
    <w:rsid w:val="0041681B"/>
    <w:rsid w:val="00416BA0"/>
    <w:rsid w:val="00416C58"/>
    <w:rsid w:val="0041714B"/>
    <w:rsid w:val="004171CE"/>
    <w:rsid w:val="0041764E"/>
    <w:rsid w:val="00417703"/>
    <w:rsid w:val="00417886"/>
    <w:rsid w:val="004178FB"/>
    <w:rsid w:val="00417FA1"/>
    <w:rsid w:val="00420680"/>
    <w:rsid w:val="0042150C"/>
    <w:rsid w:val="0042155F"/>
    <w:rsid w:val="00421F5E"/>
    <w:rsid w:val="00422B1C"/>
    <w:rsid w:val="0042372F"/>
    <w:rsid w:val="00423796"/>
    <w:rsid w:val="0042393D"/>
    <w:rsid w:val="0042399A"/>
    <w:rsid w:val="00423B4E"/>
    <w:rsid w:val="00424147"/>
    <w:rsid w:val="00424734"/>
    <w:rsid w:val="00424CD1"/>
    <w:rsid w:val="00424E50"/>
    <w:rsid w:val="004250E0"/>
    <w:rsid w:val="00425282"/>
    <w:rsid w:val="00425399"/>
    <w:rsid w:val="00425531"/>
    <w:rsid w:val="0042556D"/>
    <w:rsid w:val="00425672"/>
    <w:rsid w:val="0042583A"/>
    <w:rsid w:val="00426381"/>
    <w:rsid w:val="0042644A"/>
    <w:rsid w:val="00426B80"/>
    <w:rsid w:val="00427E1F"/>
    <w:rsid w:val="0043071D"/>
    <w:rsid w:val="00430CA4"/>
    <w:rsid w:val="00431B9A"/>
    <w:rsid w:val="00431BFF"/>
    <w:rsid w:val="00431D4A"/>
    <w:rsid w:val="0043255D"/>
    <w:rsid w:val="00432BF3"/>
    <w:rsid w:val="00432CA7"/>
    <w:rsid w:val="00432D4F"/>
    <w:rsid w:val="00433180"/>
    <w:rsid w:val="004334D3"/>
    <w:rsid w:val="004335D5"/>
    <w:rsid w:val="00433B07"/>
    <w:rsid w:val="00434475"/>
    <w:rsid w:val="004348DA"/>
    <w:rsid w:val="00434F04"/>
    <w:rsid w:val="0043562F"/>
    <w:rsid w:val="00435759"/>
    <w:rsid w:val="00435839"/>
    <w:rsid w:val="004358DD"/>
    <w:rsid w:val="00435B08"/>
    <w:rsid w:val="00435E1F"/>
    <w:rsid w:val="00435E21"/>
    <w:rsid w:val="00435F56"/>
    <w:rsid w:val="0043610C"/>
    <w:rsid w:val="004361FA"/>
    <w:rsid w:val="00436276"/>
    <w:rsid w:val="0043673F"/>
    <w:rsid w:val="00436C95"/>
    <w:rsid w:val="004372B0"/>
    <w:rsid w:val="00437509"/>
    <w:rsid w:val="00437933"/>
    <w:rsid w:val="00437A28"/>
    <w:rsid w:val="00437AF7"/>
    <w:rsid w:val="00437EB3"/>
    <w:rsid w:val="0044042C"/>
    <w:rsid w:val="00440499"/>
    <w:rsid w:val="004407A8"/>
    <w:rsid w:val="004407B5"/>
    <w:rsid w:val="0044133A"/>
    <w:rsid w:val="0044135F"/>
    <w:rsid w:val="004415D8"/>
    <w:rsid w:val="004423E0"/>
    <w:rsid w:val="004428B6"/>
    <w:rsid w:val="00442953"/>
    <w:rsid w:val="004432EE"/>
    <w:rsid w:val="004435E5"/>
    <w:rsid w:val="00443770"/>
    <w:rsid w:val="00443BC7"/>
    <w:rsid w:val="00443D82"/>
    <w:rsid w:val="00443E57"/>
    <w:rsid w:val="0044416F"/>
    <w:rsid w:val="00444618"/>
    <w:rsid w:val="0044465C"/>
    <w:rsid w:val="004447F0"/>
    <w:rsid w:val="0044493E"/>
    <w:rsid w:val="00444A06"/>
    <w:rsid w:val="00444E4B"/>
    <w:rsid w:val="00445030"/>
    <w:rsid w:val="004458A0"/>
    <w:rsid w:val="00445B5A"/>
    <w:rsid w:val="004466DE"/>
    <w:rsid w:val="004470B9"/>
    <w:rsid w:val="00447418"/>
    <w:rsid w:val="004479F7"/>
    <w:rsid w:val="00447F3D"/>
    <w:rsid w:val="00450021"/>
    <w:rsid w:val="00450205"/>
    <w:rsid w:val="00450DC0"/>
    <w:rsid w:val="00450E87"/>
    <w:rsid w:val="00450EB4"/>
    <w:rsid w:val="00451002"/>
    <w:rsid w:val="004513FC"/>
    <w:rsid w:val="0045142B"/>
    <w:rsid w:val="0045170A"/>
    <w:rsid w:val="00451E3A"/>
    <w:rsid w:val="00451EE2"/>
    <w:rsid w:val="00452176"/>
    <w:rsid w:val="004523CD"/>
    <w:rsid w:val="0045245A"/>
    <w:rsid w:val="00452C23"/>
    <w:rsid w:val="00453380"/>
    <w:rsid w:val="00453DCB"/>
    <w:rsid w:val="00453EFF"/>
    <w:rsid w:val="00453F12"/>
    <w:rsid w:val="00454332"/>
    <w:rsid w:val="00454445"/>
    <w:rsid w:val="004546F2"/>
    <w:rsid w:val="00454A5C"/>
    <w:rsid w:val="00454C36"/>
    <w:rsid w:val="00454F4F"/>
    <w:rsid w:val="004557E6"/>
    <w:rsid w:val="0045582A"/>
    <w:rsid w:val="00455B0B"/>
    <w:rsid w:val="00455D0D"/>
    <w:rsid w:val="00456240"/>
    <w:rsid w:val="004564C7"/>
    <w:rsid w:val="00456742"/>
    <w:rsid w:val="00456E07"/>
    <w:rsid w:val="0045751B"/>
    <w:rsid w:val="00457F12"/>
    <w:rsid w:val="00460776"/>
    <w:rsid w:val="004609AE"/>
    <w:rsid w:val="0046127B"/>
    <w:rsid w:val="00461371"/>
    <w:rsid w:val="0046187C"/>
    <w:rsid w:val="00461A58"/>
    <w:rsid w:val="00461D81"/>
    <w:rsid w:val="00462484"/>
    <w:rsid w:val="004629A0"/>
    <w:rsid w:val="00462BC5"/>
    <w:rsid w:val="004632EF"/>
    <w:rsid w:val="00463AE5"/>
    <w:rsid w:val="0046474F"/>
    <w:rsid w:val="004647F3"/>
    <w:rsid w:val="004648BE"/>
    <w:rsid w:val="004648D9"/>
    <w:rsid w:val="004648FB"/>
    <w:rsid w:val="00464B8B"/>
    <w:rsid w:val="00464D00"/>
    <w:rsid w:val="00464F67"/>
    <w:rsid w:val="0046543B"/>
    <w:rsid w:val="00465C3D"/>
    <w:rsid w:val="00465D10"/>
    <w:rsid w:val="00465DD3"/>
    <w:rsid w:val="00465F60"/>
    <w:rsid w:val="004661E0"/>
    <w:rsid w:val="004666AB"/>
    <w:rsid w:val="0046692B"/>
    <w:rsid w:val="00466AFC"/>
    <w:rsid w:val="00466EDA"/>
    <w:rsid w:val="00466F97"/>
    <w:rsid w:val="00467455"/>
    <w:rsid w:val="004678CB"/>
    <w:rsid w:val="0046794B"/>
    <w:rsid w:val="00470043"/>
    <w:rsid w:val="004700ED"/>
    <w:rsid w:val="00470B8E"/>
    <w:rsid w:val="00470E23"/>
    <w:rsid w:val="00470E2F"/>
    <w:rsid w:val="00470EA9"/>
    <w:rsid w:val="00471273"/>
    <w:rsid w:val="0047151E"/>
    <w:rsid w:val="00471BE7"/>
    <w:rsid w:val="00471C43"/>
    <w:rsid w:val="00472373"/>
    <w:rsid w:val="00472649"/>
    <w:rsid w:val="004727C6"/>
    <w:rsid w:val="0047292F"/>
    <w:rsid w:val="00472C56"/>
    <w:rsid w:val="0047333B"/>
    <w:rsid w:val="0047344C"/>
    <w:rsid w:val="00473B2D"/>
    <w:rsid w:val="00473C2E"/>
    <w:rsid w:val="0047483C"/>
    <w:rsid w:val="00474907"/>
    <w:rsid w:val="00474B02"/>
    <w:rsid w:val="0047524E"/>
    <w:rsid w:val="004756E9"/>
    <w:rsid w:val="00475C9A"/>
    <w:rsid w:val="00475D56"/>
    <w:rsid w:val="0047601C"/>
    <w:rsid w:val="0047601D"/>
    <w:rsid w:val="00476094"/>
    <w:rsid w:val="0047615F"/>
    <w:rsid w:val="004761D8"/>
    <w:rsid w:val="0047689E"/>
    <w:rsid w:val="004769A8"/>
    <w:rsid w:val="00476A65"/>
    <w:rsid w:val="004772EA"/>
    <w:rsid w:val="00477620"/>
    <w:rsid w:val="00477C95"/>
    <w:rsid w:val="004800D8"/>
    <w:rsid w:val="004803F7"/>
    <w:rsid w:val="00480495"/>
    <w:rsid w:val="00480719"/>
    <w:rsid w:val="00480A05"/>
    <w:rsid w:val="004810CF"/>
    <w:rsid w:val="004812EF"/>
    <w:rsid w:val="00481415"/>
    <w:rsid w:val="004817F4"/>
    <w:rsid w:val="00481D7D"/>
    <w:rsid w:val="00482055"/>
    <w:rsid w:val="00482666"/>
    <w:rsid w:val="00482D9E"/>
    <w:rsid w:val="0048322C"/>
    <w:rsid w:val="00483518"/>
    <w:rsid w:val="00483D59"/>
    <w:rsid w:val="00484302"/>
    <w:rsid w:val="004844CA"/>
    <w:rsid w:val="00484832"/>
    <w:rsid w:val="0048537F"/>
    <w:rsid w:val="004856FC"/>
    <w:rsid w:val="004859D0"/>
    <w:rsid w:val="00485D2A"/>
    <w:rsid w:val="004863D3"/>
    <w:rsid w:val="00487353"/>
    <w:rsid w:val="00487A00"/>
    <w:rsid w:val="00487A60"/>
    <w:rsid w:val="00487B24"/>
    <w:rsid w:val="00487E63"/>
    <w:rsid w:val="004904DB"/>
    <w:rsid w:val="004906D8"/>
    <w:rsid w:val="00490818"/>
    <w:rsid w:val="004912FE"/>
    <w:rsid w:val="004917DA"/>
    <w:rsid w:val="00491E2D"/>
    <w:rsid w:val="00492074"/>
    <w:rsid w:val="00492621"/>
    <w:rsid w:val="00492C55"/>
    <w:rsid w:val="00492FB4"/>
    <w:rsid w:val="00493685"/>
    <w:rsid w:val="00493C42"/>
    <w:rsid w:val="00494090"/>
    <w:rsid w:val="00494131"/>
    <w:rsid w:val="004945F4"/>
    <w:rsid w:val="00494995"/>
    <w:rsid w:val="00494DCF"/>
    <w:rsid w:val="00495CD9"/>
    <w:rsid w:val="004960E0"/>
    <w:rsid w:val="0049619B"/>
    <w:rsid w:val="004965C4"/>
    <w:rsid w:val="004967FB"/>
    <w:rsid w:val="0049697E"/>
    <w:rsid w:val="00496CB8"/>
    <w:rsid w:val="00496FD4"/>
    <w:rsid w:val="00497072"/>
    <w:rsid w:val="004970EF"/>
    <w:rsid w:val="0049780D"/>
    <w:rsid w:val="00497D74"/>
    <w:rsid w:val="004A034A"/>
    <w:rsid w:val="004A075D"/>
    <w:rsid w:val="004A08C5"/>
    <w:rsid w:val="004A0BDC"/>
    <w:rsid w:val="004A0D67"/>
    <w:rsid w:val="004A0F01"/>
    <w:rsid w:val="004A1009"/>
    <w:rsid w:val="004A1BAC"/>
    <w:rsid w:val="004A1DBC"/>
    <w:rsid w:val="004A1DC0"/>
    <w:rsid w:val="004A20E2"/>
    <w:rsid w:val="004A24CF"/>
    <w:rsid w:val="004A2DD9"/>
    <w:rsid w:val="004A34D3"/>
    <w:rsid w:val="004A3673"/>
    <w:rsid w:val="004A3C13"/>
    <w:rsid w:val="004A3DA6"/>
    <w:rsid w:val="004A3DEB"/>
    <w:rsid w:val="004A450E"/>
    <w:rsid w:val="004A462E"/>
    <w:rsid w:val="004A471C"/>
    <w:rsid w:val="004A4CFF"/>
    <w:rsid w:val="004A4D7C"/>
    <w:rsid w:val="004A4FDA"/>
    <w:rsid w:val="004A5351"/>
    <w:rsid w:val="004A5481"/>
    <w:rsid w:val="004A54D1"/>
    <w:rsid w:val="004A580E"/>
    <w:rsid w:val="004A5A75"/>
    <w:rsid w:val="004A61B6"/>
    <w:rsid w:val="004A6D42"/>
    <w:rsid w:val="004A719D"/>
    <w:rsid w:val="004A7385"/>
    <w:rsid w:val="004A7427"/>
    <w:rsid w:val="004A77E1"/>
    <w:rsid w:val="004A78E8"/>
    <w:rsid w:val="004B046A"/>
    <w:rsid w:val="004B0A2E"/>
    <w:rsid w:val="004B1745"/>
    <w:rsid w:val="004B1ACD"/>
    <w:rsid w:val="004B1AED"/>
    <w:rsid w:val="004B2354"/>
    <w:rsid w:val="004B25EE"/>
    <w:rsid w:val="004B2612"/>
    <w:rsid w:val="004B275C"/>
    <w:rsid w:val="004B29C0"/>
    <w:rsid w:val="004B2D68"/>
    <w:rsid w:val="004B3CE7"/>
    <w:rsid w:val="004B440D"/>
    <w:rsid w:val="004B4604"/>
    <w:rsid w:val="004B49B6"/>
    <w:rsid w:val="004B4FE8"/>
    <w:rsid w:val="004B5B2C"/>
    <w:rsid w:val="004B61EE"/>
    <w:rsid w:val="004B62EC"/>
    <w:rsid w:val="004B6583"/>
    <w:rsid w:val="004B6972"/>
    <w:rsid w:val="004B6BE6"/>
    <w:rsid w:val="004B7E4C"/>
    <w:rsid w:val="004B7F1A"/>
    <w:rsid w:val="004B7FDE"/>
    <w:rsid w:val="004C00BB"/>
    <w:rsid w:val="004C01CB"/>
    <w:rsid w:val="004C02A8"/>
    <w:rsid w:val="004C02F7"/>
    <w:rsid w:val="004C07E9"/>
    <w:rsid w:val="004C0E66"/>
    <w:rsid w:val="004C0EAB"/>
    <w:rsid w:val="004C1041"/>
    <w:rsid w:val="004C1164"/>
    <w:rsid w:val="004C159C"/>
    <w:rsid w:val="004C1B52"/>
    <w:rsid w:val="004C1C30"/>
    <w:rsid w:val="004C1C39"/>
    <w:rsid w:val="004C1CBC"/>
    <w:rsid w:val="004C23D8"/>
    <w:rsid w:val="004C2876"/>
    <w:rsid w:val="004C2B2F"/>
    <w:rsid w:val="004C4536"/>
    <w:rsid w:val="004C5292"/>
    <w:rsid w:val="004C55B4"/>
    <w:rsid w:val="004C58DD"/>
    <w:rsid w:val="004C5977"/>
    <w:rsid w:val="004C5990"/>
    <w:rsid w:val="004C66CB"/>
    <w:rsid w:val="004C6828"/>
    <w:rsid w:val="004C6E6B"/>
    <w:rsid w:val="004C732D"/>
    <w:rsid w:val="004C759F"/>
    <w:rsid w:val="004C75E1"/>
    <w:rsid w:val="004C7CEF"/>
    <w:rsid w:val="004D0026"/>
    <w:rsid w:val="004D00F0"/>
    <w:rsid w:val="004D043C"/>
    <w:rsid w:val="004D0B2E"/>
    <w:rsid w:val="004D16CC"/>
    <w:rsid w:val="004D1A20"/>
    <w:rsid w:val="004D1ACB"/>
    <w:rsid w:val="004D1BDA"/>
    <w:rsid w:val="004D269A"/>
    <w:rsid w:val="004D26DE"/>
    <w:rsid w:val="004D2AA3"/>
    <w:rsid w:val="004D315E"/>
    <w:rsid w:val="004D3263"/>
    <w:rsid w:val="004D3F1B"/>
    <w:rsid w:val="004D3F5B"/>
    <w:rsid w:val="004D44E0"/>
    <w:rsid w:val="004D484A"/>
    <w:rsid w:val="004D566E"/>
    <w:rsid w:val="004D5A6A"/>
    <w:rsid w:val="004D5AA9"/>
    <w:rsid w:val="004D6018"/>
    <w:rsid w:val="004D6095"/>
    <w:rsid w:val="004D62DC"/>
    <w:rsid w:val="004D658F"/>
    <w:rsid w:val="004D6E5F"/>
    <w:rsid w:val="004D734C"/>
    <w:rsid w:val="004D76B2"/>
    <w:rsid w:val="004D794F"/>
    <w:rsid w:val="004D7A23"/>
    <w:rsid w:val="004D7F85"/>
    <w:rsid w:val="004E0885"/>
    <w:rsid w:val="004E0C30"/>
    <w:rsid w:val="004E0C69"/>
    <w:rsid w:val="004E104F"/>
    <w:rsid w:val="004E16CD"/>
    <w:rsid w:val="004E189E"/>
    <w:rsid w:val="004E1900"/>
    <w:rsid w:val="004E1BF4"/>
    <w:rsid w:val="004E1DBC"/>
    <w:rsid w:val="004E1F51"/>
    <w:rsid w:val="004E1FAD"/>
    <w:rsid w:val="004E244A"/>
    <w:rsid w:val="004E2512"/>
    <w:rsid w:val="004E26D4"/>
    <w:rsid w:val="004E271C"/>
    <w:rsid w:val="004E2A2D"/>
    <w:rsid w:val="004E3EE4"/>
    <w:rsid w:val="004E4419"/>
    <w:rsid w:val="004E499D"/>
    <w:rsid w:val="004E4F94"/>
    <w:rsid w:val="004E636B"/>
    <w:rsid w:val="004E7867"/>
    <w:rsid w:val="004F0082"/>
    <w:rsid w:val="004F02CB"/>
    <w:rsid w:val="004F1760"/>
    <w:rsid w:val="004F1B3A"/>
    <w:rsid w:val="004F1C79"/>
    <w:rsid w:val="004F23D7"/>
    <w:rsid w:val="004F24A8"/>
    <w:rsid w:val="004F2518"/>
    <w:rsid w:val="004F320C"/>
    <w:rsid w:val="004F3947"/>
    <w:rsid w:val="004F3F8B"/>
    <w:rsid w:val="004F4708"/>
    <w:rsid w:val="004F4859"/>
    <w:rsid w:val="004F4A22"/>
    <w:rsid w:val="004F5100"/>
    <w:rsid w:val="004F5CC6"/>
    <w:rsid w:val="004F620E"/>
    <w:rsid w:val="004F6528"/>
    <w:rsid w:val="004F6589"/>
    <w:rsid w:val="004F67F1"/>
    <w:rsid w:val="004F69A0"/>
    <w:rsid w:val="004F6B6F"/>
    <w:rsid w:val="004F6D07"/>
    <w:rsid w:val="004F72B7"/>
    <w:rsid w:val="0050035D"/>
    <w:rsid w:val="005011AB"/>
    <w:rsid w:val="00502092"/>
    <w:rsid w:val="005021DD"/>
    <w:rsid w:val="00502476"/>
    <w:rsid w:val="00502580"/>
    <w:rsid w:val="0050259F"/>
    <w:rsid w:val="00502682"/>
    <w:rsid w:val="00502E46"/>
    <w:rsid w:val="00502FE2"/>
    <w:rsid w:val="00503281"/>
    <w:rsid w:val="00503494"/>
    <w:rsid w:val="00503954"/>
    <w:rsid w:val="00503CF6"/>
    <w:rsid w:val="00503DED"/>
    <w:rsid w:val="00504074"/>
    <w:rsid w:val="005046DC"/>
    <w:rsid w:val="00504AB6"/>
    <w:rsid w:val="00505977"/>
    <w:rsid w:val="00505A29"/>
    <w:rsid w:val="00505BC2"/>
    <w:rsid w:val="005060CD"/>
    <w:rsid w:val="00506156"/>
    <w:rsid w:val="00506465"/>
    <w:rsid w:val="00506973"/>
    <w:rsid w:val="0050720D"/>
    <w:rsid w:val="0050739F"/>
    <w:rsid w:val="005074CF"/>
    <w:rsid w:val="005077DC"/>
    <w:rsid w:val="005079E2"/>
    <w:rsid w:val="00507D8C"/>
    <w:rsid w:val="00510899"/>
    <w:rsid w:val="00510D4D"/>
    <w:rsid w:val="00510F22"/>
    <w:rsid w:val="005114B8"/>
    <w:rsid w:val="00511BC9"/>
    <w:rsid w:val="005120AF"/>
    <w:rsid w:val="00512341"/>
    <w:rsid w:val="0051245C"/>
    <w:rsid w:val="00512478"/>
    <w:rsid w:val="005124E8"/>
    <w:rsid w:val="00512A17"/>
    <w:rsid w:val="00512AA4"/>
    <w:rsid w:val="00512D94"/>
    <w:rsid w:val="00512F8E"/>
    <w:rsid w:val="0051384F"/>
    <w:rsid w:val="0051397A"/>
    <w:rsid w:val="00513BBE"/>
    <w:rsid w:val="00513DAC"/>
    <w:rsid w:val="00513EF4"/>
    <w:rsid w:val="0051403B"/>
    <w:rsid w:val="0051422B"/>
    <w:rsid w:val="00514D14"/>
    <w:rsid w:val="00514D21"/>
    <w:rsid w:val="00514DD1"/>
    <w:rsid w:val="00514E97"/>
    <w:rsid w:val="0051571A"/>
    <w:rsid w:val="00515E7D"/>
    <w:rsid w:val="005160DA"/>
    <w:rsid w:val="005165F9"/>
    <w:rsid w:val="005166A6"/>
    <w:rsid w:val="00516E30"/>
    <w:rsid w:val="00516F46"/>
    <w:rsid w:val="00517E8D"/>
    <w:rsid w:val="00520378"/>
    <w:rsid w:val="00520457"/>
    <w:rsid w:val="00520C18"/>
    <w:rsid w:val="00520C6C"/>
    <w:rsid w:val="00521075"/>
    <w:rsid w:val="00521093"/>
    <w:rsid w:val="005213EE"/>
    <w:rsid w:val="0052147C"/>
    <w:rsid w:val="00522E85"/>
    <w:rsid w:val="0052355B"/>
    <w:rsid w:val="005237CD"/>
    <w:rsid w:val="00524233"/>
    <w:rsid w:val="005243F4"/>
    <w:rsid w:val="005244DC"/>
    <w:rsid w:val="0052470E"/>
    <w:rsid w:val="00524B53"/>
    <w:rsid w:val="00524F7C"/>
    <w:rsid w:val="0052575D"/>
    <w:rsid w:val="0052576A"/>
    <w:rsid w:val="005257B1"/>
    <w:rsid w:val="005258DD"/>
    <w:rsid w:val="00525BA9"/>
    <w:rsid w:val="005266CF"/>
    <w:rsid w:val="005267A6"/>
    <w:rsid w:val="005268F5"/>
    <w:rsid w:val="00526987"/>
    <w:rsid w:val="00526F01"/>
    <w:rsid w:val="00527949"/>
    <w:rsid w:val="00527D10"/>
    <w:rsid w:val="0053051B"/>
    <w:rsid w:val="005308FA"/>
    <w:rsid w:val="00530908"/>
    <w:rsid w:val="00530E5D"/>
    <w:rsid w:val="00530FED"/>
    <w:rsid w:val="005314AB"/>
    <w:rsid w:val="005314AD"/>
    <w:rsid w:val="00531761"/>
    <w:rsid w:val="00531BED"/>
    <w:rsid w:val="00531C7D"/>
    <w:rsid w:val="00531CCA"/>
    <w:rsid w:val="00532448"/>
    <w:rsid w:val="005324BE"/>
    <w:rsid w:val="00532683"/>
    <w:rsid w:val="0053284C"/>
    <w:rsid w:val="00532FBD"/>
    <w:rsid w:val="00533194"/>
    <w:rsid w:val="00533CC8"/>
    <w:rsid w:val="00533CDE"/>
    <w:rsid w:val="00534293"/>
    <w:rsid w:val="0053431C"/>
    <w:rsid w:val="005344E9"/>
    <w:rsid w:val="00534A7D"/>
    <w:rsid w:val="00534DA8"/>
    <w:rsid w:val="00535028"/>
    <w:rsid w:val="005354C8"/>
    <w:rsid w:val="0053565D"/>
    <w:rsid w:val="005356C4"/>
    <w:rsid w:val="00535874"/>
    <w:rsid w:val="005359E4"/>
    <w:rsid w:val="00535E6F"/>
    <w:rsid w:val="0053602F"/>
    <w:rsid w:val="005362A9"/>
    <w:rsid w:val="005367ED"/>
    <w:rsid w:val="0053684A"/>
    <w:rsid w:val="00537118"/>
    <w:rsid w:val="0053735B"/>
    <w:rsid w:val="00537B0B"/>
    <w:rsid w:val="00537CC9"/>
    <w:rsid w:val="00537E3F"/>
    <w:rsid w:val="00537F01"/>
    <w:rsid w:val="0054005C"/>
    <w:rsid w:val="0054021B"/>
    <w:rsid w:val="00540996"/>
    <w:rsid w:val="00540C2A"/>
    <w:rsid w:val="005411D8"/>
    <w:rsid w:val="005413B6"/>
    <w:rsid w:val="0054190C"/>
    <w:rsid w:val="005422BF"/>
    <w:rsid w:val="005423B3"/>
    <w:rsid w:val="00542440"/>
    <w:rsid w:val="0054261A"/>
    <w:rsid w:val="00542BA2"/>
    <w:rsid w:val="00542DE2"/>
    <w:rsid w:val="00542E29"/>
    <w:rsid w:val="00543560"/>
    <w:rsid w:val="005435A5"/>
    <w:rsid w:val="00543A38"/>
    <w:rsid w:val="00543B15"/>
    <w:rsid w:val="00543EDC"/>
    <w:rsid w:val="00544174"/>
    <w:rsid w:val="0054465C"/>
    <w:rsid w:val="00544688"/>
    <w:rsid w:val="00544AA5"/>
    <w:rsid w:val="00545038"/>
    <w:rsid w:val="005458AF"/>
    <w:rsid w:val="00546193"/>
    <w:rsid w:val="00546215"/>
    <w:rsid w:val="00546331"/>
    <w:rsid w:val="00546581"/>
    <w:rsid w:val="00546902"/>
    <w:rsid w:val="005473BD"/>
    <w:rsid w:val="00547A92"/>
    <w:rsid w:val="00547B18"/>
    <w:rsid w:val="00547FEC"/>
    <w:rsid w:val="005506E5"/>
    <w:rsid w:val="0055075F"/>
    <w:rsid w:val="00550820"/>
    <w:rsid w:val="00550C5E"/>
    <w:rsid w:val="0055105E"/>
    <w:rsid w:val="005513FC"/>
    <w:rsid w:val="00551ABC"/>
    <w:rsid w:val="00551DA0"/>
    <w:rsid w:val="0055225F"/>
    <w:rsid w:val="00552B41"/>
    <w:rsid w:val="00552C2B"/>
    <w:rsid w:val="00552DC9"/>
    <w:rsid w:val="00552EE1"/>
    <w:rsid w:val="00552FD4"/>
    <w:rsid w:val="0055307B"/>
    <w:rsid w:val="0055358C"/>
    <w:rsid w:val="00553657"/>
    <w:rsid w:val="00553768"/>
    <w:rsid w:val="00553C30"/>
    <w:rsid w:val="00553C39"/>
    <w:rsid w:val="005547A9"/>
    <w:rsid w:val="00554890"/>
    <w:rsid w:val="00554892"/>
    <w:rsid w:val="005553E8"/>
    <w:rsid w:val="00555556"/>
    <w:rsid w:val="00555E1B"/>
    <w:rsid w:val="00555FC5"/>
    <w:rsid w:val="005561D6"/>
    <w:rsid w:val="0055654D"/>
    <w:rsid w:val="0055673B"/>
    <w:rsid w:val="00556773"/>
    <w:rsid w:val="00556EE6"/>
    <w:rsid w:val="0055722E"/>
    <w:rsid w:val="00557395"/>
    <w:rsid w:val="0055743E"/>
    <w:rsid w:val="005577B7"/>
    <w:rsid w:val="005606A7"/>
    <w:rsid w:val="005606C2"/>
    <w:rsid w:val="00560B5A"/>
    <w:rsid w:val="00560C9B"/>
    <w:rsid w:val="00560D7E"/>
    <w:rsid w:val="0056100A"/>
    <w:rsid w:val="00561250"/>
    <w:rsid w:val="005612E8"/>
    <w:rsid w:val="005612EA"/>
    <w:rsid w:val="00561383"/>
    <w:rsid w:val="0056138F"/>
    <w:rsid w:val="005616B0"/>
    <w:rsid w:val="005622D8"/>
    <w:rsid w:val="00562B5D"/>
    <w:rsid w:val="005633FE"/>
    <w:rsid w:val="005636D7"/>
    <w:rsid w:val="005636D9"/>
    <w:rsid w:val="0056376C"/>
    <w:rsid w:val="005639BA"/>
    <w:rsid w:val="005639C9"/>
    <w:rsid w:val="00563AD4"/>
    <w:rsid w:val="00564511"/>
    <w:rsid w:val="00564580"/>
    <w:rsid w:val="0056463B"/>
    <w:rsid w:val="005646EE"/>
    <w:rsid w:val="005650E6"/>
    <w:rsid w:val="005657BA"/>
    <w:rsid w:val="0056589C"/>
    <w:rsid w:val="0056592B"/>
    <w:rsid w:val="00565B53"/>
    <w:rsid w:val="00565B58"/>
    <w:rsid w:val="00566106"/>
    <w:rsid w:val="00566255"/>
    <w:rsid w:val="0056629C"/>
    <w:rsid w:val="0056662A"/>
    <w:rsid w:val="00566995"/>
    <w:rsid w:val="00566D8E"/>
    <w:rsid w:val="005670E5"/>
    <w:rsid w:val="005671A1"/>
    <w:rsid w:val="00567A48"/>
    <w:rsid w:val="00567F7B"/>
    <w:rsid w:val="00570128"/>
    <w:rsid w:val="00570465"/>
    <w:rsid w:val="00570C7E"/>
    <w:rsid w:val="0057125C"/>
    <w:rsid w:val="0057128D"/>
    <w:rsid w:val="005715DC"/>
    <w:rsid w:val="005715FB"/>
    <w:rsid w:val="00571B11"/>
    <w:rsid w:val="00571E57"/>
    <w:rsid w:val="00571F2E"/>
    <w:rsid w:val="00572717"/>
    <w:rsid w:val="005727A7"/>
    <w:rsid w:val="00572D94"/>
    <w:rsid w:val="00572D9E"/>
    <w:rsid w:val="005731AF"/>
    <w:rsid w:val="005732A2"/>
    <w:rsid w:val="0057331A"/>
    <w:rsid w:val="005738AA"/>
    <w:rsid w:val="005739E8"/>
    <w:rsid w:val="00573B25"/>
    <w:rsid w:val="00573DE3"/>
    <w:rsid w:val="00573F15"/>
    <w:rsid w:val="00573F9D"/>
    <w:rsid w:val="00574151"/>
    <w:rsid w:val="00574675"/>
    <w:rsid w:val="005748A2"/>
    <w:rsid w:val="00574928"/>
    <w:rsid w:val="0057534B"/>
    <w:rsid w:val="00575A8B"/>
    <w:rsid w:val="00575AAD"/>
    <w:rsid w:val="00575C61"/>
    <w:rsid w:val="00575DB2"/>
    <w:rsid w:val="00575E13"/>
    <w:rsid w:val="005760E8"/>
    <w:rsid w:val="00576784"/>
    <w:rsid w:val="005767B0"/>
    <w:rsid w:val="00576EA1"/>
    <w:rsid w:val="005770FE"/>
    <w:rsid w:val="00577E20"/>
    <w:rsid w:val="00580877"/>
    <w:rsid w:val="00580923"/>
    <w:rsid w:val="00580D7B"/>
    <w:rsid w:val="00581084"/>
    <w:rsid w:val="0058121A"/>
    <w:rsid w:val="0058143F"/>
    <w:rsid w:val="0058152C"/>
    <w:rsid w:val="00581833"/>
    <w:rsid w:val="00581B07"/>
    <w:rsid w:val="0058235A"/>
    <w:rsid w:val="00582605"/>
    <w:rsid w:val="00582D33"/>
    <w:rsid w:val="00582EA5"/>
    <w:rsid w:val="0058370F"/>
    <w:rsid w:val="00583C5E"/>
    <w:rsid w:val="00583EFF"/>
    <w:rsid w:val="00584D14"/>
    <w:rsid w:val="00584F55"/>
    <w:rsid w:val="0058580B"/>
    <w:rsid w:val="0058590F"/>
    <w:rsid w:val="00586010"/>
    <w:rsid w:val="0058633C"/>
    <w:rsid w:val="00586372"/>
    <w:rsid w:val="005863BA"/>
    <w:rsid w:val="00586ED1"/>
    <w:rsid w:val="0058740B"/>
    <w:rsid w:val="005878C7"/>
    <w:rsid w:val="00587A19"/>
    <w:rsid w:val="00587AC4"/>
    <w:rsid w:val="0059049F"/>
    <w:rsid w:val="00590517"/>
    <w:rsid w:val="00590736"/>
    <w:rsid w:val="0059077C"/>
    <w:rsid w:val="005912EA"/>
    <w:rsid w:val="00591A3F"/>
    <w:rsid w:val="00592B18"/>
    <w:rsid w:val="0059327B"/>
    <w:rsid w:val="00593442"/>
    <w:rsid w:val="0059360F"/>
    <w:rsid w:val="00593620"/>
    <w:rsid w:val="00593760"/>
    <w:rsid w:val="00593A64"/>
    <w:rsid w:val="00593B61"/>
    <w:rsid w:val="005940BF"/>
    <w:rsid w:val="00594269"/>
    <w:rsid w:val="00594DCF"/>
    <w:rsid w:val="00594E0B"/>
    <w:rsid w:val="00594F03"/>
    <w:rsid w:val="00595083"/>
    <w:rsid w:val="005952F4"/>
    <w:rsid w:val="00595324"/>
    <w:rsid w:val="00595B53"/>
    <w:rsid w:val="00596381"/>
    <w:rsid w:val="00596435"/>
    <w:rsid w:val="00596958"/>
    <w:rsid w:val="00596F7F"/>
    <w:rsid w:val="00596F8D"/>
    <w:rsid w:val="005970C2"/>
    <w:rsid w:val="00597330"/>
    <w:rsid w:val="0059748C"/>
    <w:rsid w:val="00597553"/>
    <w:rsid w:val="00597751"/>
    <w:rsid w:val="005A029D"/>
    <w:rsid w:val="005A04D0"/>
    <w:rsid w:val="005A0969"/>
    <w:rsid w:val="005A0B7E"/>
    <w:rsid w:val="005A0DA3"/>
    <w:rsid w:val="005A1D6D"/>
    <w:rsid w:val="005A24BB"/>
    <w:rsid w:val="005A2F04"/>
    <w:rsid w:val="005A33F3"/>
    <w:rsid w:val="005A3779"/>
    <w:rsid w:val="005A41E5"/>
    <w:rsid w:val="005A501E"/>
    <w:rsid w:val="005A55EF"/>
    <w:rsid w:val="005A5B0E"/>
    <w:rsid w:val="005A5BD6"/>
    <w:rsid w:val="005A5C51"/>
    <w:rsid w:val="005A5FEA"/>
    <w:rsid w:val="005A6012"/>
    <w:rsid w:val="005A6423"/>
    <w:rsid w:val="005A6672"/>
    <w:rsid w:val="005A678C"/>
    <w:rsid w:val="005A68A3"/>
    <w:rsid w:val="005A7F69"/>
    <w:rsid w:val="005B030C"/>
    <w:rsid w:val="005B04E7"/>
    <w:rsid w:val="005B0546"/>
    <w:rsid w:val="005B06C2"/>
    <w:rsid w:val="005B0B2A"/>
    <w:rsid w:val="005B0EEA"/>
    <w:rsid w:val="005B1153"/>
    <w:rsid w:val="005B1D28"/>
    <w:rsid w:val="005B295C"/>
    <w:rsid w:val="005B30B6"/>
    <w:rsid w:val="005B345E"/>
    <w:rsid w:val="005B3692"/>
    <w:rsid w:val="005B391A"/>
    <w:rsid w:val="005B4005"/>
    <w:rsid w:val="005B4240"/>
    <w:rsid w:val="005B4B1B"/>
    <w:rsid w:val="005B4FEB"/>
    <w:rsid w:val="005B51A6"/>
    <w:rsid w:val="005B543B"/>
    <w:rsid w:val="005B56F2"/>
    <w:rsid w:val="005B58A0"/>
    <w:rsid w:val="005B5C68"/>
    <w:rsid w:val="005B606E"/>
    <w:rsid w:val="005B64E9"/>
    <w:rsid w:val="005B6664"/>
    <w:rsid w:val="005B66B7"/>
    <w:rsid w:val="005B67A1"/>
    <w:rsid w:val="005B6896"/>
    <w:rsid w:val="005B6928"/>
    <w:rsid w:val="005B6F8B"/>
    <w:rsid w:val="005B7F91"/>
    <w:rsid w:val="005C0756"/>
    <w:rsid w:val="005C0C67"/>
    <w:rsid w:val="005C0D7C"/>
    <w:rsid w:val="005C10CE"/>
    <w:rsid w:val="005C129E"/>
    <w:rsid w:val="005C16F5"/>
    <w:rsid w:val="005C1E19"/>
    <w:rsid w:val="005C2372"/>
    <w:rsid w:val="005C282F"/>
    <w:rsid w:val="005C2ACE"/>
    <w:rsid w:val="005C2E50"/>
    <w:rsid w:val="005C30FC"/>
    <w:rsid w:val="005C3350"/>
    <w:rsid w:val="005C3401"/>
    <w:rsid w:val="005C3CB6"/>
    <w:rsid w:val="005C3E87"/>
    <w:rsid w:val="005C3F53"/>
    <w:rsid w:val="005C4576"/>
    <w:rsid w:val="005C4B3B"/>
    <w:rsid w:val="005C4B9E"/>
    <w:rsid w:val="005C4FEB"/>
    <w:rsid w:val="005C5617"/>
    <w:rsid w:val="005C5AD0"/>
    <w:rsid w:val="005C5D22"/>
    <w:rsid w:val="005C5FE8"/>
    <w:rsid w:val="005C61B5"/>
    <w:rsid w:val="005C7AB3"/>
    <w:rsid w:val="005C7CD1"/>
    <w:rsid w:val="005C7EBB"/>
    <w:rsid w:val="005D032A"/>
    <w:rsid w:val="005D0342"/>
    <w:rsid w:val="005D067F"/>
    <w:rsid w:val="005D0823"/>
    <w:rsid w:val="005D1203"/>
    <w:rsid w:val="005D160B"/>
    <w:rsid w:val="005D1722"/>
    <w:rsid w:val="005D2C95"/>
    <w:rsid w:val="005D2EA8"/>
    <w:rsid w:val="005D3006"/>
    <w:rsid w:val="005D30FF"/>
    <w:rsid w:val="005D326E"/>
    <w:rsid w:val="005D3603"/>
    <w:rsid w:val="005D37EE"/>
    <w:rsid w:val="005D3BB4"/>
    <w:rsid w:val="005D4000"/>
    <w:rsid w:val="005D4642"/>
    <w:rsid w:val="005D4B37"/>
    <w:rsid w:val="005D5219"/>
    <w:rsid w:val="005D5E19"/>
    <w:rsid w:val="005D61A9"/>
    <w:rsid w:val="005D6271"/>
    <w:rsid w:val="005D6E85"/>
    <w:rsid w:val="005D70E2"/>
    <w:rsid w:val="005D71BC"/>
    <w:rsid w:val="005D7983"/>
    <w:rsid w:val="005D7BDF"/>
    <w:rsid w:val="005D7F3E"/>
    <w:rsid w:val="005E0117"/>
    <w:rsid w:val="005E03C8"/>
    <w:rsid w:val="005E0563"/>
    <w:rsid w:val="005E084A"/>
    <w:rsid w:val="005E08EF"/>
    <w:rsid w:val="005E08FE"/>
    <w:rsid w:val="005E0BB2"/>
    <w:rsid w:val="005E0BC7"/>
    <w:rsid w:val="005E0DBD"/>
    <w:rsid w:val="005E142B"/>
    <w:rsid w:val="005E1544"/>
    <w:rsid w:val="005E189E"/>
    <w:rsid w:val="005E1B24"/>
    <w:rsid w:val="005E21DE"/>
    <w:rsid w:val="005E293D"/>
    <w:rsid w:val="005E2AAF"/>
    <w:rsid w:val="005E2B13"/>
    <w:rsid w:val="005E3412"/>
    <w:rsid w:val="005E346F"/>
    <w:rsid w:val="005E3944"/>
    <w:rsid w:val="005E4236"/>
    <w:rsid w:val="005E430E"/>
    <w:rsid w:val="005E443D"/>
    <w:rsid w:val="005E4504"/>
    <w:rsid w:val="005E4527"/>
    <w:rsid w:val="005E4646"/>
    <w:rsid w:val="005E4928"/>
    <w:rsid w:val="005E4A50"/>
    <w:rsid w:val="005E4E65"/>
    <w:rsid w:val="005E51EE"/>
    <w:rsid w:val="005E556E"/>
    <w:rsid w:val="005E55CD"/>
    <w:rsid w:val="005E565A"/>
    <w:rsid w:val="005E61F9"/>
    <w:rsid w:val="005E63FE"/>
    <w:rsid w:val="005E658E"/>
    <w:rsid w:val="005E6C1F"/>
    <w:rsid w:val="005E6D87"/>
    <w:rsid w:val="005E6E6B"/>
    <w:rsid w:val="005E734B"/>
    <w:rsid w:val="005E77FD"/>
    <w:rsid w:val="005E7978"/>
    <w:rsid w:val="005E7F74"/>
    <w:rsid w:val="005F0237"/>
    <w:rsid w:val="005F027D"/>
    <w:rsid w:val="005F0B64"/>
    <w:rsid w:val="005F1872"/>
    <w:rsid w:val="005F1DDD"/>
    <w:rsid w:val="005F1F2A"/>
    <w:rsid w:val="005F2035"/>
    <w:rsid w:val="005F21CD"/>
    <w:rsid w:val="005F26B3"/>
    <w:rsid w:val="005F2C5D"/>
    <w:rsid w:val="005F36EE"/>
    <w:rsid w:val="005F486C"/>
    <w:rsid w:val="005F49E0"/>
    <w:rsid w:val="005F4D0D"/>
    <w:rsid w:val="005F53B6"/>
    <w:rsid w:val="005F53BC"/>
    <w:rsid w:val="005F605C"/>
    <w:rsid w:val="005F6384"/>
    <w:rsid w:val="005F67C9"/>
    <w:rsid w:val="005F6AB1"/>
    <w:rsid w:val="005F6E74"/>
    <w:rsid w:val="005F700C"/>
    <w:rsid w:val="005F74A1"/>
    <w:rsid w:val="005F7998"/>
    <w:rsid w:val="005F7BAB"/>
    <w:rsid w:val="005F7BE7"/>
    <w:rsid w:val="005F7DCC"/>
    <w:rsid w:val="006001E2"/>
    <w:rsid w:val="00600506"/>
    <w:rsid w:val="00600848"/>
    <w:rsid w:val="0060084A"/>
    <w:rsid w:val="0060125A"/>
    <w:rsid w:val="00601318"/>
    <w:rsid w:val="006013EF"/>
    <w:rsid w:val="006014BB"/>
    <w:rsid w:val="00601ED8"/>
    <w:rsid w:val="00601F90"/>
    <w:rsid w:val="006024CA"/>
    <w:rsid w:val="00602A5E"/>
    <w:rsid w:val="00602EFC"/>
    <w:rsid w:val="00602F26"/>
    <w:rsid w:val="0060329E"/>
    <w:rsid w:val="00603735"/>
    <w:rsid w:val="006039CF"/>
    <w:rsid w:val="00603B70"/>
    <w:rsid w:val="00603BFB"/>
    <w:rsid w:val="00603DDE"/>
    <w:rsid w:val="0060440C"/>
    <w:rsid w:val="00604578"/>
    <w:rsid w:val="00604896"/>
    <w:rsid w:val="00604F98"/>
    <w:rsid w:val="00604FA2"/>
    <w:rsid w:val="00605471"/>
    <w:rsid w:val="006056A6"/>
    <w:rsid w:val="00605F95"/>
    <w:rsid w:val="00606244"/>
    <w:rsid w:val="0060632A"/>
    <w:rsid w:val="006068A4"/>
    <w:rsid w:val="00606BE9"/>
    <w:rsid w:val="0060700C"/>
    <w:rsid w:val="00607CC8"/>
    <w:rsid w:val="006106BD"/>
    <w:rsid w:val="00610803"/>
    <w:rsid w:val="00610842"/>
    <w:rsid w:val="00610AAA"/>
    <w:rsid w:val="00611084"/>
    <w:rsid w:val="006117BF"/>
    <w:rsid w:val="006127FE"/>
    <w:rsid w:val="006128AC"/>
    <w:rsid w:val="00612FFC"/>
    <w:rsid w:val="006131D1"/>
    <w:rsid w:val="00613854"/>
    <w:rsid w:val="0061389F"/>
    <w:rsid w:val="00613904"/>
    <w:rsid w:val="00613DF0"/>
    <w:rsid w:val="00613FB8"/>
    <w:rsid w:val="0061455B"/>
    <w:rsid w:val="00614643"/>
    <w:rsid w:val="006147E3"/>
    <w:rsid w:val="006148F1"/>
    <w:rsid w:val="006152C6"/>
    <w:rsid w:val="00615A99"/>
    <w:rsid w:val="00615EA9"/>
    <w:rsid w:val="006161A4"/>
    <w:rsid w:val="006161EE"/>
    <w:rsid w:val="006166BF"/>
    <w:rsid w:val="00616A1D"/>
    <w:rsid w:val="00616C62"/>
    <w:rsid w:val="0061702B"/>
    <w:rsid w:val="00617171"/>
    <w:rsid w:val="0061749A"/>
    <w:rsid w:val="00617701"/>
    <w:rsid w:val="00617B60"/>
    <w:rsid w:val="0062054B"/>
    <w:rsid w:val="006209C4"/>
    <w:rsid w:val="00620AFE"/>
    <w:rsid w:val="0062118A"/>
    <w:rsid w:val="00621583"/>
    <w:rsid w:val="0062173B"/>
    <w:rsid w:val="006218B1"/>
    <w:rsid w:val="00621EAE"/>
    <w:rsid w:val="0062222F"/>
    <w:rsid w:val="00622A51"/>
    <w:rsid w:val="00622C6C"/>
    <w:rsid w:val="00622D32"/>
    <w:rsid w:val="00622FBE"/>
    <w:rsid w:val="0062436F"/>
    <w:rsid w:val="00624811"/>
    <w:rsid w:val="00624E9A"/>
    <w:rsid w:val="00625548"/>
    <w:rsid w:val="00625774"/>
    <w:rsid w:val="00625964"/>
    <w:rsid w:val="00625A3C"/>
    <w:rsid w:val="00625AA2"/>
    <w:rsid w:val="00625BE1"/>
    <w:rsid w:val="006265E8"/>
    <w:rsid w:val="00626B80"/>
    <w:rsid w:val="00626EF3"/>
    <w:rsid w:val="00626FA2"/>
    <w:rsid w:val="006276E3"/>
    <w:rsid w:val="00627E3E"/>
    <w:rsid w:val="00627E8F"/>
    <w:rsid w:val="00627FA2"/>
    <w:rsid w:val="006303AD"/>
    <w:rsid w:val="0063063A"/>
    <w:rsid w:val="00630D55"/>
    <w:rsid w:val="00630E43"/>
    <w:rsid w:val="00630F4D"/>
    <w:rsid w:val="0063128F"/>
    <w:rsid w:val="00631395"/>
    <w:rsid w:val="00631855"/>
    <w:rsid w:val="00631935"/>
    <w:rsid w:val="006319DA"/>
    <w:rsid w:val="00631C48"/>
    <w:rsid w:val="00631FE3"/>
    <w:rsid w:val="00632016"/>
    <w:rsid w:val="006321E9"/>
    <w:rsid w:val="00632370"/>
    <w:rsid w:val="00632544"/>
    <w:rsid w:val="0063293D"/>
    <w:rsid w:val="00632E61"/>
    <w:rsid w:val="00633DA2"/>
    <w:rsid w:val="00633EAC"/>
    <w:rsid w:val="00633F2C"/>
    <w:rsid w:val="00633F55"/>
    <w:rsid w:val="00633F93"/>
    <w:rsid w:val="00633F9C"/>
    <w:rsid w:val="006342A9"/>
    <w:rsid w:val="006344FE"/>
    <w:rsid w:val="00634839"/>
    <w:rsid w:val="00634E32"/>
    <w:rsid w:val="00634FE1"/>
    <w:rsid w:val="00635595"/>
    <w:rsid w:val="00635EE1"/>
    <w:rsid w:val="00636143"/>
    <w:rsid w:val="00636570"/>
    <w:rsid w:val="006372F1"/>
    <w:rsid w:val="00637335"/>
    <w:rsid w:val="0063774A"/>
    <w:rsid w:val="00640EA8"/>
    <w:rsid w:val="0064100A"/>
    <w:rsid w:val="006414B0"/>
    <w:rsid w:val="00641A61"/>
    <w:rsid w:val="00641B3C"/>
    <w:rsid w:val="00641C13"/>
    <w:rsid w:val="00642534"/>
    <w:rsid w:val="00642A22"/>
    <w:rsid w:val="00642A90"/>
    <w:rsid w:val="00642D12"/>
    <w:rsid w:val="00643339"/>
    <w:rsid w:val="006433C9"/>
    <w:rsid w:val="00643444"/>
    <w:rsid w:val="00643D31"/>
    <w:rsid w:val="00644057"/>
    <w:rsid w:val="00644407"/>
    <w:rsid w:val="0064480C"/>
    <w:rsid w:val="0064498C"/>
    <w:rsid w:val="00644E9F"/>
    <w:rsid w:val="00644FEA"/>
    <w:rsid w:val="0064565C"/>
    <w:rsid w:val="006456FB"/>
    <w:rsid w:val="006457EF"/>
    <w:rsid w:val="00645DE5"/>
    <w:rsid w:val="0064627A"/>
    <w:rsid w:val="006462BB"/>
    <w:rsid w:val="00646457"/>
    <w:rsid w:val="006465D4"/>
    <w:rsid w:val="00646651"/>
    <w:rsid w:val="006477A1"/>
    <w:rsid w:val="00647902"/>
    <w:rsid w:val="00647C28"/>
    <w:rsid w:val="00647C81"/>
    <w:rsid w:val="006501D5"/>
    <w:rsid w:val="006502E5"/>
    <w:rsid w:val="00650725"/>
    <w:rsid w:val="00650A91"/>
    <w:rsid w:val="006518DB"/>
    <w:rsid w:val="00651A53"/>
    <w:rsid w:val="00652541"/>
    <w:rsid w:val="006529B2"/>
    <w:rsid w:val="00653166"/>
    <w:rsid w:val="00653486"/>
    <w:rsid w:val="00653D15"/>
    <w:rsid w:val="00654143"/>
    <w:rsid w:val="006541F0"/>
    <w:rsid w:val="006542C0"/>
    <w:rsid w:val="00654324"/>
    <w:rsid w:val="0065467F"/>
    <w:rsid w:val="00654890"/>
    <w:rsid w:val="00654923"/>
    <w:rsid w:val="00654EE8"/>
    <w:rsid w:val="006550CE"/>
    <w:rsid w:val="00655413"/>
    <w:rsid w:val="0065567A"/>
    <w:rsid w:val="006557E4"/>
    <w:rsid w:val="0065599D"/>
    <w:rsid w:val="00655A4A"/>
    <w:rsid w:val="00655CB8"/>
    <w:rsid w:val="00655D58"/>
    <w:rsid w:val="00655D9E"/>
    <w:rsid w:val="00656281"/>
    <w:rsid w:val="00656914"/>
    <w:rsid w:val="00656A30"/>
    <w:rsid w:val="00656B9F"/>
    <w:rsid w:val="0065753A"/>
    <w:rsid w:val="00657D89"/>
    <w:rsid w:val="006600E5"/>
    <w:rsid w:val="006601A3"/>
    <w:rsid w:val="006602CD"/>
    <w:rsid w:val="006607C0"/>
    <w:rsid w:val="006607E8"/>
    <w:rsid w:val="00660974"/>
    <w:rsid w:val="006615E6"/>
    <w:rsid w:val="00661A5C"/>
    <w:rsid w:val="00661E42"/>
    <w:rsid w:val="00662159"/>
    <w:rsid w:val="0066264B"/>
    <w:rsid w:val="006629CB"/>
    <w:rsid w:val="00662F3A"/>
    <w:rsid w:val="00662FF4"/>
    <w:rsid w:val="006631C9"/>
    <w:rsid w:val="00663B6F"/>
    <w:rsid w:val="00663BA2"/>
    <w:rsid w:val="00663CB7"/>
    <w:rsid w:val="00663CD8"/>
    <w:rsid w:val="00663D97"/>
    <w:rsid w:val="00664374"/>
    <w:rsid w:val="0066443F"/>
    <w:rsid w:val="006644B2"/>
    <w:rsid w:val="00664529"/>
    <w:rsid w:val="00664966"/>
    <w:rsid w:val="00664EC6"/>
    <w:rsid w:val="00664EE8"/>
    <w:rsid w:val="006653A6"/>
    <w:rsid w:val="00665755"/>
    <w:rsid w:val="00665DEE"/>
    <w:rsid w:val="00665E8E"/>
    <w:rsid w:val="006664EE"/>
    <w:rsid w:val="006665F1"/>
    <w:rsid w:val="00666734"/>
    <w:rsid w:val="0066687B"/>
    <w:rsid w:val="00666B7F"/>
    <w:rsid w:val="00666C79"/>
    <w:rsid w:val="00666E22"/>
    <w:rsid w:val="00666EB9"/>
    <w:rsid w:val="00667148"/>
    <w:rsid w:val="00667341"/>
    <w:rsid w:val="006674A8"/>
    <w:rsid w:val="00667BA6"/>
    <w:rsid w:val="00667FEE"/>
    <w:rsid w:val="00670203"/>
    <w:rsid w:val="00670263"/>
    <w:rsid w:val="00670361"/>
    <w:rsid w:val="0067057D"/>
    <w:rsid w:val="0067057F"/>
    <w:rsid w:val="0067077A"/>
    <w:rsid w:val="00670B2C"/>
    <w:rsid w:val="00670C83"/>
    <w:rsid w:val="00670E7D"/>
    <w:rsid w:val="00670F7B"/>
    <w:rsid w:val="0067106D"/>
    <w:rsid w:val="00671588"/>
    <w:rsid w:val="006717FB"/>
    <w:rsid w:val="00671F1B"/>
    <w:rsid w:val="006728B8"/>
    <w:rsid w:val="00672AF0"/>
    <w:rsid w:val="00672C4B"/>
    <w:rsid w:val="00673C88"/>
    <w:rsid w:val="00673D34"/>
    <w:rsid w:val="00673F98"/>
    <w:rsid w:val="006742B0"/>
    <w:rsid w:val="0067430E"/>
    <w:rsid w:val="00674880"/>
    <w:rsid w:val="006748C7"/>
    <w:rsid w:val="00674EF8"/>
    <w:rsid w:val="00675013"/>
    <w:rsid w:val="006755FE"/>
    <w:rsid w:val="00675646"/>
    <w:rsid w:val="00675A8C"/>
    <w:rsid w:val="00675C61"/>
    <w:rsid w:val="00675E36"/>
    <w:rsid w:val="00675FA4"/>
    <w:rsid w:val="0067650F"/>
    <w:rsid w:val="00676629"/>
    <w:rsid w:val="00676B95"/>
    <w:rsid w:val="006778C3"/>
    <w:rsid w:val="00677BD1"/>
    <w:rsid w:val="00677F9F"/>
    <w:rsid w:val="00680213"/>
    <w:rsid w:val="00680C92"/>
    <w:rsid w:val="00680EB6"/>
    <w:rsid w:val="00681041"/>
    <w:rsid w:val="00681CDA"/>
    <w:rsid w:val="00681DCB"/>
    <w:rsid w:val="00682232"/>
    <w:rsid w:val="006824A1"/>
    <w:rsid w:val="0068267F"/>
    <w:rsid w:val="00682E91"/>
    <w:rsid w:val="00683870"/>
    <w:rsid w:val="00683899"/>
    <w:rsid w:val="0068398A"/>
    <w:rsid w:val="00683E96"/>
    <w:rsid w:val="006845EE"/>
    <w:rsid w:val="00684687"/>
    <w:rsid w:val="00684AA7"/>
    <w:rsid w:val="00684D85"/>
    <w:rsid w:val="00684E3B"/>
    <w:rsid w:val="006864EA"/>
    <w:rsid w:val="00686AAE"/>
    <w:rsid w:val="00686F68"/>
    <w:rsid w:val="0068703E"/>
    <w:rsid w:val="00687539"/>
    <w:rsid w:val="00687788"/>
    <w:rsid w:val="00690085"/>
    <w:rsid w:val="0069038C"/>
    <w:rsid w:val="00690604"/>
    <w:rsid w:val="00690D13"/>
    <w:rsid w:val="00691041"/>
    <w:rsid w:val="00691732"/>
    <w:rsid w:val="00691990"/>
    <w:rsid w:val="00691C64"/>
    <w:rsid w:val="00691CFA"/>
    <w:rsid w:val="00691D21"/>
    <w:rsid w:val="00691D7F"/>
    <w:rsid w:val="00691E31"/>
    <w:rsid w:val="0069287C"/>
    <w:rsid w:val="00692E3D"/>
    <w:rsid w:val="00693DBE"/>
    <w:rsid w:val="006941EA"/>
    <w:rsid w:val="006945BD"/>
    <w:rsid w:val="00694955"/>
    <w:rsid w:val="00695180"/>
    <w:rsid w:val="00695CFF"/>
    <w:rsid w:val="00695EAC"/>
    <w:rsid w:val="00696699"/>
    <w:rsid w:val="0069744F"/>
    <w:rsid w:val="0069757B"/>
    <w:rsid w:val="00697C0D"/>
    <w:rsid w:val="00697D27"/>
    <w:rsid w:val="00697D63"/>
    <w:rsid w:val="00697E31"/>
    <w:rsid w:val="006A00BE"/>
    <w:rsid w:val="006A0515"/>
    <w:rsid w:val="006A078C"/>
    <w:rsid w:val="006A0D6A"/>
    <w:rsid w:val="006A14B4"/>
    <w:rsid w:val="006A15AC"/>
    <w:rsid w:val="006A1B3F"/>
    <w:rsid w:val="006A1E4B"/>
    <w:rsid w:val="006A2133"/>
    <w:rsid w:val="006A2182"/>
    <w:rsid w:val="006A26D3"/>
    <w:rsid w:val="006A2B3C"/>
    <w:rsid w:val="006A2DB2"/>
    <w:rsid w:val="006A3640"/>
    <w:rsid w:val="006A3868"/>
    <w:rsid w:val="006A38D8"/>
    <w:rsid w:val="006A38E6"/>
    <w:rsid w:val="006A3D60"/>
    <w:rsid w:val="006A3D89"/>
    <w:rsid w:val="006A3E35"/>
    <w:rsid w:val="006A47C0"/>
    <w:rsid w:val="006A4866"/>
    <w:rsid w:val="006A5153"/>
    <w:rsid w:val="006A5395"/>
    <w:rsid w:val="006A54B9"/>
    <w:rsid w:val="006A5A60"/>
    <w:rsid w:val="006A5D46"/>
    <w:rsid w:val="006A609B"/>
    <w:rsid w:val="006A6101"/>
    <w:rsid w:val="006A6639"/>
    <w:rsid w:val="006A6E16"/>
    <w:rsid w:val="006A7357"/>
    <w:rsid w:val="006A773E"/>
    <w:rsid w:val="006A7B86"/>
    <w:rsid w:val="006A7EDE"/>
    <w:rsid w:val="006A7EF3"/>
    <w:rsid w:val="006A7F85"/>
    <w:rsid w:val="006B02A7"/>
    <w:rsid w:val="006B0313"/>
    <w:rsid w:val="006B0364"/>
    <w:rsid w:val="006B0BCD"/>
    <w:rsid w:val="006B13EB"/>
    <w:rsid w:val="006B179F"/>
    <w:rsid w:val="006B17D5"/>
    <w:rsid w:val="006B1988"/>
    <w:rsid w:val="006B1C39"/>
    <w:rsid w:val="006B1CA2"/>
    <w:rsid w:val="006B1FE1"/>
    <w:rsid w:val="006B240A"/>
    <w:rsid w:val="006B26BA"/>
    <w:rsid w:val="006B2A53"/>
    <w:rsid w:val="006B30EF"/>
    <w:rsid w:val="006B3951"/>
    <w:rsid w:val="006B3F45"/>
    <w:rsid w:val="006B3F93"/>
    <w:rsid w:val="006B41C9"/>
    <w:rsid w:val="006B4252"/>
    <w:rsid w:val="006B49E3"/>
    <w:rsid w:val="006B4D72"/>
    <w:rsid w:val="006B4F6A"/>
    <w:rsid w:val="006B59CB"/>
    <w:rsid w:val="006B5D98"/>
    <w:rsid w:val="006B654C"/>
    <w:rsid w:val="006B65CC"/>
    <w:rsid w:val="006B66E2"/>
    <w:rsid w:val="006B6C40"/>
    <w:rsid w:val="006B6E32"/>
    <w:rsid w:val="006B6FA3"/>
    <w:rsid w:val="006B79BD"/>
    <w:rsid w:val="006B7AB3"/>
    <w:rsid w:val="006C0008"/>
    <w:rsid w:val="006C06BE"/>
    <w:rsid w:val="006C0A6E"/>
    <w:rsid w:val="006C16B5"/>
    <w:rsid w:val="006C1A9C"/>
    <w:rsid w:val="006C1AB5"/>
    <w:rsid w:val="006C1C92"/>
    <w:rsid w:val="006C1CD6"/>
    <w:rsid w:val="006C1F58"/>
    <w:rsid w:val="006C2347"/>
    <w:rsid w:val="006C29BD"/>
    <w:rsid w:val="006C2BE4"/>
    <w:rsid w:val="006C2DCC"/>
    <w:rsid w:val="006C3584"/>
    <w:rsid w:val="006C3700"/>
    <w:rsid w:val="006C3789"/>
    <w:rsid w:val="006C3B05"/>
    <w:rsid w:val="006C3E98"/>
    <w:rsid w:val="006C41B3"/>
    <w:rsid w:val="006C42B3"/>
    <w:rsid w:val="006C45BF"/>
    <w:rsid w:val="006C5192"/>
    <w:rsid w:val="006C5270"/>
    <w:rsid w:val="006C55AE"/>
    <w:rsid w:val="006C5875"/>
    <w:rsid w:val="006C6760"/>
    <w:rsid w:val="006C6811"/>
    <w:rsid w:val="006C6DA3"/>
    <w:rsid w:val="006C707B"/>
    <w:rsid w:val="006C7D86"/>
    <w:rsid w:val="006D0183"/>
    <w:rsid w:val="006D079E"/>
    <w:rsid w:val="006D0AF4"/>
    <w:rsid w:val="006D0CAD"/>
    <w:rsid w:val="006D137A"/>
    <w:rsid w:val="006D14B3"/>
    <w:rsid w:val="006D1952"/>
    <w:rsid w:val="006D2332"/>
    <w:rsid w:val="006D23D0"/>
    <w:rsid w:val="006D2488"/>
    <w:rsid w:val="006D2567"/>
    <w:rsid w:val="006D25B3"/>
    <w:rsid w:val="006D294C"/>
    <w:rsid w:val="006D2C99"/>
    <w:rsid w:val="006D2EF2"/>
    <w:rsid w:val="006D2F15"/>
    <w:rsid w:val="006D34C4"/>
    <w:rsid w:val="006D3C21"/>
    <w:rsid w:val="006D3EF3"/>
    <w:rsid w:val="006D4343"/>
    <w:rsid w:val="006D4A32"/>
    <w:rsid w:val="006D4C76"/>
    <w:rsid w:val="006D4FCA"/>
    <w:rsid w:val="006D5287"/>
    <w:rsid w:val="006D53EB"/>
    <w:rsid w:val="006D5527"/>
    <w:rsid w:val="006D578A"/>
    <w:rsid w:val="006D5BD9"/>
    <w:rsid w:val="006D5FAE"/>
    <w:rsid w:val="006D63D4"/>
    <w:rsid w:val="006D6E38"/>
    <w:rsid w:val="006D704E"/>
    <w:rsid w:val="006D72C4"/>
    <w:rsid w:val="006D7CD0"/>
    <w:rsid w:val="006D7D52"/>
    <w:rsid w:val="006E007D"/>
    <w:rsid w:val="006E03CA"/>
    <w:rsid w:val="006E07A7"/>
    <w:rsid w:val="006E08AE"/>
    <w:rsid w:val="006E0ADD"/>
    <w:rsid w:val="006E10FF"/>
    <w:rsid w:val="006E137A"/>
    <w:rsid w:val="006E160E"/>
    <w:rsid w:val="006E18DD"/>
    <w:rsid w:val="006E1FA2"/>
    <w:rsid w:val="006E23C4"/>
    <w:rsid w:val="006E2795"/>
    <w:rsid w:val="006E27EB"/>
    <w:rsid w:val="006E3223"/>
    <w:rsid w:val="006E3271"/>
    <w:rsid w:val="006E34DB"/>
    <w:rsid w:val="006E3931"/>
    <w:rsid w:val="006E3E2D"/>
    <w:rsid w:val="006E3E32"/>
    <w:rsid w:val="006E4658"/>
    <w:rsid w:val="006E46FF"/>
    <w:rsid w:val="006E488B"/>
    <w:rsid w:val="006E49B9"/>
    <w:rsid w:val="006E4AF2"/>
    <w:rsid w:val="006E52EC"/>
    <w:rsid w:val="006E54C3"/>
    <w:rsid w:val="006E57AC"/>
    <w:rsid w:val="006E5A64"/>
    <w:rsid w:val="006E614F"/>
    <w:rsid w:val="006E65C6"/>
    <w:rsid w:val="006E6967"/>
    <w:rsid w:val="006E69A2"/>
    <w:rsid w:val="006E6B8B"/>
    <w:rsid w:val="006E6B93"/>
    <w:rsid w:val="006E74A8"/>
    <w:rsid w:val="006F00D2"/>
    <w:rsid w:val="006F00E7"/>
    <w:rsid w:val="006F06E2"/>
    <w:rsid w:val="006F0A8F"/>
    <w:rsid w:val="006F0C2C"/>
    <w:rsid w:val="006F1446"/>
    <w:rsid w:val="006F16BC"/>
    <w:rsid w:val="006F1988"/>
    <w:rsid w:val="006F1AE8"/>
    <w:rsid w:val="006F1E01"/>
    <w:rsid w:val="006F1E6B"/>
    <w:rsid w:val="006F214B"/>
    <w:rsid w:val="006F2481"/>
    <w:rsid w:val="006F3D7E"/>
    <w:rsid w:val="006F411A"/>
    <w:rsid w:val="006F4482"/>
    <w:rsid w:val="006F493A"/>
    <w:rsid w:val="006F5B11"/>
    <w:rsid w:val="006F60BD"/>
    <w:rsid w:val="006F6A41"/>
    <w:rsid w:val="006F6B7B"/>
    <w:rsid w:val="006F7CA0"/>
    <w:rsid w:val="00700953"/>
    <w:rsid w:val="00700A61"/>
    <w:rsid w:val="00700DCF"/>
    <w:rsid w:val="00700FEE"/>
    <w:rsid w:val="007014B9"/>
    <w:rsid w:val="0070188F"/>
    <w:rsid w:val="00701F10"/>
    <w:rsid w:val="00702556"/>
    <w:rsid w:val="007025E7"/>
    <w:rsid w:val="00702842"/>
    <w:rsid w:val="007035A9"/>
    <w:rsid w:val="00703733"/>
    <w:rsid w:val="0070380E"/>
    <w:rsid w:val="00703948"/>
    <w:rsid w:val="00703B44"/>
    <w:rsid w:val="007045BE"/>
    <w:rsid w:val="007046A2"/>
    <w:rsid w:val="00704E0F"/>
    <w:rsid w:val="0070532B"/>
    <w:rsid w:val="0070569F"/>
    <w:rsid w:val="00705729"/>
    <w:rsid w:val="00705924"/>
    <w:rsid w:val="007059A8"/>
    <w:rsid w:val="00705A11"/>
    <w:rsid w:val="0070613C"/>
    <w:rsid w:val="00706184"/>
    <w:rsid w:val="00706671"/>
    <w:rsid w:val="00706CCE"/>
    <w:rsid w:val="00706F99"/>
    <w:rsid w:val="007078EB"/>
    <w:rsid w:val="00707CDC"/>
    <w:rsid w:val="00707E27"/>
    <w:rsid w:val="00710070"/>
    <w:rsid w:val="0071018D"/>
    <w:rsid w:val="007101C3"/>
    <w:rsid w:val="007103F3"/>
    <w:rsid w:val="0071064B"/>
    <w:rsid w:val="00710747"/>
    <w:rsid w:val="00710852"/>
    <w:rsid w:val="0071085B"/>
    <w:rsid w:val="00710A6F"/>
    <w:rsid w:val="00711021"/>
    <w:rsid w:val="007110D0"/>
    <w:rsid w:val="007112F0"/>
    <w:rsid w:val="007116EB"/>
    <w:rsid w:val="00711C76"/>
    <w:rsid w:val="00711DFA"/>
    <w:rsid w:val="007124B4"/>
    <w:rsid w:val="007124C7"/>
    <w:rsid w:val="007125C2"/>
    <w:rsid w:val="00712EAE"/>
    <w:rsid w:val="00712FD2"/>
    <w:rsid w:val="00713FB0"/>
    <w:rsid w:val="007141A5"/>
    <w:rsid w:val="00714267"/>
    <w:rsid w:val="0071468F"/>
    <w:rsid w:val="007148BC"/>
    <w:rsid w:val="007148F9"/>
    <w:rsid w:val="00714EEB"/>
    <w:rsid w:val="00714FBA"/>
    <w:rsid w:val="00715794"/>
    <w:rsid w:val="00715B68"/>
    <w:rsid w:val="00715E5B"/>
    <w:rsid w:val="00716524"/>
    <w:rsid w:val="0071655E"/>
    <w:rsid w:val="007166CF"/>
    <w:rsid w:val="007175FC"/>
    <w:rsid w:val="007176A1"/>
    <w:rsid w:val="00717D98"/>
    <w:rsid w:val="00717DA9"/>
    <w:rsid w:val="00720246"/>
    <w:rsid w:val="0072034E"/>
    <w:rsid w:val="007209CB"/>
    <w:rsid w:val="00720DA0"/>
    <w:rsid w:val="00720FC2"/>
    <w:rsid w:val="007211E9"/>
    <w:rsid w:val="0072131C"/>
    <w:rsid w:val="0072148E"/>
    <w:rsid w:val="007214A7"/>
    <w:rsid w:val="0072152F"/>
    <w:rsid w:val="00721CA7"/>
    <w:rsid w:val="00721F55"/>
    <w:rsid w:val="00722864"/>
    <w:rsid w:val="00722B11"/>
    <w:rsid w:val="00722C8A"/>
    <w:rsid w:val="00723257"/>
    <w:rsid w:val="007235DA"/>
    <w:rsid w:val="0072390F"/>
    <w:rsid w:val="00724001"/>
    <w:rsid w:val="00724006"/>
    <w:rsid w:val="0072481A"/>
    <w:rsid w:val="007249A0"/>
    <w:rsid w:val="00724BF5"/>
    <w:rsid w:val="00724E4E"/>
    <w:rsid w:val="00725635"/>
    <w:rsid w:val="007258C4"/>
    <w:rsid w:val="0072614C"/>
    <w:rsid w:val="007269A7"/>
    <w:rsid w:val="00726B8A"/>
    <w:rsid w:val="00726CE7"/>
    <w:rsid w:val="00727190"/>
    <w:rsid w:val="0072735B"/>
    <w:rsid w:val="00727374"/>
    <w:rsid w:val="007278A8"/>
    <w:rsid w:val="00727A13"/>
    <w:rsid w:val="00730960"/>
    <w:rsid w:val="00730A5D"/>
    <w:rsid w:val="00731326"/>
    <w:rsid w:val="0073162A"/>
    <w:rsid w:val="007318F5"/>
    <w:rsid w:val="00731A28"/>
    <w:rsid w:val="00731C95"/>
    <w:rsid w:val="00731D2E"/>
    <w:rsid w:val="00731DAD"/>
    <w:rsid w:val="00731FBC"/>
    <w:rsid w:val="0073232F"/>
    <w:rsid w:val="0073239A"/>
    <w:rsid w:val="0073269A"/>
    <w:rsid w:val="007326D8"/>
    <w:rsid w:val="00732779"/>
    <w:rsid w:val="007327FD"/>
    <w:rsid w:val="00732E85"/>
    <w:rsid w:val="00732FC3"/>
    <w:rsid w:val="00733202"/>
    <w:rsid w:val="007332EA"/>
    <w:rsid w:val="00734011"/>
    <w:rsid w:val="00734273"/>
    <w:rsid w:val="0073459F"/>
    <w:rsid w:val="0073474E"/>
    <w:rsid w:val="00734AE2"/>
    <w:rsid w:val="00734F40"/>
    <w:rsid w:val="00735318"/>
    <w:rsid w:val="0073541A"/>
    <w:rsid w:val="00735F78"/>
    <w:rsid w:val="00736707"/>
    <w:rsid w:val="00736B26"/>
    <w:rsid w:val="00737610"/>
    <w:rsid w:val="0073793D"/>
    <w:rsid w:val="00740799"/>
    <w:rsid w:val="00740BEC"/>
    <w:rsid w:val="00740D6F"/>
    <w:rsid w:val="007416BD"/>
    <w:rsid w:val="007416E2"/>
    <w:rsid w:val="00741C2C"/>
    <w:rsid w:val="007426F2"/>
    <w:rsid w:val="00742E74"/>
    <w:rsid w:val="0074336A"/>
    <w:rsid w:val="00743615"/>
    <w:rsid w:val="0074368C"/>
    <w:rsid w:val="00743B4B"/>
    <w:rsid w:val="00744B9B"/>
    <w:rsid w:val="00744F2D"/>
    <w:rsid w:val="00744FFD"/>
    <w:rsid w:val="007451D8"/>
    <w:rsid w:val="007461ED"/>
    <w:rsid w:val="007463ED"/>
    <w:rsid w:val="007465D5"/>
    <w:rsid w:val="007466D0"/>
    <w:rsid w:val="00746890"/>
    <w:rsid w:val="00746AE2"/>
    <w:rsid w:val="00746C8C"/>
    <w:rsid w:val="007470BC"/>
    <w:rsid w:val="00747BF9"/>
    <w:rsid w:val="007500D7"/>
    <w:rsid w:val="00750171"/>
    <w:rsid w:val="007502EA"/>
    <w:rsid w:val="00751334"/>
    <w:rsid w:val="00751862"/>
    <w:rsid w:val="00751934"/>
    <w:rsid w:val="00751DAC"/>
    <w:rsid w:val="00751DB7"/>
    <w:rsid w:val="00752451"/>
    <w:rsid w:val="00752795"/>
    <w:rsid w:val="00752857"/>
    <w:rsid w:val="007532C4"/>
    <w:rsid w:val="0075396F"/>
    <w:rsid w:val="00753C2A"/>
    <w:rsid w:val="00753CA9"/>
    <w:rsid w:val="00753CBF"/>
    <w:rsid w:val="00754064"/>
    <w:rsid w:val="00754B2C"/>
    <w:rsid w:val="0075500F"/>
    <w:rsid w:val="00755070"/>
    <w:rsid w:val="0075601B"/>
    <w:rsid w:val="0075638F"/>
    <w:rsid w:val="007563B2"/>
    <w:rsid w:val="007565BD"/>
    <w:rsid w:val="0075679F"/>
    <w:rsid w:val="00756AA9"/>
    <w:rsid w:val="00756F98"/>
    <w:rsid w:val="00757010"/>
    <w:rsid w:val="007572D7"/>
    <w:rsid w:val="007573CD"/>
    <w:rsid w:val="007603AD"/>
    <w:rsid w:val="00761169"/>
    <w:rsid w:val="00761D2E"/>
    <w:rsid w:val="00762851"/>
    <w:rsid w:val="00762C97"/>
    <w:rsid w:val="0076300E"/>
    <w:rsid w:val="0076301D"/>
    <w:rsid w:val="007630FD"/>
    <w:rsid w:val="007634DA"/>
    <w:rsid w:val="007639AF"/>
    <w:rsid w:val="007642EE"/>
    <w:rsid w:val="00764546"/>
    <w:rsid w:val="0076481B"/>
    <w:rsid w:val="00764C87"/>
    <w:rsid w:val="00764E36"/>
    <w:rsid w:val="007656E3"/>
    <w:rsid w:val="00765EFB"/>
    <w:rsid w:val="0076656E"/>
    <w:rsid w:val="00766BA4"/>
    <w:rsid w:val="00766BEF"/>
    <w:rsid w:val="00767500"/>
    <w:rsid w:val="0077018E"/>
    <w:rsid w:val="007704F6"/>
    <w:rsid w:val="00770843"/>
    <w:rsid w:val="00770A98"/>
    <w:rsid w:val="00770D08"/>
    <w:rsid w:val="00771037"/>
    <w:rsid w:val="00771492"/>
    <w:rsid w:val="00771A8A"/>
    <w:rsid w:val="00771D7A"/>
    <w:rsid w:val="0077243E"/>
    <w:rsid w:val="00772889"/>
    <w:rsid w:val="007728DF"/>
    <w:rsid w:val="00772955"/>
    <w:rsid w:val="007730F8"/>
    <w:rsid w:val="00773163"/>
    <w:rsid w:val="007738C9"/>
    <w:rsid w:val="00773B1C"/>
    <w:rsid w:val="0077407B"/>
    <w:rsid w:val="007741AD"/>
    <w:rsid w:val="00774364"/>
    <w:rsid w:val="00774D8F"/>
    <w:rsid w:val="00774ED5"/>
    <w:rsid w:val="00774F76"/>
    <w:rsid w:val="00774FEC"/>
    <w:rsid w:val="0077500B"/>
    <w:rsid w:val="0077514B"/>
    <w:rsid w:val="007757D7"/>
    <w:rsid w:val="00775A68"/>
    <w:rsid w:val="00776333"/>
    <w:rsid w:val="00776FB4"/>
    <w:rsid w:val="0077788A"/>
    <w:rsid w:val="00777CD8"/>
    <w:rsid w:val="00777F50"/>
    <w:rsid w:val="007803FF"/>
    <w:rsid w:val="00780D89"/>
    <w:rsid w:val="007810DF"/>
    <w:rsid w:val="0078128A"/>
    <w:rsid w:val="0078165B"/>
    <w:rsid w:val="007818CE"/>
    <w:rsid w:val="00781909"/>
    <w:rsid w:val="0078201E"/>
    <w:rsid w:val="0078215B"/>
    <w:rsid w:val="0078295C"/>
    <w:rsid w:val="0078310A"/>
    <w:rsid w:val="00783687"/>
    <w:rsid w:val="00783B41"/>
    <w:rsid w:val="0078407C"/>
    <w:rsid w:val="0078449C"/>
    <w:rsid w:val="007846B5"/>
    <w:rsid w:val="00784B0D"/>
    <w:rsid w:val="007852FE"/>
    <w:rsid w:val="007856BF"/>
    <w:rsid w:val="00785DF6"/>
    <w:rsid w:val="00785FF6"/>
    <w:rsid w:val="00786304"/>
    <w:rsid w:val="00786AA0"/>
    <w:rsid w:val="007870AC"/>
    <w:rsid w:val="007870DD"/>
    <w:rsid w:val="00787230"/>
    <w:rsid w:val="0078751F"/>
    <w:rsid w:val="00787BB2"/>
    <w:rsid w:val="00787BC3"/>
    <w:rsid w:val="00787D10"/>
    <w:rsid w:val="00787E11"/>
    <w:rsid w:val="00787F89"/>
    <w:rsid w:val="00791121"/>
    <w:rsid w:val="00791170"/>
    <w:rsid w:val="007914C4"/>
    <w:rsid w:val="0079159B"/>
    <w:rsid w:val="00791A2C"/>
    <w:rsid w:val="00791E39"/>
    <w:rsid w:val="00791E6B"/>
    <w:rsid w:val="00792B4E"/>
    <w:rsid w:val="00792FA3"/>
    <w:rsid w:val="007933FC"/>
    <w:rsid w:val="00793468"/>
    <w:rsid w:val="007938B3"/>
    <w:rsid w:val="00793D7C"/>
    <w:rsid w:val="007943A0"/>
    <w:rsid w:val="007945AF"/>
    <w:rsid w:val="00794657"/>
    <w:rsid w:val="00794919"/>
    <w:rsid w:val="00794928"/>
    <w:rsid w:val="00794A74"/>
    <w:rsid w:val="00794D53"/>
    <w:rsid w:val="00795010"/>
    <w:rsid w:val="007951A2"/>
    <w:rsid w:val="00795202"/>
    <w:rsid w:val="007958DE"/>
    <w:rsid w:val="00795937"/>
    <w:rsid w:val="00795A39"/>
    <w:rsid w:val="00795C22"/>
    <w:rsid w:val="0079662E"/>
    <w:rsid w:val="007A07A9"/>
    <w:rsid w:val="007A146F"/>
    <w:rsid w:val="007A1756"/>
    <w:rsid w:val="007A1BF8"/>
    <w:rsid w:val="007A1CC0"/>
    <w:rsid w:val="007A1F0B"/>
    <w:rsid w:val="007A1F20"/>
    <w:rsid w:val="007A2454"/>
    <w:rsid w:val="007A25CA"/>
    <w:rsid w:val="007A314A"/>
    <w:rsid w:val="007A331B"/>
    <w:rsid w:val="007A4FAC"/>
    <w:rsid w:val="007A51C9"/>
    <w:rsid w:val="007A536A"/>
    <w:rsid w:val="007A5421"/>
    <w:rsid w:val="007A564B"/>
    <w:rsid w:val="007A5DBB"/>
    <w:rsid w:val="007A5EF7"/>
    <w:rsid w:val="007A613F"/>
    <w:rsid w:val="007A6506"/>
    <w:rsid w:val="007A71BA"/>
    <w:rsid w:val="007A73A4"/>
    <w:rsid w:val="007A7A32"/>
    <w:rsid w:val="007A7E43"/>
    <w:rsid w:val="007B00EA"/>
    <w:rsid w:val="007B0172"/>
    <w:rsid w:val="007B01E0"/>
    <w:rsid w:val="007B0228"/>
    <w:rsid w:val="007B02A2"/>
    <w:rsid w:val="007B0CD3"/>
    <w:rsid w:val="007B1440"/>
    <w:rsid w:val="007B1447"/>
    <w:rsid w:val="007B156D"/>
    <w:rsid w:val="007B1685"/>
    <w:rsid w:val="007B209C"/>
    <w:rsid w:val="007B20F4"/>
    <w:rsid w:val="007B245D"/>
    <w:rsid w:val="007B254C"/>
    <w:rsid w:val="007B27D5"/>
    <w:rsid w:val="007B283A"/>
    <w:rsid w:val="007B2D09"/>
    <w:rsid w:val="007B2E40"/>
    <w:rsid w:val="007B3235"/>
    <w:rsid w:val="007B37D6"/>
    <w:rsid w:val="007B3BFD"/>
    <w:rsid w:val="007B3E03"/>
    <w:rsid w:val="007B3F17"/>
    <w:rsid w:val="007B4351"/>
    <w:rsid w:val="007B43A1"/>
    <w:rsid w:val="007B4487"/>
    <w:rsid w:val="007B47EB"/>
    <w:rsid w:val="007B4B51"/>
    <w:rsid w:val="007B5269"/>
    <w:rsid w:val="007B5985"/>
    <w:rsid w:val="007B5FB6"/>
    <w:rsid w:val="007B6014"/>
    <w:rsid w:val="007B61A6"/>
    <w:rsid w:val="007B6644"/>
    <w:rsid w:val="007B68EC"/>
    <w:rsid w:val="007B762F"/>
    <w:rsid w:val="007B77C8"/>
    <w:rsid w:val="007B7B9B"/>
    <w:rsid w:val="007B7DF6"/>
    <w:rsid w:val="007C0136"/>
    <w:rsid w:val="007C0FCE"/>
    <w:rsid w:val="007C10DF"/>
    <w:rsid w:val="007C1187"/>
    <w:rsid w:val="007C17C7"/>
    <w:rsid w:val="007C1AEB"/>
    <w:rsid w:val="007C1B71"/>
    <w:rsid w:val="007C1DF0"/>
    <w:rsid w:val="007C2295"/>
    <w:rsid w:val="007C2644"/>
    <w:rsid w:val="007C27AF"/>
    <w:rsid w:val="007C2F2A"/>
    <w:rsid w:val="007C4170"/>
    <w:rsid w:val="007C45A7"/>
    <w:rsid w:val="007C4691"/>
    <w:rsid w:val="007C487E"/>
    <w:rsid w:val="007C48A5"/>
    <w:rsid w:val="007C4A2A"/>
    <w:rsid w:val="007C4FFB"/>
    <w:rsid w:val="007C5068"/>
    <w:rsid w:val="007C5560"/>
    <w:rsid w:val="007C574B"/>
    <w:rsid w:val="007C5A5F"/>
    <w:rsid w:val="007C5B18"/>
    <w:rsid w:val="007C5FB5"/>
    <w:rsid w:val="007C66FB"/>
    <w:rsid w:val="007C6AA6"/>
    <w:rsid w:val="007C6BB7"/>
    <w:rsid w:val="007C72B5"/>
    <w:rsid w:val="007C747A"/>
    <w:rsid w:val="007C7C75"/>
    <w:rsid w:val="007C7F14"/>
    <w:rsid w:val="007D0F4D"/>
    <w:rsid w:val="007D0F97"/>
    <w:rsid w:val="007D1137"/>
    <w:rsid w:val="007D13D4"/>
    <w:rsid w:val="007D1448"/>
    <w:rsid w:val="007D1A86"/>
    <w:rsid w:val="007D1B77"/>
    <w:rsid w:val="007D243F"/>
    <w:rsid w:val="007D2527"/>
    <w:rsid w:val="007D273E"/>
    <w:rsid w:val="007D2ADB"/>
    <w:rsid w:val="007D2FC1"/>
    <w:rsid w:val="007D3171"/>
    <w:rsid w:val="007D348B"/>
    <w:rsid w:val="007D37D8"/>
    <w:rsid w:val="007D3A6F"/>
    <w:rsid w:val="007D3FFC"/>
    <w:rsid w:val="007D41E8"/>
    <w:rsid w:val="007D480D"/>
    <w:rsid w:val="007D55FF"/>
    <w:rsid w:val="007D5601"/>
    <w:rsid w:val="007D6237"/>
    <w:rsid w:val="007D636F"/>
    <w:rsid w:val="007D72C4"/>
    <w:rsid w:val="007D751B"/>
    <w:rsid w:val="007D7B8D"/>
    <w:rsid w:val="007E0ACF"/>
    <w:rsid w:val="007E0C20"/>
    <w:rsid w:val="007E0CA5"/>
    <w:rsid w:val="007E109A"/>
    <w:rsid w:val="007E1F22"/>
    <w:rsid w:val="007E21B0"/>
    <w:rsid w:val="007E22B8"/>
    <w:rsid w:val="007E26F4"/>
    <w:rsid w:val="007E2AC7"/>
    <w:rsid w:val="007E2ADA"/>
    <w:rsid w:val="007E2B92"/>
    <w:rsid w:val="007E2D98"/>
    <w:rsid w:val="007E3709"/>
    <w:rsid w:val="007E3887"/>
    <w:rsid w:val="007E3AB9"/>
    <w:rsid w:val="007E3FAF"/>
    <w:rsid w:val="007E41DD"/>
    <w:rsid w:val="007E443C"/>
    <w:rsid w:val="007E4570"/>
    <w:rsid w:val="007E45FC"/>
    <w:rsid w:val="007E4745"/>
    <w:rsid w:val="007E4751"/>
    <w:rsid w:val="007E4837"/>
    <w:rsid w:val="007E484B"/>
    <w:rsid w:val="007E4BB7"/>
    <w:rsid w:val="007E4DCF"/>
    <w:rsid w:val="007E5484"/>
    <w:rsid w:val="007E5505"/>
    <w:rsid w:val="007E55BE"/>
    <w:rsid w:val="007E5ED1"/>
    <w:rsid w:val="007E614B"/>
    <w:rsid w:val="007E6319"/>
    <w:rsid w:val="007E643A"/>
    <w:rsid w:val="007E644E"/>
    <w:rsid w:val="007E69B7"/>
    <w:rsid w:val="007E6D0A"/>
    <w:rsid w:val="007E795B"/>
    <w:rsid w:val="007E7F99"/>
    <w:rsid w:val="007F01F5"/>
    <w:rsid w:val="007F0985"/>
    <w:rsid w:val="007F0EFA"/>
    <w:rsid w:val="007F168D"/>
    <w:rsid w:val="007F1728"/>
    <w:rsid w:val="007F1816"/>
    <w:rsid w:val="007F1C03"/>
    <w:rsid w:val="007F1D05"/>
    <w:rsid w:val="007F2325"/>
    <w:rsid w:val="007F27E5"/>
    <w:rsid w:val="007F320E"/>
    <w:rsid w:val="007F33B5"/>
    <w:rsid w:val="007F3440"/>
    <w:rsid w:val="007F3745"/>
    <w:rsid w:val="007F3861"/>
    <w:rsid w:val="007F3C57"/>
    <w:rsid w:val="007F4164"/>
    <w:rsid w:val="007F46A2"/>
    <w:rsid w:val="007F4717"/>
    <w:rsid w:val="007F47B4"/>
    <w:rsid w:val="007F4A77"/>
    <w:rsid w:val="007F4FF2"/>
    <w:rsid w:val="007F509F"/>
    <w:rsid w:val="007F50C2"/>
    <w:rsid w:val="007F52ED"/>
    <w:rsid w:val="007F530B"/>
    <w:rsid w:val="007F59A7"/>
    <w:rsid w:val="007F6160"/>
    <w:rsid w:val="007F65D7"/>
    <w:rsid w:val="007F6D89"/>
    <w:rsid w:val="007F7963"/>
    <w:rsid w:val="007F7B2F"/>
    <w:rsid w:val="007F7D83"/>
    <w:rsid w:val="007F7E2E"/>
    <w:rsid w:val="0080050B"/>
    <w:rsid w:val="0080076D"/>
    <w:rsid w:val="00801015"/>
    <w:rsid w:val="0080135C"/>
    <w:rsid w:val="0080163A"/>
    <w:rsid w:val="00801816"/>
    <w:rsid w:val="00801B0E"/>
    <w:rsid w:val="008021EF"/>
    <w:rsid w:val="00802735"/>
    <w:rsid w:val="0080346B"/>
    <w:rsid w:val="008036BC"/>
    <w:rsid w:val="0080497F"/>
    <w:rsid w:val="00804F39"/>
    <w:rsid w:val="00805079"/>
    <w:rsid w:val="008054B5"/>
    <w:rsid w:val="00805AE6"/>
    <w:rsid w:val="00805B52"/>
    <w:rsid w:val="00805ED6"/>
    <w:rsid w:val="0080611F"/>
    <w:rsid w:val="00806424"/>
    <w:rsid w:val="0080667F"/>
    <w:rsid w:val="008068D8"/>
    <w:rsid w:val="00806A05"/>
    <w:rsid w:val="00806BD7"/>
    <w:rsid w:val="00807A56"/>
    <w:rsid w:val="00807D8B"/>
    <w:rsid w:val="00810159"/>
    <w:rsid w:val="00810339"/>
    <w:rsid w:val="0081066B"/>
    <w:rsid w:val="00810B4F"/>
    <w:rsid w:val="0081116B"/>
    <w:rsid w:val="008113AD"/>
    <w:rsid w:val="00811819"/>
    <w:rsid w:val="00811CB5"/>
    <w:rsid w:val="00811FA2"/>
    <w:rsid w:val="008125A8"/>
    <w:rsid w:val="00812F4A"/>
    <w:rsid w:val="008134C6"/>
    <w:rsid w:val="008139B2"/>
    <w:rsid w:val="008141D1"/>
    <w:rsid w:val="008142B7"/>
    <w:rsid w:val="0081444A"/>
    <w:rsid w:val="00814973"/>
    <w:rsid w:val="00814F25"/>
    <w:rsid w:val="0081528F"/>
    <w:rsid w:val="0081565D"/>
    <w:rsid w:val="0081584F"/>
    <w:rsid w:val="00815997"/>
    <w:rsid w:val="00815CD6"/>
    <w:rsid w:val="00816B6F"/>
    <w:rsid w:val="00816D08"/>
    <w:rsid w:val="00816EB7"/>
    <w:rsid w:val="00817BF3"/>
    <w:rsid w:val="00817D35"/>
    <w:rsid w:val="00817E12"/>
    <w:rsid w:val="00820276"/>
    <w:rsid w:val="0082046B"/>
    <w:rsid w:val="00820552"/>
    <w:rsid w:val="008208BF"/>
    <w:rsid w:val="00820B96"/>
    <w:rsid w:val="0082118D"/>
    <w:rsid w:val="00821A04"/>
    <w:rsid w:val="00821A52"/>
    <w:rsid w:val="00821B13"/>
    <w:rsid w:val="00821B64"/>
    <w:rsid w:val="00821C9E"/>
    <w:rsid w:val="008223EF"/>
    <w:rsid w:val="00822422"/>
    <w:rsid w:val="00822B01"/>
    <w:rsid w:val="00822DCE"/>
    <w:rsid w:val="008237DC"/>
    <w:rsid w:val="00823B8C"/>
    <w:rsid w:val="008243F2"/>
    <w:rsid w:val="00824419"/>
    <w:rsid w:val="00824DA9"/>
    <w:rsid w:val="00825286"/>
    <w:rsid w:val="0082545D"/>
    <w:rsid w:val="008254F1"/>
    <w:rsid w:val="00825A76"/>
    <w:rsid w:val="008262C8"/>
    <w:rsid w:val="00826585"/>
    <w:rsid w:val="00826830"/>
    <w:rsid w:val="00826C61"/>
    <w:rsid w:val="008274B8"/>
    <w:rsid w:val="008275BE"/>
    <w:rsid w:val="00827979"/>
    <w:rsid w:val="00827DA5"/>
    <w:rsid w:val="0083013C"/>
    <w:rsid w:val="00830467"/>
    <w:rsid w:val="0083072C"/>
    <w:rsid w:val="00830F91"/>
    <w:rsid w:val="00831BB8"/>
    <w:rsid w:val="00831D2D"/>
    <w:rsid w:val="00832184"/>
    <w:rsid w:val="00832235"/>
    <w:rsid w:val="008322C6"/>
    <w:rsid w:val="00832BA7"/>
    <w:rsid w:val="00832E88"/>
    <w:rsid w:val="0083358E"/>
    <w:rsid w:val="00833D1D"/>
    <w:rsid w:val="00834C39"/>
    <w:rsid w:val="008351D9"/>
    <w:rsid w:val="008352A9"/>
    <w:rsid w:val="008354B8"/>
    <w:rsid w:val="0083562A"/>
    <w:rsid w:val="008356CF"/>
    <w:rsid w:val="008360A4"/>
    <w:rsid w:val="00836B2F"/>
    <w:rsid w:val="00836B35"/>
    <w:rsid w:val="00836C36"/>
    <w:rsid w:val="00836E7F"/>
    <w:rsid w:val="00836E82"/>
    <w:rsid w:val="0083723C"/>
    <w:rsid w:val="00837CF2"/>
    <w:rsid w:val="00837FCF"/>
    <w:rsid w:val="00840610"/>
    <w:rsid w:val="008407A8"/>
    <w:rsid w:val="00841787"/>
    <w:rsid w:val="00841D24"/>
    <w:rsid w:val="00841D95"/>
    <w:rsid w:val="0084247E"/>
    <w:rsid w:val="00842863"/>
    <w:rsid w:val="00842ADA"/>
    <w:rsid w:val="00842C2C"/>
    <w:rsid w:val="00842E4C"/>
    <w:rsid w:val="00842EBC"/>
    <w:rsid w:val="00843023"/>
    <w:rsid w:val="00843641"/>
    <w:rsid w:val="00843B57"/>
    <w:rsid w:val="00844615"/>
    <w:rsid w:val="00844851"/>
    <w:rsid w:val="00844FF2"/>
    <w:rsid w:val="0084549F"/>
    <w:rsid w:val="008459F7"/>
    <w:rsid w:val="00845BD5"/>
    <w:rsid w:val="00846423"/>
    <w:rsid w:val="008464A8"/>
    <w:rsid w:val="00846818"/>
    <w:rsid w:val="00846944"/>
    <w:rsid w:val="00846CB3"/>
    <w:rsid w:val="00846EA6"/>
    <w:rsid w:val="008473AA"/>
    <w:rsid w:val="008478B5"/>
    <w:rsid w:val="00847DBB"/>
    <w:rsid w:val="008504A0"/>
    <w:rsid w:val="008506C9"/>
    <w:rsid w:val="00850A6E"/>
    <w:rsid w:val="00850C0C"/>
    <w:rsid w:val="008512A0"/>
    <w:rsid w:val="00851851"/>
    <w:rsid w:val="00851982"/>
    <w:rsid w:val="00851A45"/>
    <w:rsid w:val="00852183"/>
    <w:rsid w:val="00853026"/>
    <w:rsid w:val="00853605"/>
    <w:rsid w:val="008536FA"/>
    <w:rsid w:val="008537D4"/>
    <w:rsid w:val="00853874"/>
    <w:rsid w:val="00853D39"/>
    <w:rsid w:val="00854098"/>
    <w:rsid w:val="00854423"/>
    <w:rsid w:val="008553AC"/>
    <w:rsid w:val="008558F5"/>
    <w:rsid w:val="00855FDC"/>
    <w:rsid w:val="00856C64"/>
    <w:rsid w:val="00856EC8"/>
    <w:rsid w:val="0085736A"/>
    <w:rsid w:val="008576FC"/>
    <w:rsid w:val="00857C57"/>
    <w:rsid w:val="00857DE8"/>
    <w:rsid w:val="008611E0"/>
    <w:rsid w:val="008619F6"/>
    <w:rsid w:val="00862100"/>
    <w:rsid w:val="00862297"/>
    <w:rsid w:val="00862748"/>
    <w:rsid w:val="008627C6"/>
    <w:rsid w:val="00862812"/>
    <w:rsid w:val="00862A84"/>
    <w:rsid w:val="00863030"/>
    <w:rsid w:val="00863B53"/>
    <w:rsid w:val="00863E8B"/>
    <w:rsid w:val="00864589"/>
    <w:rsid w:val="008655C6"/>
    <w:rsid w:val="008656E1"/>
    <w:rsid w:val="008658C9"/>
    <w:rsid w:val="008659C0"/>
    <w:rsid w:val="00865A07"/>
    <w:rsid w:val="00865C99"/>
    <w:rsid w:val="00865CF3"/>
    <w:rsid w:val="008665F2"/>
    <w:rsid w:val="00866E31"/>
    <w:rsid w:val="00866E36"/>
    <w:rsid w:val="0086724A"/>
    <w:rsid w:val="00867582"/>
    <w:rsid w:val="00867728"/>
    <w:rsid w:val="00867860"/>
    <w:rsid w:val="00867910"/>
    <w:rsid w:val="00867A85"/>
    <w:rsid w:val="008702A0"/>
    <w:rsid w:val="008711B5"/>
    <w:rsid w:val="008713EA"/>
    <w:rsid w:val="00871457"/>
    <w:rsid w:val="008714DD"/>
    <w:rsid w:val="00871531"/>
    <w:rsid w:val="008719A8"/>
    <w:rsid w:val="00871A2B"/>
    <w:rsid w:val="00871F85"/>
    <w:rsid w:val="0087258A"/>
    <w:rsid w:val="008726C0"/>
    <w:rsid w:val="008726ED"/>
    <w:rsid w:val="00872C9C"/>
    <w:rsid w:val="00872DB3"/>
    <w:rsid w:val="00872FA6"/>
    <w:rsid w:val="008731AD"/>
    <w:rsid w:val="008734EF"/>
    <w:rsid w:val="00873711"/>
    <w:rsid w:val="00873A9C"/>
    <w:rsid w:val="00873BF0"/>
    <w:rsid w:val="00873CD8"/>
    <w:rsid w:val="0087468D"/>
    <w:rsid w:val="00874754"/>
    <w:rsid w:val="0087491D"/>
    <w:rsid w:val="00874A19"/>
    <w:rsid w:val="00874A61"/>
    <w:rsid w:val="00874CE3"/>
    <w:rsid w:val="00875219"/>
    <w:rsid w:val="008753BE"/>
    <w:rsid w:val="00875512"/>
    <w:rsid w:val="008755B3"/>
    <w:rsid w:val="00875E02"/>
    <w:rsid w:val="008762BF"/>
    <w:rsid w:val="0087668C"/>
    <w:rsid w:val="00876E67"/>
    <w:rsid w:val="00877097"/>
    <w:rsid w:val="008771B1"/>
    <w:rsid w:val="008771C9"/>
    <w:rsid w:val="00877658"/>
    <w:rsid w:val="00877808"/>
    <w:rsid w:val="00877AD8"/>
    <w:rsid w:val="00877C1E"/>
    <w:rsid w:val="00877CE2"/>
    <w:rsid w:val="008804ED"/>
    <w:rsid w:val="00880917"/>
    <w:rsid w:val="00880B8A"/>
    <w:rsid w:val="00880E39"/>
    <w:rsid w:val="008811A5"/>
    <w:rsid w:val="008812B7"/>
    <w:rsid w:val="00881705"/>
    <w:rsid w:val="00881911"/>
    <w:rsid w:val="00881E72"/>
    <w:rsid w:val="00881F93"/>
    <w:rsid w:val="008824BD"/>
    <w:rsid w:val="008826F5"/>
    <w:rsid w:val="00882FF6"/>
    <w:rsid w:val="0088361B"/>
    <w:rsid w:val="00883D64"/>
    <w:rsid w:val="00883E1A"/>
    <w:rsid w:val="00883E90"/>
    <w:rsid w:val="00884116"/>
    <w:rsid w:val="008844F6"/>
    <w:rsid w:val="0088510C"/>
    <w:rsid w:val="00885334"/>
    <w:rsid w:val="008857D7"/>
    <w:rsid w:val="00886376"/>
    <w:rsid w:val="00886382"/>
    <w:rsid w:val="00886844"/>
    <w:rsid w:val="0089084E"/>
    <w:rsid w:val="00890D8E"/>
    <w:rsid w:val="0089152F"/>
    <w:rsid w:val="00891D4D"/>
    <w:rsid w:val="0089204F"/>
    <w:rsid w:val="00892488"/>
    <w:rsid w:val="00892548"/>
    <w:rsid w:val="00892B57"/>
    <w:rsid w:val="00893465"/>
    <w:rsid w:val="008938F9"/>
    <w:rsid w:val="00893DDB"/>
    <w:rsid w:val="00894D25"/>
    <w:rsid w:val="008950C7"/>
    <w:rsid w:val="00895244"/>
    <w:rsid w:val="008955C9"/>
    <w:rsid w:val="008960DF"/>
    <w:rsid w:val="00896184"/>
    <w:rsid w:val="0089631A"/>
    <w:rsid w:val="00896C7A"/>
    <w:rsid w:val="008970E9"/>
    <w:rsid w:val="0089718C"/>
    <w:rsid w:val="0089733B"/>
    <w:rsid w:val="008A06D3"/>
    <w:rsid w:val="008A12CC"/>
    <w:rsid w:val="008A1B95"/>
    <w:rsid w:val="008A1DB9"/>
    <w:rsid w:val="008A269F"/>
    <w:rsid w:val="008A2848"/>
    <w:rsid w:val="008A29F9"/>
    <w:rsid w:val="008A2ED4"/>
    <w:rsid w:val="008A3417"/>
    <w:rsid w:val="008A363C"/>
    <w:rsid w:val="008A36D7"/>
    <w:rsid w:val="008A392E"/>
    <w:rsid w:val="008A4473"/>
    <w:rsid w:val="008A47C7"/>
    <w:rsid w:val="008A4BD2"/>
    <w:rsid w:val="008A4CC8"/>
    <w:rsid w:val="008A4DA4"/>
    <w:rsid w:val="008A5093"/>
    <w:rsid w:val="008A5559"/>
    <w:rsid w:val="008A56FA"/>
    <w:rsid w:val="008A624D"/>
    <w:rsid w:val="008A6262"/>
    <w:rsid w:val="008A74F9"/>
    <w:rsid w:val="008A7C91"/>
    <w:rsid w:val="008B022A"/>
    <w:rsid w:val="008B09C1"/>
    <w:rsid w:val="008B211F"/>
    <w:rsid w:val="008B2155"/>
    <w:rsid w:val="008B2CB5"/>
    <w:rsid w:val="008B2EC8"/>
    <w:rsid w:val="008B35DC"/>
    <w:rsid w:val="008B371B"/>
    <w:rsid w:val="008B39EC"/>
    <w:rsid w:val="008B3A76"/>
    <w:rsid w:val="008B3B52"/>
    <w:rsid w:val="008B3E5D"/>
    <w:rsid w:val="008B40F8"/>
    <w:rsid w:val="008B4184"/>
    <w:rsid w:val="008B4239"/>
    <w:rsid w:val="008B44B3"/>
    <w:rsid w:val="008B463F"/>
    <w:rsid w:val="008B46C8"/>
    <w:rsid w:val="008B4BEE"/>
    <w:rsid w:val="008B4CAF"/>
    <w:rsid w:val="008B4F80"/>
    <w:rsid w:val="008B5227"/>
    <w:rsid w:val="008B543A"/>
    <w:rsid w:val="008B5488"/>
    <w:rsid w:val="008B57F5"/>
    <w:rsid w:val="008B5F95"/>
    <w:rsid w:val="008B636D"/>
    <w:rsid w:val="008B661C"/>
    <w:rsid w:val="008B68FA"/>
    <w:rsid w:val="008B6C16"/>
    <w:rsid w:val="008B742A"/>
    <w:rsid w:val="008B765F"/>
    <w:rsid w:val="008B78D5"/>
    <w:rsid w:val="008B7FB4"/>
    <w:rsid w:val="008C0CBD"/>
    <w:rsid w:val="008C16FA"/>
    <w:rsid w:val="008C17CE"/>
    <w:rsid w:val="008C1A4A"/>
    <w:rsid w:val="008C1BBE"/>
    <w:rsid w:val="008C1EFE"/>
    <w:rsid w:val="008C2079"/>
    <w:rsid w:val="008C250C"/>
    <w:rsid w:val="008C260E"/>
    <w:rsid w:val="008C28B6"/>
    <w:rsid w:val="008C2BA2"/>
    <w:rsid w:val="008C2DD9"/>
    <w:rsid w:val="008C2FF4"/>
    <w:rsid w:val="008C3AE1"/>
    <w:rsid w:val="008C3B61"/>
    <w:rsid w:val="008C3E62"/>
    <w:rsid w:val="008C3F1F"/>
    <w:rsid w:val="008C445A"/>
    <w:rsid w:val="008C44B6"/>
    <w:rsid w:val="008C4E5F"/>
    <w:rsid w:val="008C50A4"/>
    <w:rsid w:val="008C544E"/>
    <w:rsid w:val="008C59DA"/>
    <w:rsid w:val="008C5BEF"/>
    <w:rsid w:val="008C5EF0"/>
    <w:rsid w:val="008C602B"/>
    <w:rsid w:val="008C6420"/>
    <w:rsid w:val="008C6490"/>
    <w:rsid w:val="008C773F"/>
    <w:rsid w:val="008C7DA2"/>
    <w:rsid w:val="008D04F9"/>
    <w:rsid w:val="008D05A4"/>
    <w:rsid w:val="008D11F3"/>
    <w:rsid w:val="008D14D9"/>
    <w:rsid w:val="008D16C5"/>
    <w:rsid w:val="008D2410"/>
    <w:rsid w:val="008D27A7"/>
    <w:rsid w:val="008D2AC2"/>
    <w:rsid w:val="008D36CB"/>
    <w:rsid w:val="008D3D00"/>
    <w:rsid w:val="008D4029"/>
    <w:rsid w:val="008D4061"/>
    <w:rsid w:val="008D4F72"/>
    <w:rsid w:val="008D5179"/>
    <w:rsid w:val="008D5661"/>
    <w:rsid w:val="008D5669"/>
    <w:rsid w:val="008D6E5B"/>
    <w:rsid w:val="008D73C8"/>
    <w:rsid w:val="008D764A"/>
    <w:rsid w:val="008D778F"/>
    <w:rsid w:val="008D77E3"/>
    <w:rsid w:val="008D78B8"/>
    <w:rsid w:val="008D7B2E"/>
    <w:rsid w:val="008D7BDA"/>
    <w:rsid w:val="008D7E13"/>
    <w:rsid w:val="008D7EA5"/>
    <w:rsid w:val="008D7F95"/>
    <w:rsid w:val="008E0166"/>
    <w:rsid w:val="008E0439"/>
    <w:rsid w:val="008E07F6"/>
    <w:rsid w:val="008E1227"/>
    <w:rsid w:val="008E1B0C"/>
    <w:rsid w:val="008E20BA"/>
    <w:rsid w:val="008E2CEE"/>
    <w:rsid w:val="008E2D59"/>
    <w:rsid w:val="008E31C6"/>
    <w:rsid w:val="008E31FF"/>
    <w:rsid w:val="008E3296"/>
    <w:rsid w:val="008E3BE0"/>
    <w:rsid w:val="008E48E8"/>
    <w:rsid w:val="008E4B33"/>
    <w:rsid w:val="008E4CC2"/>
    <w:rsid w:val="008E4D82"/>
    <w:rsid w:val="008E4FFE"/>
    <w:rsid w:val="008E584B"/>
    <w:rsid w:val="008E5866"/>
    <w:rsid w:val="008E5875"/>
    <w:rsid w:val="008E5FE0"/>
    <w:rsid w:val="008E613D"/>
    <w:rsid w:val="008E631E"/>
    <w:rsid w:val="008E7303"/>
    <w:rsid w:val="008E7A6B"/>
    <w:rsid w:val="008F0778"/>
    <w:rsid w:val="008F0840"/>
    <w:rsid w:val="008F0D5F"/>
    <w:rsid w:val="008F12F7"/>
    <w:rsid w:val="008F1447"/>
    <w:rsid w:val="008F1465"/>
    <w:rsid w:val="008F156B"/>
    <w:rsid w:val="008F1DF3"/>
    <w:rsid w:val="008F26D8"/>
    <w:rsid w:val="008F301F"/>
    <w:rsid w:val="008F311A"/>
    <w:rsid w:val="008F348C"/>
    <w:rsid w:val="008F3602"/>
    <w:rsid w:val="008F3799"/>
    <w:rsid w:val="008F3ADE"/>
    <w:rsid w:val="008F4720"/>
    <w:rsid w:val="008F4770"/>
    <w:rsid w:val="008F4821"/>
    <w:rsid w:val="008F55DE"/>
    <w:rsid w:val="008F58F7"/>
    <w:rsid w:val="008F596B"/>
    <w:rsid w:val="008F597C"/>
    <w:rsid w:val="008F5A22"/>
    <w:rsid w:val="008F5C61"/>
    <w:rsid w:val="008F5FC4"/>
    <w:rsid w:val="008F609B"/>
    <w:rsid w:val="008F616B"/>
    <w:rsid w:val="008F680B"/>
    <w:rsid w:val="008F69DC"/>
    <w:rsid w:val="008F6B5B"/>
    <w:rsid w:val="008F7037"/>
    <w:rsid w:val="008F74A3"/>
    <w:rsid w:val="008F7518"/>
    <w:rsid w:val="00900020"/>
    <w:rsid w:val="009003C4"/>
    <w:rsid w:val="009007D5"/>
    <w:rsid w:val="00900821"/>
    <w:rsid w:val="0090112C"/>
    <w:rsid w:val="009019BA"/>
    <w:rsid w:val="00901E08"/>
    <w:rsid w:val="009027F9"/>
    <w:rsid w:val="00902EE2"/>
    <w:rsid w:val="00903754"/>
    <w:rsid w:val="0090455E"/>
    <w:rsid w:val="00904E97"/>
    <w:rsid w:val="00904EA2"/>
    <w:rsid w:val="009053D0"/>
    <w:rsid w:val="00905778"/>
    <w:rsid w:val="009062C6"/>
    <w:rsid w:val="00906300"/>
    <w:rsid w:val="0090638A"/>
    <w:rsid w:val="00906F57"/>
    <w:rsid w:val="00907032"/>
    <w:rsid w:val="00907311"/>
    <w:rsid w:val="0090747F"/>
    <w:rsid w:val="00907A70"/>
    <w:rsid w:val="00910121"/>
    <w:rsid w:val="00910324"/>
    <w:rsid w:val="00910770"/>
    <w:rsid w:val="009112D9"/>
    <w:rsid w:val="0091171B"/>
    <w:rsid w:val="00911AB3"/>
    <w:rsid w:val="0091237E"/>
    <w:rsid w:val="00912466"/>
    <w:rsid w:val="00912A28"/>
    <w:rsid w:val="00912A87"/>
    <w:rsid w:val="00912ED6"/>
    <w:rsid w:val="009140DA"/>
    <w:rsid w:val="0091462D"/>
    <w:rsid w:val="00914C78"/>
    <w:rsid w:val="00914D6E"/>
    <w:rsid w:val="009153A3"/>
    <w:rsid w:val="009153F0"/>
    <w:rsid w:val="0091540D"/>
    <w:rsid w:val="009156FA"/>
    <w:rsid w:val="009160B4"/>
    <w:rsid w:val="00916312"/>
    <w:rsid w:val="00916779"/>
    <w:rsid w:val="00916985"/>
    <w:rsid w:val="00917124"/>
    <w:rsid w:val="009171C6"/>
    <w:rsid w:val="00917659"/>
    <w:rsid w:val="00917BA0"/>
    <w:rsid w:val="00917C35"/>
    <w:rsid w:val="00920AB3"/>
    <w:rsid w:val="00920DCE"/>
    <w:rsid w:val="00920E1F"/>
    <w:rsid w:val="00920FE4"/>
    <w:rsid w:val="009215C4"/>
    <w:rsid w:val="00921F58"/>
    <w:rsid w:val="00921FB8"/>
    <w:rsid w:val="00922782"/>
    <w:rsid w:val="00922DD9"/>
    <w:rsid w:val="00923C1E"/>
    <w:rsid w:val="00923C42"/>
    <w:rsid w:val="00924015"/>
    <w:rsid w:val="009241CB"/>
    <w:rsid w:val="0092420C"/>
    <w:rsid w:val="009245A7"/>
    <w:rsid w:val="009246D5"/>
    <w:rsid w:val="00924942"/>
    <w:rsid w:val="00924D8A"/>
    <w:rsid w:val="009250C6"/>
    <w:rsid w:val="009251CE"/>
    <w:rsid w:val="00925947"/>
    <w:rsid w:val="00925A77"/>
    <w:rsid w:val="0092629C"/>
    <w:rsid w:val="00926459"/>
    <w:rsid w:val="00926755"/>
    <w:rsid w:val="009273E1"/>
    <w:rsid w:val="00927682"/>
    <w:rsid w:val="00927A26"/>
    <w:rsid w:val="00927CB9"/>
    <w:rsid w:val="0093005E"/>
    <w:rsid w:val="009300D7"/>
    <w:rsid w:val="00930B42"/>
    <w:rsid w:val="00930B4C"/>
    <w:rsid w:val="00930B63"/>
    <w:rsid w:val="00930C6F"/>
    <w:rsid w:val="00930F84"/>
    <w:rsid w:val="00931235"/>
    <w:rsid w:val="00931548"/>
    <w:rsid w:val="00931A27"/>
    <w:rsid w:val="00931CED"/>
    <w:rsid w:val="00932137"/>
    <w:rsid w:val="009325E7"/>
    <w:rsid w:val="00932617"/>
    <w:rsid w:val="0093280B"/>
    <w:rsid w:val="00932D23"/>
    <w:rsid w:val="00932DE4"/>
    <w:rsid w:val="0093327E"/>
    <w:rsid w:val="009332E8"/>
    <w:rsid w:val="00933F0D"/>
    <w:rsid w:val="009340FD"/>
    <w:rsid w:val="009342B8"/>
    <w:rsid w:val="0093443F"/>
    <w:rsid w:val="00934983"/>
    <w:rsid w:val="00934C83"/>
    <w:rsid w:val="00934E1D"/>
    <w:rsid w:val="00934F9F"/>
    <w:rsid w:val="009352D9"/>
    <w:rsid w:val="00935AEE"/>
    <w:rsid w:val="00936100"/>
    <w:rsid w:val="00936199"/>
    <w:rsid w:val="009362C0"/>
    <w:rsid w:val="009364D1"/>
    <w:rsid w:val="00936929"/>
    <w:rsid w:val="00937001"/>
    <w:rsid w:val="009370A3"/>
    <w:rsid w:val="00937A79"/>
    <w:rsid w:val="00937B89"/>
    <w:rsid w:val="00937C0C"/>
    <w:rsid w:val="00937CE3"/>
    <w:rsid w:val="00940DD5"/>
    <w:rsid w:val="00940E46"/>
    <w:rsid w:val="00941679"/>
    <w:rsid w:val="009417BA"/>
    <w:rsid w:val="009419F7"/>
    <w:rsid w:val="00941A75"/>
    <w:rsid w:val="00941AB4"/>
    <w:rsid w:val="00941D59"/>
    <w:rsid w:val="00941F00"/>
    <w:rsid w:val="00942001"/>
    <w:rsid w:val="00942818"/>
    <w:rsid w:val="0094307B"/>
    <w:rsid w:val="00943570"/>
    <w:rsid w:val="0094362E"/>
    <w:rsid w:val="00943923"/>
    <w:rsid w:val="00943E17"/>
    <w:rsid w:val="00944272"/>
    <w:rsid w:val="0094434C"/>
    <w:rsid w:val="0094472E"/>
    <w:rsid w:val="0094478E"/>
    <w:rsid w:val="00944CF4"/>
    <w:rsid w:val="00944EC6"/>
    <w:rsid w:val="009451C3"/>
    <w:rsid w:val="00945C68"/>
    <w:rsid w:val="00945F1A"/>
    <w:rsid w:val="00945FF6"/>
    <w:rsid w:val="00946D6D"/>
    <w:rsid w:val="00946E7D"/>
    <w:rsid w:val="00947912"/>
    <w:rsid w:val="00950190"/>
    <w:rsid w:val="00950594"/>
    <w:rsid w:val="00950709"/>
    <w:rsid w:val="0095072F"/>
    <w:rsid w:val="00950B6F"/>
    <w:rsid w:val="00950DA6"/>
    <w:rsid w:val="00950E15"/>
    <w:rsid w:val="00950F38"/>
    <w:rsid w:val="009513B5"/>
    <w:rsid w:val="00952742"/>
    <w:rsid w:val="009527DD"/>
    <w:rsid w:val="00952DC9"/>
    <w:rsid w:val="00953769"/>
    <w:rsid w:val="009538A3"/>
    <w:rsid w:val="00954000"/>
    <w:rsid w:val="0095432C"/>
    <w:rsid w:val="00954B8A"/>
    <w:rsid w:val="0095597D"/>
    <w:rsid w:val="00955E51"/>
    <w:rsid w:val="00956B82"/>
    <w:rsid w:val="00957035"/>
    <w:rsid w:val="009610D3"/>
    <w:rsid w:val="009614E4"/>
    <w:rsid w:val="009618DF"/>
    <w:rsid w:val="00961B41"/>
    <w:rsid w:val="00962AA1"/>
    <w:rsid w:val="00962BC0"/>
    <w:rsid w:val="00962D3D"/>
    <w:rsid w:val="00962F00"/>
    <w:rsid w:val="00963737"/>
    <w:rsid w:val="00963767"/>
    <w:rsid w:val="0096425C"/>
    <w:rsid w:val="009644C9"/>
    <w:rsid w:val="00964627"/>
    <w:rsid w:val="00964DA9"/>
    <w:rsid w:val="00965E5B"/>
    <w:rsid w:val="0096605A"/>
    <w:rsid w:val="009663BE"/>
    <w:rsid w:val="00966CFE"/>
    <w:rsid w:val="00967DC7"/>
    <w:rsid w:val="00970025"/>
    <w:rsid w:val="009700DB"/>
    <w:rsid w:val="009708B7"/>
    <w:rsid w:val="00970DF3"/>
    <w:rsid w:val="00971570"/>
    <w:rsid w:val="009716DB"/>
    <w:rsid w:val="00971A89"/>
    <w:rsid w:val="00971AE5"/>
    <w:rsid w:val="00971B51"/>
    <w:rsid w:val="00972595"/>
    <w:rsid w:val="0097280D"/>
    <w:rsid w:val="00972B88"/>
    <w:rsid w:val="009730BD"/>
    <w:rsid w:val="009730F2"/>
    <w:rsid w:val="0097314E"/>
    <w:rsid w:val="0097326B"/>
    <w:rsid w:val="0097360E"/>
    <w:rsid w:val="00973977"/>
    <w:rsid w:val="009739CC"/>
    <w:rsid w:val="00973A3C"/>
    <w:rsid w:val="00973A8A"/>
    <w:rsid w:val="00973FF2"/>
    <w:rsid w:val="00974116"/>
    <w:rsid w:val="00974366"/>
    <w:rsid w:val="009743DE"/>
    <w:rsid w:val="00974412"/>
    <w:rsid w:val="0097451F"/>
    <w:rsid w:val="009746C7"/>
    <w:rsid w:val="00975535"/>
    <w:rsid w:val="009760A4"/>
    <w:rsid w:val="0097669A"/>
    <w:rsid w:val="00977512"/>
    <w:rsid w:val="00977552"/>
    <w:rsid w:val="0097780C"/>
    <w:rsid w:val="00977B12"/>
    <w:rsid w:val="00977E30"/>
    <w:rsid w:val="00977F72"/>
    <w:rsid w:val="009800B9"/>
    <w:rsid w:val="00980359"/>
    <w:rsid w:val="0098068F"/>
    <w:rsid w:val="00980FED"/>
    <w:rsid w:val="00981299"/>
    <w:rsid w:val="009815D4"/>
    <w:rsid w:val="00982741"/>
    <w:rsid w:val="00983010"/>
    <w:rsid w:val="00983A1A"/>
    <w:rsid w:val="00983B81"/>
    <w:rsid w:val="00983BDD"/>
    <w:rsid w:val="00983E07"/>
    <w:rsid w:val="00983ED3"/>
    <w:rsid w:val="00983F27"/>
    <w:rsid w:val="0098408D"/>
    <w:rsid w:val="00984420"/>
    <w:rsid w:val="0098477B"/>
    <w:rsid w:val="00984A18"/>
    <w:rsid w:val="00985208"/>
    <w:rsid w:val="00985ADD"/>
    <w:rsid w:val="00985C44"/>
    <w:rsid w:val="00985EFF"/>
    <w:rsid w:val="0098621A"/>
    <w:rsid w:val="00986678"/>
    <w:rsid w:val="009867CC"/>
    <w:rsid w:val="009868C8"/>
    <w:rsid w:val="009869D1"/>
    <w:rsid w:val="00986BAB"/>
    <w:rsid w:val="00986F53"/>
    <w:rsid w:val="00987315"/>
    <w:rsid w:val="00987769"/>
    <w:rsid w:val="009877B1"/>
    <w:rsid w:val="00987B7A"/>
    <w:rsid w:val="00987C11"/>
    <w:rsid w:val="00987E5C"/>
    <w:rsid w:val="009901C9"/>
    <w:rsid w:val="009905FA"/>
    <w:rsid w:val="009907A3"/>
    <w:rsid w:val="009909A0"/>
    <w:rsid w:val="00991052"/>
    <w:rsid w:val="009913EE"/>
    <w:rsid w:val="009917AE"/>
    <w:rsid w:val="00991863"/>
    <w:rsid w:val="009919A5"/>
    <w:rsid w:val="00991CD5"/>
    <w:rsid w:val="009924AD"/>
    <w:rsid w:val="009927E3"/>
    <w:rsid w:val="009936F5"/>
    <w:rsid w:val="009936F9"/>
    <w:rsid w:val="009937E2"/>
    <w:rsid w:val="00993C3F"/>
    <w:rsid w:val="00994931"/>
    <w:rsid w:val="009949BB"/>
    <w:rsid w:val="00994B1C"/>
    <w:rsid w:val="00995379"/>
    <w:rsid w:val="00995BD3"/>
    <w:rsid w:val="00995FF0"/>
    <w:rsid w:val="0099690F"/>
    <w:rsid w:val="00996985"/>
    <w:rsid w:val="009972B1"/>
    <w:rsid w:val="00997619"/>
    <w:rsid w:val="0099780B"/>
    <w:rsid w:val="00997DD5"/>
    <w:rsid w:val="009A0382"/>
    <w:rsid w:val="009A045F"/>
    <w:rsid w:val="009A0B96"/>
    <w:rsid w:val="009A16EE"/>
    <w:rsid w:val="009A18B5"/>
    <w:rsid w:val="009A18FD"/>
    <w:rsid w:val="009A1A8C"/>
    <w:rsid w:val="009A1E0D"/>
    <w:rsid w:val="009A2387"/>
    <w:rsid w:val="009A23A9"/>
    <w:rsid w:val="009A2513"/>
    <w:rsid w:val="009A2656"/>
    <w:rsid w:val="009A27FB"/>
    <w:rsid w:val="009A2855"/>
    <w:rsid w:val="009A29BB"/>
    <w:rsid w:val="009A2ABF"/>
    <w:rsid w:val="009A2E20"/>
    <w:rsid w:val="009A2F81"/>
    <w:rsid w:val="009A3148"/>
    <w:rsid w:val="009A32C7"/>
    <w:rsid w:val="009A349E"/>
    <w:rsid w:val="009A353B"/>
    <w:rsid w:val="009A36DF"/>
    <w:rsid w:val="009A3D1E"/>
    <w:rsid w:val="009A41E0"/>
    <w:rsid w:val="009A482B"/>
    <w:rsid w:val="009A517F"/>
    <w:rsid w:val="009A5517"/>
    <w:rsid w:val="009A5B1C"/>
    <w:rsid w:val="009A6060"/>
    <w:rsid w:val="009A6089"/>
    <w:rsid w:val="009A65E4"/>
    <w:rsid w:val="009A6B48"/>
    <w:rsid w:val="009A74BC"/>
    <w:rsid w:val="009A7A1F"/>
    <w:rsid w:val="009A7A65"/>
    <w:rsid w:val="009A7AB0"/>
    <w:rsid w:val="009A7AF9"/>
    <w:rsid w:val="009A7BBA"/>
    <w:rsid w:val="009A7CFD"/>
    <w:rsid w:val="009A7F14"/>
    <w:rsid w:val="009B0191"/>
    <w:rsid w:val="009B021C"/>
    <w:rsid w:val="009B072A"/>
    <w:rsid w:val="009B0BAB"/>
    <w:rsid w:val="009B0C0F"/>
    <w:rsid w:val="009B0C2B"/>
    <w:rsid w:val="009B0D28"/>
    <w:rsid w:val="009B13C6"/>
    <w:rsid w:val="009B1564"/>
    <w:rsid w:val="009B1898"/>
    <w:rsid w:val="009B1A4B"/>
    <w:rsid w:val="009B1CE1"/>
    <w:rsid w:val="009B1F76"/>
    <w:rsid w:val="009B209C"/>
    <w:rsid w:val="009B2328"/>
    <w:rsid w:val="009B294A"/>
    <w:rsid w:val="009B2B5D"/>
    <w:rsid w:val="009B2E6A"/>
    <w:rsid w:val="009B325B"/>
    <w:rsid w:val="009B32FD"/>
    <w:rsid w:val="009B3424"/>
    <w:rsid w:val="009B4A1E"/>
    <w:rsid w:val="009B4E25"/>
    <w:rsid w:val="009B4FFA"/>
    <w:rsid w:val="009B5119"/>
    <w:rsid w:val="009B516D"/>
    <w:rsid w:val="009B53B6"/>
    <w:rsid w:val="009B55DA"/>
    <w:rsid w:val="009B55FA"/>
    <w:rsid w:val="009B57EF"/>
    <w:rsid w:val="009B59E4"/>
    <w:rsid w:val="009B5BF7"/>
    <w:rsid w:val="009B5EA1"/>
    <w:rsid w:val="009B6DA1"/>
    <w:rsid w:val="009B6F5D"/>
    <w:rsid w:val="009B7089"/>
    <w:rsid w:val="009B73F7"/>
    <w:rsid w:val="009B7C34"/>
    <w:rsid w:val="009B7D04"/>
    <w:rsid w:val="009B7F69"/>
    <w:rsid w:val="009C034B"/>
    <w:rsid w:val="009C08B0"/>
    <w:rsid w:val="009C122C"/>
    <w:rsid w:val="009C16E3"/>
    <w:rsid w:val="009C1846"/>
    <w:rsid w:val="009C1AE3"/>
    <w:rsid w:val="009C2055"/>
    <w:rsid w:val="009C255F"/>
    <w:rsid w:val="009C2CE5"/>
    <w:rsid w:val="009C30F9"/>
    <w:rsid w:val="009C36FC"/>
    <w:rsid w:val="009C38E2"/>
    <w:rsid w:val="009C3AFF"/>
    <w:rsid w:val="009C3FE7"/>
    <w:rsid w:val="009C4078"/>
    <w:rsid w:val="009C4362"/>
    <w:rsid w:val="009C4FB2"/>
    <w:rsid w:val="009C5371"/>
    <w:rsid w:val="009C562A"/>
    <w:rsid w:val="009C574F"/>
    <w:rsid w:val="009C5D7F"/>
    <w:rsid w:val="009C5F0F"/>
    <w:rsid w:val="009C604C"/>
    <w:rsid w:val="009C7189"/>
    <w:rsid w:val="009C7257"/>
    <w:rsid w:val="009C7B81"/>
    <w:rsid w:val="009C7C06"/>
    <w:rsid w:val="009C7E46"/>
    <w:rsid w:val="009D085E"/>
    <w:rsid w:val="009D0915"/>
    <w:rsid w:val="009D0C0F"/>
    <w:rsid w:val="009D1019"/>
    <w:rsid w:val="009D1A9B"/>
    <w:rsid w:val="009D1E70"/>
    <w:rsid w:val="009D1F49"/>
    <w:rsid w:val="009D27CC"/>
    <w:rsid w:val="009D2CC5"/>
    <w:rsid w:val="009D3892"/>
    <w:rsid w:val="009D397C"/>
    <w:rsid w:val="009D3AD2"/>
    <w:rsid w:val="009D4195"/>
    <w:rsid w:val="009D44C3"/>
    <w:rsid w:val="009D46D8"/>
    <w:rsid w:val="009D4C68"/>
    <w:rsid w:val="009D4F08"/>
    <w:rsid w:val="009D5174"/>
    <w:rsid w:val="009D5279"/>
    <w:rsid w:val="009D559D"/>
    <w:rsid w:val="009D5CF7"/>
    <w:rsid w:val="009D5F4C"/>
    <w:rsid w:val="009D646D"/>
    <w:rsid w:val="009D66FF"/>
    <w:rsid w:val="009D6991"/>
    <w:rsid w:val="009D6B8A"/>
    <w:rsid w:val="009D6E21"/>
    <w:rsid w:val="009D7304"/>
    <w:rsid w:val="009D746A"/>
    <w:rsid w:val="009D7792"/>
    <w:rsid w:val="009D7873"/>
    <w:rsid w:val="009D7950"/>
    <w:rsid w:val="009D7AB5"/>
    <w:rsid w:val="009D7BE3"/>
    <w:rsid w:val="009D7EA0"/>
    <w:rsid w:val="009D7EC5"/>
    <w:rsid w:val="009E01AB"/>
    <w:rsid w:val="009E09B9"/>
    <w:rsid w:val="009E0D13"/>
    <w:rsid w:val="009E0D54"/>
    <w:rsid w:val="009E0DCF"/>
    <w:rsid w:val="009E0E0D"/>
    <w:rsid w:val="009E0ECA"/>
    <w:rsid w:val="009E1046"/>
    <w:rsid w:val="009E188B"/>
    <w:rsid w:val="009E18E5"/>
    <w:rsid w:val="009E1F0F"/>
    <w:rsid w:val="009E202C"/>
    <w:rsid w:val="009E23DC"/>
    <w:rsid w:val="009E31A5"/>
    <w:rsid w:val="009E33A0"/>
    <w:rsid w:val="009E3711"/>
    <w:rsid w:val="009E376F"/>
    <w:rsid w:val="009E3783"/>
    <w:rsid w:val="009E37D0"/>
    <w:rsid w:val="009E38C5"/>
    <w:rsid w:val="009E3F8E"/>
    <w:rsid w:val="009E45EC"/>
    <w:rsid w:val="009E4A6B"/>
    <w:rsid w:val="009E4D2C"/>
    <w:rsid w:val="009E4D92"/>
    <w:rsid w:val="009E519A"/>
    <w:rsid w:val="009E58B8"/>
    <w:rsid w:val="009E59EB"/>
    <w:rsid w:val="009E5C05"/>
    <w:rsid w:val="009E6049"/>
    <w:rsid w:val="009E61C1"/>
    <w:rsid w:val="009E6205"/>
    <w:rsid w:val="009E63AB"/>
    <w:rsid w:val="009E67C4"/>
    <w:rsid w:val="009E6C83"/>
    <w:rsid w:val="009E6EFE"/>
    <w:rsid w:val="009E736B"/>
    <w:rsid w:val="009E73EE"/>
    <w:rsid w:val="009E7B27"/>
    <w:rsid w:val="009E7FBE"/>
    <w:rsid w:val="009F0397"/>
    <w:rsid w:val="009F0E8A"/>
    <w:rsid w:val="009F0E97"/>
    <w:rsid w:val="009F15F6"/>
    <w:rsid w:val="009F16F6"/>
    <w:rsid w:val="009F1A90"/>
    <w:rsid w:val="009F214D"/>
    <w:rsid w:val="009F294D"/>
    <w:rsid w:val="009F3093"/>
    <w:rsid w:val="009F349C"/>
    <w:rsid w:val="009F351D"/>
    <w:rsid w:val="009F3F05"/>
    <w:rsid w:val="009F49EE"/>
    <w:rsid w:val="009F4A64"/>
    <w:rsid w:val="009F50E6"/>
    <w:rsid w:val="009F5223"/>
    <w:rsid w:val="009F5365"/>
    <w:rsid w:val="009F55B5"/>
    <w:rsid w:val="009F5920"/>
    <w:rsid w:val="009F5F3A"/>
    <w:rsid w:val="009F62B1"/>
    <w:rsid w:val="009F6466"/>
    <w:rsid w:val="009F6D31"/>
    <w:rsid w:val="009F6E22"/>
    <w:rsid w:val="009F7640"/>
    <w:rsid w:val="009F79F5"/>
    <w:rsid w:val="009F7A5E"/>
    <w:rsid w:val="009F7D52"/>
    <w:rsid w:val="009F7DB7"/>
    <w:rsid w:val="009F7E25"/>
    <w:rsid w:val="00A00527"/>
    <w:rsid w:val="00A008DC"/>
    <w:rsid w:val="00A00A78"/>
    <w:rsid w:val="00A00ADA"/>
    <w:rsid w:val="00A00CBF"/>
    <w:rsid w:val="00A00CFE"/>
    <w:rsid w:val="00A01167"/>
    <w:rsid w:val="00A01381"/>
    <w:rsid w:val="00A01E05"/>
    <w:rsid w:val="00A01F6C"/>
    <w:rsid w:val="00A01F84"/>
    <w:rsid w:val="00A02FF8"/>
    <w:rsid w:val="00A03347"/>
    <w:rsid w:val="00A034F6"/>
    <w:rsid w:val="00A037C3"/>
    <w:rsid w:val="00A038FE"/>
    <w:rsid w:val="00A03ACD"/>
    <w:rsid w:val="00A04200"/>
    <w:rsid w:val="00A045FB"/>
    <w:rsid w:val="00A04605"/>
    <w:rsid w:val="00A04808"/>
    <w:rsid w:val="00A04AC0"/>
    <w:rsid w:val="00A057AF"/>
    <w:rsid w:val="00A063AC"/>
    <w:rsid w:val="00A06470"/>
    <w:rsid w:val="00A0661B"/>
    <w:rsid w:val="00A06847"/>
    <w:rsid w:val="00A06856"/>
    <w:rsid w:val="00A06B01"/>
    <w:rsid w:val="00A072D4"/>
    <w:rsid w:val="00A07343"/>
    <w:rsid w:val="00A07351"/>
    <w:rsid w:val="00A07BF7"/>
    <w:rsid w:val="00A07F6C"/>
    <w:rsid w:val="00A103FB"/>
    <w:rsid w:val="00A10704"/>
    <w:rsid w:val="00A10A63"/>
    <w:rsid w:val="00A10A80"/>
    <w:rsid w:val="00A10BBA"/>
    <w:rsid w:val="00A10C14"/>
    <w:rsid w:val="00A10FAC"/>
    <w:rsid w:val="00A118CB"/>
    <w:rsid w:val="00A123A3"/>
    <w:rsid w:val="00A12543"/>
    <w:rsid w:val="00A126BD"/>
    <w:rsid w:val="00A12BAB"/>
    <w:rsid w:val="00A12BD7"/>
    <w:rsid w:val="00A13388"/>
    <w:rsid w:val="00A13862"/>
    <w:rsid w:val="00A13C4C"/>
    <w:rsid w:val="00A13E23"/>
    <w:rsid w:val="00A15444"/>
    <w:rsid w:val="00A15689"/>
    <w:rsid w:val="00A158F5"/>
    <w:rsid w:val="00A16278"/>
    <w:rsid w:val="00A16451"/>
    <w:rsid w:val="00A16B9A"/>
    <w:rsid w:val="00A16FC1"/>
    <w:rsid w:val="00A1702D"/>
    <w:rsid w:val="00A170DA"/>
    <w:rsid w:val="00A1776B"/>
    <w:rsid w:val="00A17788"/>
    <w:rsid w:val="00A178E3"/>
    <w:rsid w:val="00A17EF3"/>
    <w:rsid w:val="00A17F68"/>
    <w:rsid w:val="00A2003F"/>
    <w:rsid w:val="00A20B1B"/>
    <w:rsid w:val="00A20DB4"/>
    <w:rsid w:val="00A20FDD"/>
    <w:rsid w:val="00A210D7"/>
    <w:rsid w:val="00A21ADB"/>
    <w:rsid w:val="00A21B99"/>
    <w:rsid w:val="00A21CC1"/>
    <w:rsid w:val="00A22275"/>
    <w:rsid w:val="00A22365"/>
    <w:rsid w:val="00A232A0"/>
    <w:rsid w:val="00A23401"/>
    <w:rsid w:val="00A23E25"/>
    <w:rsid w:val="00A2412F"/>
    <w:rsid w:val="00A249CD"/>
    <w:rsid w:val="00A24A70"/>
    <w:rsid w:val="00A2500E"/>
    <w:rsid w:val="00A251C0"/>
    <w:rsid w:val="00A2574E"/>
    <w:rsid w:val="00A25A1C"/>
    <w:rsid w:val="00A25C66"/>
    <w:rsid w:val="00A26056"/>
    <w:rsid w:val="00A2657C"/>
    <w:rsid w:val="00A2680B"/>
    <w:rsid w:val="00A2693E"/>
    <w:rsid w:val="00A26DDC"/>
    <w:rsid w:val="00A2753E"/>
    <w:rsid w:val="00A27BC2"/>
    <w:rsid w:val="00A27EDB"/>
    <w:rsid w:val="00A27F3D"/>
    <w:rsid w:val="00A308FC"/>
    <w:rsid w:val="00A30B4A"/>
    <w:rsid w:val="00A30D32"/>
    <w:rsid w:val="00A30F29"/>
    <w:rsid w:val="00A31430"/>
    <w:rsid w:val="00A3227D"/>
    <w:rsid w:val="00A329DA"/>
    <w:rsid w:val="00A32C65"/>
    <w:rsid w:val="00A32CD2"/>
    <w:rsid w:val="00A32D2A"/>
    <w:rsid w:val="00A32DAD"/>
    <w:rsid w:val="00A33243"/>
    <w:rsid w:val="00A337D8"/>
    <w:rsid w:val="00A33BE6"/>
    <w:rsid w:val="00A3423C"/>
    <w:rsid w:val="00A3463F"/>
    <w:rsid w:val="00A349BF"/>
    <w:rsid w:val="00A34CB6"/>
    <w:rsid w:val="00A34DD5"/>
    <w:rsid w:val="00A35173"/>
    <w:rsid w:val="00A35239"/>
    <w:rsid w:val="00A35F1F"/>
    <w:rsid w:val="00A365C8"/>
    <w:rsid w:val="00A36F3C"/>
    <w:rsid w:val="00A373DA"/>
    <w:rsid w:val="00A379B4"/>
    <w:rsid w:val="00A37B74"/>
    <w:rsid w:val="00A37C7A"/>
    <w:rsid w:val="00A37E09"/>
    <w:rsid w:val="00A37E0F"/>
    <w:rsid w:val="00A402C2"/>
    <w:rsid w:val="00A405C2"/>
    <w:rsid w:val="00A40712"/>
    <w:rsid w:val="00A40D85"/>
    <w:rsid w:val="00A40F8B"/>
    <w:rsid w:val="00A41252"/>
    <w:rsid w:val="00A4174E"/>
    <w:rsid w:val="00A4224F"/>
    <w:rsid w:val="00A422BD"/>
    <w:rsid w:val="00A4294A"/>
    <w:rsid w:val="00A4295C"/>
    <w:rsid w:val="00A42AC5"/>
    <w:rsid w:val="00A42C76"/>
    <w:rsid w:val="00A42CC3"/>
    <w:rsid w:val="00A42E07"/>
    <w:rsid w:val="00A432A1"/>
    <w:rsid w:val="00A43855"/>
    <w:rsid w:val="00A43A48"/>
    <w:rsid w:val="00A44386"/>
    <w:rsid w:val="00A4453C"/>
    <w:rsid w:val="00A445C5"/>
    <w:rsid w:val="00A448FC"/>
    <w:rsid w:val="00A44C15"/>
    <w:rsid w:val="00A45474"/>
    <w:rsid w:val="00A45E9A"/>
    <w:rsid w:val="00A46009"/>
    <w:rsid w:val="00A463F5"/>
    <w:rsid w:val="00A465CC"/>
    <w:rsid w:val="00A466AB"/>
    <w:rsid w:val="00A4743B"/>
    <w:rsid w:val="00A476AF"/>
    <w:rsid w:val="00A47837"/>
    <w:rsid w:val="00A47E1A"/>
    <w:rsid w:val="00A5014D"/>
    <w:rsid w:val="00A50487"/>
    <w:rsid w:val="00A50E32"/>
    <w:rsid w:val="00A5118D"/>
    <w:rsid w:val="00A513D6"/>
    <w:rsid w:val="00A51A6C"/>
    <w:rsid w:val="00A51EEB"/>
    <w:rsid w:val="00A52177"/>
    <w:rsid w:val="00A52D27"/>
    <w:rsid w:val="00A52F3C"/>
    <w:rsid w:val="00A52F4F"/>
    <w:rsid w:val="00A53063"/>
    <w:rsid w:val="00A532F7"/>
    <w:rsid w:val="00A5381E"/>
    <w:rsid w:val="00A539D2"/>
    <w:rsid w:val="00A53B80"/>
    <w:rsid w:val="00A53BC0"/>
    <w:rsid w:val="00A54277"/>
    <w:rsid w:val="00A542ED"/>
    <w:rsid w:val="00A54AD3"/>
    <w:rsid w:val="00A54B5A"/>
    <w:rsid w:val="00A54EA7"/>
    <w:rsid w:val="00A553A5"/>
    <w:rsid w:val="00A55956"/>
    <w:rsid w:val="00A55A89"/>
    <w:rsid w:val="00A55B2A"/>
    <w:rsid w:val="00A55D60"/>
    <w:rsid w:val="00A562F9"/>
    <w:rsid w:val="00A5734E"/>
    <w:rsid w:val="00A57506"/>
    <w:rsid w:val="00A57C9A"/>
    <w:rsid w:val="00A601BB"/>
    <w:rsid w:val="00A60A4D"/>
    <w:rsid w:val="00A60ECE"/>
    <w:rsid w:val="00A60EE3"/>
    <w:rsid w:val="00A616AE"/>
    <w:rsid w:val="00A61CBC"/>
    <w:rsid w:val="00A625E8"/>
    <w:rsid w:val="00A62823"/>
    <w:rsid w:val="00A629AA"/>
    <w:rsid w:val="00A62AEE"/>
    <w:rsid w:val="00A62CE8"/>
    <w:rsid w:val="00A63618"/>
    <w:rsid w:val="00A63728"/>
    <w:rsid w:val="00A63811"/>
    <w:rsid w:val="00A63973"/>
    <w:rsid w:val="00A63976"/>
    <w:rsid w:val="00A63F11"/>
    <w:rsid w:val="00A64CB0"/>
    <w:rsid w:val="00A65B3B"/>
    <w:rsid w:val="00A65E31"/>
    <w:rsid w:val="00A6606F"/>
    <w:rsid w:val="00A66834"/>
    <w:rsid w:val="00A66D31"/>
    <w:rsid w:val="00A676E9"/>
    <w:rsid w:val="00A67D91"/>
    <w:rsid w:val="00A67EF2"/>
    <w:rsid w:val="00A7013A"/>
    <w:rsid w:val="00A7046A"/>
    <w:rsid w:val="00A71467"/>
    <w:rsid w:val="00A71753"/>
    <w:rsid w:val="00A717FE"/>
    <w:rsid w:val="00A71CDD"/>
    <w:rsid w:val="00A725C1"/>
    <w:rsid w:val="00A7265D"/>
    <w:rsid w:val="00A72989"/>
    <w:rsid w:val="00A729E7"/>
    <w:rsid w:val="00A73154"/>
    <w:rsid w:val="00A7334C"/>
    <w:rsid w:val="00A7338A"/>
    <w:rsid w:val="00A73B97"/>
    <w:rsid w:val="00A73D8A"/>
    <w:rsid w:val="00A73E27"/>
    <w:rsid w:val="00A743D9"/>
    <w:rsid w:val="00A7459A"/>
    <w:rsid w:val="00A74860"/>
    <w:rsid w:val="00A74A2D"/>
    <w:rsid w:val="00A75409"/>
    <w:rsid w:val="00A75549"/>
    <w:rsid w:val="00A75962"/>
    <w:rsid w:val="00A75995"/>
    <w:rsid w:val="00A75FC3"/>
    <w:rsid w:val="00A761A5"/>
    <w:rsid w:val="00A767E9"/>
    <w:rsid w:val="00A76C09"/>
    <w:rsid w:val="00A77021"/>
    <w:rsid w:val="00A77B9D"/>
    <w:rsid w:val="00A77CB9"/>
    <w:rsid w:val="00A77CFA"/>
    <w:rsid w:val="00A80189"/>
    <w:rsid w:val="00A804D4"/>
    <w:rsid w:val="00A80615"/>
    <w:rsid w:val="00A8096C"/>
    <w:rsid w:val="00A80C9A"/>
    <w:rsid w:val="00A80CA5"/>
    <w:rsid w:val="00A8124F"/>
    <w:rsid w:val="00A817CE"/>
    <w:rsid w:val="00A8201A"/>
    <w:rsid w:val="00A823F4"/>
    <w:rsid w:val="00A8266E"/>
    <w:rsid w:val="00A82AE2"/>
    <w:rsid w:val="00A82D7F"/>
    <w:rsid w:val="00A8301B"/>
    <w:rsid w:val="00A84042"/>
    <w:rsid w:val="00A84ACD"/>
    <w:rsid w:val="00A8576A"/>
    <w:rsid w:val="00A858B0"/>
    <w:rsid w:val="00A85B4B"/>
    <w:rsid w:val="00A85CAA"/>
    <w:rsid w:val="00A8655E"/>
    <w:rsid w:val="00A86A97"/>
    <w:rsid w:val="00A86D50"/>
    <w:rsid w:val="00A87094"/>
    <w:rsid w:val="00A8764F"/>
    <w:rsid w:val="00A87C8D"/>
    <w:rsid w:val="00A87DDB"/>
    <w:rsid w:val="00A9069F"/>
    <w:rsid w:val="00A909E5"/>
    <w:rsid w:val="00A910EE"/>
    <w:rsid w:val="00A9184C"/>
    <w:rsid w:val="00A91894"/>
    <w:rsid w:val="00A9228C"/>
    <w:rsid w:val="00A922A1"/>
    <w:rsid w:val="00A9271F"/>
    <w:rsid w:val="00A93043"/>
    <w:rsid w:val="00A93169"/>
    <w:rsid w:val="00A93599"/>
    <w:rsid w:val="00A937F3"/>
    <w:rsid w:val="00A93864"/>
    <w:rsid w:val="00A94461"/>
    <w:rsid w:val="00A94873"/>
    <w:rsid w:val="00A95560"/>
    <w:rsid w:val="00A95F81"/>
    <w:rsid w:val="00A964B4"/>
    <w:rsid w:val="00A967A0"/>
    <w:rsid w:val="00A96A20"/>
    <w:rsid w:val="00A96E7B"/>
    <w:rsid w:val="00A96FDD"/>
    <w:rsid w:val="00A97CBF"/>
    <w:rsid w:val="00AA0377"/>
    <w:rsid w:val="00AA0688"/>
    <w:rsid w:val="00AA06D4"/>
    <w:rsid w:val="00AA0A4A"/>
    <w:rsid w:val="00AA0BA7"/>
    <w:rsid w:val="00AA0E0C"/>
    <w:rsid w:val="00AA1507"/>
    <w:rsid w:val="00AA19CE"/>
    <w:rsid w:val="00AA1AEF"/>
    <w:rsid w:val="00AA1F4D"/>
    <w:rsid w:val="00AA2183"/>
    <w:rsid w:val="00AA232A"/>
    <w:rsid w:val="00AA2995"/>
    <w:rsid w:val="00AA29DF"/>
    <w:rsid w:val="00AA29E4"/>
    <w:rsid w:val="00AA2B89"/>
    <w:rsid w:val="00AA3E1C"/>
    <w:rsid w:val="00AA4D84"/>
    <w:rsid w:val="00AA4DC6"/>
    <w:rsid w:val="00AA5004"/>
    <w:rsid w:val="00AA586D"/>
    <w:rsid w:val="00AA618E"/>
    <w:rsid w:val="00AA6B26"/>
    <w:rsid w:val="00AA75EA"/>
    <w:rsid w:val="00AA7860"/>
    <w:rsid w:val="00AA7A64"/>
    <w:rsid w:val="00AA7AF8"/>
    <w:rsid w:val="00AA7C93"/>
    <w:rsid w:val="00AB0273"/>
    <w:rsid w:val="00AB0437"/>
    <w:rsid w:val="00AB052D"/>
    <w:rsid w:val="00AB1188"/>
    <w:rsid w:val="00AB1509"/>
    <w:rsid w:val="00AB185F"/>
    <w:rsid w:val="00AB1B8C"/>
    <w:rsid w:val="00AB2DBD"/>
    <w:rsid w:val="00AB31EF"/>
    <w:rsid w:val="00AB33B9"/>
    <w:rsid w:val="00AB3C21"/>
    <w:rsid w:val="00AB3EC2"/>
    <w:rsid w:val="00AB3F08"/>
    <w:rsid w:val="00AB400C"/>
    <w:rsid w:val="00AB4C50"/>
    <w:rsid w:val="00AB5435"/>
    <w:rsid w:val="00AB586D"/>
    <w:rsid w:val="00AB5D77"/>
    <w:rsid w:val="00AB6828"/>
    <w:rsid w:val="00AB6952"/>
    <w:rsid w:val="00AB69B2"/>
    <w:rsid w:val="00AB6EBA"/>
    <w:rsid w:val="00AB71A4"/>
    <w:rsid w:val="00AB71AA"/>
    <w:rsid w:val="00AB7345"/>
    <w:rsid w:val="00AB73D1"/>
    <w:rsid w:val="00AB74F7"/>
    <w:rsid w:val="00AB7570"/>
    <w:rsid w:val="00AB75B7"/>
    <w:rsid w:val="00AC07B5"/>
    <w:rsid w:val="00AC20E0"/>
    <w:rsid w:val="00AC25BB"/>
    <w:rsid w:val="00AC28B0"/>
    <w:rsid w:val="00AC29E4"/>
    <w:rsid w:val="00AC2BDE"/>
    <w:rsid w:val="00AC2F6C"/>
    <w:rsid w:val="00AC340D"/>
    <w:rsid w:val="00AC3433"/>
    <w:rsid w:val="00AC35BB"/>
    <w:rsid w:val="00AC3739"/>
    <w:rsid w:val="00AC41B6"/>
    <w:rsid w:val="00AC42ED"/>
    <w:rsid w:val="00AC4648"/>
    <w:rsid w:val="00AC47C7"/>
    <w:rsid w:val="00AC4AED"/>
    <w:rsid w:val="00AC5CAC"/>
    <w:rsid w:val="00AC5DB2"/>
    <w:rsid w:val="00AC5E2D"/>
    <w:rsid w:val="00AC606C"/>
    <w:rsid w:val="00AC6A97"/>
    <w:rsid w:val="00AC6B87"/>
    <w:rsid w:val="00AC6E65"/>
    <w:rsid w:val="00AD08F6"/>
    <w:rsid w:val="00AD0B4B"/>
    <w:rsid w:val="00AD12E4"/>
    <w:rsid w:val="00AD1F8D"/>
    <w:rsid w:val="00AD29B0"/>
    <w:rsid w:val="00AD2C80"/>
    <w:rsid w:val="00AD30C0"/>
    <w:rsid w:val="00AD3365"/>
    <w:rsid w:val="00AD3FAD"/>
    <w:rsid w:val="00AD46B8"/>
    <w:rsid w:val="00AD4836"/>
    <w:rsid w:val="00AD4A47"/>
    <w:rsid w:val="00AD4F16"/>
    <w:rsid w:val="00AD4FB7"/>
    <w:rsid w:val="00AD5505"/>
    <w:rsid w:val="00AD5D2A"/>
    <w:rsid w:val="00AD6516"/>
    <w:rsid w:val="00AD664D"/>
    <w:rsid w:val="00AD677C"/>
    <w:rsid w:val="00AD6945"/>
    <w:rsid w:val="00AD6EAD"/>
    <w:rsid w:val="00AD72CE"/>
    <w:rsid w:val="00AD755E"/>
    <w:rsid w:val="00AD764C"/>
    <w:rsid w:val="00AD79CE"/>
    <w:rsid w:val="00AD7F3D"/>
    <w:rsid w:val="00AE00E0"/>
    <w:rsid w:val="00AE0257"/>
    <w:rsid w:val="00AE0F0E"/>
    <w:rsid w:val="00AE129B"/>
    <w:rsid w:val="00AE1302"/>
    <w:rsid w:val="00AE14BC"/>
    <w:rsid w:val="00AE17E2"/>
    <w:rsid w:val="00AE1B10"/>
    <w:rsid w:val="00AE1EF6"/>
    <w:rsid w:val="00AE2FF7"/>
    <w:rsid w:val="00AE3240"/>
    <w:rsid w:val="00AE3CD8"/>
    <w:rsid w:val="00AE41DF"/>
    <w:rsid w:val="00AE436E"/>
    <w:rsid w:val="00AE4E82"/>
    <w:rsid w:val="00AE57E5"/>
    <w:rsid w:val="00AE5A02"/>
    <w:rsid w:val="00AE5DF5"/>
    <w:rsid w:val="00AE5EB6"/>
    <w:rsid w:val="00AE66D0"/>
    <w:rsid w:val="00AE6CA6"/>
    <w:rsid w:val="00AE770F"/>
    <w:rsid w:val="00AE78FB"/>
    <w:rsid w:val="00AE7C97"/>
    <w:rsid w:val="00AE7CA6"/>
    <w:rsid w:val="00AE7E75"/>
    <w:rsid w:val="00AF0354"/>
    <w:rsid w:val="00AF0624"/>
    <w:rsid w:val="00AF06AC"/>
    <w:rsid w:val="00AF08BB"/>
    <w:rsid w:val="00AF09E1"/>
    <w:rsid w:val="00AF1B62"/>
    <w:rsid w:val="00AF1E70"/>
    <w:rsid w:val="00AF221C"/>
    <w:rsid w:val="00AF251E"/>
    <w:rsid w:val="00AF27FA"/>
    <w:rsid w:val="00AF30DE"/>
    <w:rsid w:val="00AF3C59"/>
    <w:rsid w:val="00AF3CDE"/>
    <w:rsid w:val="00AF3E8C"/>
    <w:rsid w:val="00AF423A"/>
    <w:rsid w:val="00AF4665"/>
    <w:rsid w:val="00AF488A"/>
    <w:rsid w:val="00AF532B"/>
    <w:rsid w:val="00AF606C"/>
    <w:rsid w:val="00AF6229"/>
    <w:rsid w:val="00AF63F8"/>
    <w:rsid w:val="00AF6CA7"/>
    <w:rsid w:val="00AF6D94"/>
    <w:rsid w:val="00AF6F37"/>
    <w:rsid w:val="00AF6F9B"/>
    <w:rsid w:val="00AF7160"/>
    <w:rsid w:val="00AF7220"/>
    <w:rsid w:val="00AF7376"/>
    <w:rsid w:val="00B00389"/>
    <w:rsid w:val="00B006C4"/>
    <w:rsid w:val="00B009BA"/>
    <w:rsid w:val="00B00F09"/>
    <w:rsid w:val="00B01683"/>
    <w:rsid w:val="00B0297C"/>
    <w:rsid w:val="00B029BF"/>
    <w:rsid w:val="00B02B5E"/>
    <w:rsid w:val="00B02BD2"/>
    <w:rsid w:val="00B039D0"/>
    <w:rsid w:val="00B03D11"/>
    <w:rsid w:val="00B03D3C"/>
    <w:rsid w:val="00B03DB4"/>
    <w:rsid w:val="00B03E0B"/>
    <w:rsid w:val="00B03E79"/>
    <w:rsid w:val="00B042AE"/>
    <w:rsid w:val="00B043CE"/>
    <w:rsid w:val="00B0461D"/>
    <w:rsid w:val="00B0467E"/>
    <w:rsid w:val="00B0484E"/>
    <w:rsid w:val="00B04C78"/>
    <w:rsid w:val="00B04CC3"/>
    <w:rsid w:val="00B0527E"/>
    <w:rsid w:val="00B052FB"/>
    <w:rsid w:val="00B053E3"/>
    <w:rsid w:val="00B053F1"/>
    <w:rsid w:val="00B05445"/>
    <w:rsid w:val="00B0605A"/>
    <w:rsid w:val="00B063C0"/>
    <w:rsid w:val="00B06534"/>
    <w:rsid w:val="00B067E5"/>
    <w:rsid w:val="00B06966"/>
    <w:rsid w:val="00B06A5A"/>
    <w:rsid w:val="00B06CEE"/>
    <w:rsid w:val="00B06E18"/>
    <w:rsid w:val="00B06FA9"/>
    <w:rsid w:val="00B073AB"/>
    <w:rsid w:val="00B0759A"/>
    <w:rsid w:val="00B07CD0"/>
    <w:rsid w:val="00B07EDB"/>
    <w:rsid w:val="00B100E3"/>
    <w:rsid w:val="00B1054F"/>
    <w:rsid w:val="00B10AA8"/>
    <w:rsid w:val="00B10AE7"/>
    <w:rsid w:val="00B1167F"/>
    <w:rsid w:val="00B11953"/>
    <w:rsid w:val="00B11AE1"/>
    <w:rsid w:val="00B121A3"/>
    <w:rsid w:val="00B121BE"/>
    <w:rsid w:val="00B12259"/>
    <w:rsid w:val="00B124B0"/>
    <w:rsid w:val="00B126D0"/>
    <w:rsid w:val="00B12CD1"/>
    <w:rsid w:val="00B12CE5"/>
    <w:rsid w:val="00B13471"/>
    <w:rsid w:val="00B134E0"/>
    <w:rsid w:val="00B1394D"/>
    <w:rsid w:val="00B13FDB"/>
    <w:rsid w:val="00B1489E"/>
    <w:rsid w:val="00B14B51"/>
    <w:rsid w:val="00B14DF5"/>
    <w:rsid w:val="00B1556C"/>
    <w:rsid w:val="00B158EF"/>
    <w:rsid w:val="00B15E11"/>
    <w:rsid w:val="00B161E8"/>
    <w:rsid w:val="00B167E2"/>
    <w:rsid w:val="00B16F54"/>
    <w:rsid w:val="00B1708A"/>
    <w:rsid w:val="00B1733B"/>
    <w:rsid w:val="00B1755C"/>
    <w:rsid w:val="00B17570"/>
    <w:rsid w:val="00B175A0"/>
    <w:rsid w:val="00B17E48"/>
    <w:rsid w:val="00B17EC3"/>
    <w:rsid w:val="00B201D7"/>
    <w:rsid w:val="00B201DC"/>
    <w:rsid w:val="00B204B3"/>
    <w:rsid w:val="00B20741"/>
    <w:rsid w:val="00B20DA4"/>
    <w:rsid w:val="00B20FDD"/>
    <w:rsid w:val="00B210FF"/>
    <w:rsid w:val="00B2150E"/>
    <w:rsid w:val="00B2157F"/>
    <w:rsid w:val="00B22127"/>
    <w:rsid w:val="00B2261D"/>
    <w:rsid w:val="00B22981"/>
    <w:rsid w:val="00B22C5C"/>
    <w:rsid w:val="00B235D8"/>
    <w:rsid w:val="00B23E66"/>
    <w:rsid w:val="00B24323"/>
    <w:rsid w:val="00B24568"/>
    <w:rsid w:val="00B247FC"/>
    <w:rsid w:val="00B25BC4"/>
    <w:rsid w:val="00B26F38"/>
    <w:rsid w:val="00B26F6F"/>
    <w:rsid w:val="00B2713D"/>
    <w:rsid w:val="00B274E4"/>
    <w:rsid w:val="00B27616"/>
    <w:rsid w:val="00B27B65"/>
    <w:rsid w:val="00B3044D"/>
    <w:rsid w:val="00B30790"/>
    <w:rsid w:val="00B30855"/>
    <w:rsid w:val="00B30A87"/>
    <w:rsid w:val="00B3153F"/>
    <w:rsid w:val="00B31796"/>
    <w:rsid w:val="00B318AD"/>
    <w:rsid w:val="00B31F14"/>
    <w:rsid w:val="00B321F3"/>
    <w:rsid w:val="00B3246F"/>
    <w:rsid w:val="00B32932"/>
    <w:rsid w:val="00B33126"/>
    <w:rsid w:val="00B335BB"/>
    <w:rsid w:val="00B33ADA"/>
    <w:rsid w:val="00B33D88"/>
    <w:rsid w:val="00B33DBC"/>
    <w:rsid w:val="00B33F2D"/>
    <w:rsid w:val="00B347C1"/>
    <w:rsid w:val="00B34B15"/>
    <w:rsid w:val="00B34DF7"/>
    <w:rsid w:val="00B34FA1"/>
    <w:rsid w:val="00B35058"/>
    <w:rsid w:val="00B35295"/>
    <w:rsid w:val="00B35330"/>
    <w:rsid w:val="00B3551F"/>
    <w:rsid w:val="00B35ABB"/>
    <w:rsid w:val="00B36083"/>
    <w:rsid w:val="00B360D4"/>
    <w:rsid w:val="00B37498"/>
    <w:rsid w:val="00B37582"/>
    <w:rsid w:val="00B37900"/>
    <w:rsid w:val="00B37BD7"/>
    <w:rsid w:val="00B37EA3"/>
    <w:rsid w:val="00B40458"/>
    <w:rsid w:val="00B40669"/>
    <w:rsid w:val="00B414D4"/>
    <w:rsid w:val="00B419AD"/>
    <w:rsid w:val="00B41EB4"/>
    <w:rsid w:val="00B425BB"/>
    <w:rsid w:val="00B42605"/>
    <w:rsid w:val="00B42770"/>
    <w:rsid w:val="00B42969"/>
    <w:rsid w:val="00B42981"/>
    <w:rsid w:val="00B42C40"/>
    <w:rsid w:val="00B43000"/>
    <w:rsid w:val="00B43032"/>
    <w:rsid w:val="00B43125"/>
    <w:rsid w:val="00B431F2"/>
    <w:rsid w:val="00B4347C"/>
    <w:rsid w:val="00B43EAC"/>
    <w:rsid w:val="00B4429C"/>
    <w:rsid w:val="00B448C1"/>
    <w:rsid w:val="00B4525F"/>
    <w:rsid w:val="00B453D3"/>
    <w:rsid w:val="00B45584"/>
    <w:rsid w:val="00B45650"/>
    <w:rsid w:val="00B46206"/>
    <w:rsid w:val="00B46547"/>
    <w:rsid w:val="00B4668E"/>
    <w:rsid w:val="00B46DE8"/>
    <w:rsid w:val="00B47801"/>
    <w:rsid w:val="00B502C6"/>
    <w:rsid w:val="00B50492"/>
    <w:rsid w:val="00B5077F"/>
    <w:rsid w:val="00B514DB"/>
    <w:rsid w:val="00B5159C"/>
    <w:rsid w:val="00B51774"/>
    <w:rsid w:val="00B517E0"/>
    <w:rsid w:val="00B51AD3"/>
    <w:rsid w:val="00B51AFC"/>
    <w:rsid w:val="00B51B8E"/>
    <w:rsid w:val="00B51B9A"/>
    <w:rsid w:val="00B52092"/>
    <w:rsid w:val="00B522E2"/>
    <w:rsid w:val="00B52845"/>
    <w:rsid w:val="00B5287C"/>
    <w:rsid w:val="00B528A2"/>
    <w:rsid w:val="00B5342A"/>
    <w:rsid w:val="00B53449"/>
    <w:rsid w:val="00B5355B"/>
    <w:rsid w:val="00B535B6"/>
    <w:rsid w:val="00B53942"/>
    <w:rsid w:val="00B53B9E"/>
    <w:rsid w:val="00B54117"/>
    <w:rsid w:val="00B541CC"/>
    <w:rsid w:val="00B54336"/>
    <w:rsid w:val="00B5442C"/>
    <w:rsid w:val="00B545C5"/>
    <w:rsid w:val="00B54947"/>
    <w:rsid w:val="00B54C5A"/>
    <w:rsid w:val="00B55044"/>
    <w:rsid w:val="00B550F0"/>
    <w:rsid w:val="00B55387"/>
    <w:rsid w:val="00B5588A"/>
    <w:rsid w:val="00B5641F"/>
    <w:rsid w:val="00B5681B"/>
    <w:rsid w:val="00B56EBC"/>
    <w:rsid w:val="00B57217"/>
    <w:rsid w:val="00B5760E"/>
    <w:rsid w:val="00B57A12"/>
    <w:rsid w:val="00B60130"/>
    <w:rsid w:val="00B6055F"/>
    <w:rsid w:val="00B60595"/>
    <w:rsid w:val="00B606D6"/>
    <w:rsid w:val="00B610E2"/>
    <w:rsid w:val="00B612DC"/>
    <w:rsid w:val="00B6161A"/>
    <w:rsid w:val="00B617CF"/>
    <w:rsid w:val="00B62008"/>
    <w:rsid w:val="00B623FF"/>
    <w:rsid w:val="00B62D43"/>
    <w:rsid w:val="00B638EC"/>
    <w:rsid w:val="00B64433"/>
    <w:rsid w:val="00B644A9"/>
    <w:rsid w:val="00B648D1"/>
    <w:rsid w:val="00B64DDB"/>
    <w:rsid w:val="00B64EE7"/>
    <w:rsid w:val="00B64F97"/>
    <w:rsid w:val="00B6512D"/>
    <w:rsid w:val="00B651FE"/>
    <w:rsid w:val="00B65433"/>
    <w:rsid w:val="00B6578F"/>
    <w:rsid w:val="00B65A2A"/>
    <w:rsid w:val="00B65A85"/>
    <w:rsid w:val="00B65C59"/>
    <w:rsid w:val="00B66A22"/>
    <w:rsid w:val="00B67334"/>
    <w:rsid w:val="00B67378"/>
    <w:rsid w:val="00B67546"/>
    <w:rsid w:val="00B675EE"/>
    <w:rsid w:val="00B67E04"/>
    <w:rsid w:val="00B701EF"/>
    <w:rsid w:val="00B70439"/>
    <w:rsid w:val="00B70579"/>
    <w:rsid w:val="00B707F6"/>
    <w:rsid w:val="00B70B79"/>
    <w:rsid w:val="00B70BA8"/>
    <w:rsid w:val="00B70D08"/>
    <w:rsid w:val="00B7122B"/>
    <w:rsid w:val="00B71389"/>
    <w:rsid w:val="00B71778"/>
    <w:rsid w:val="00B71F82"/>
    <w:rsid w:val="00B7207E"/>
    <w:rsid w:val="00B72374"/>
    <w:rsid w:val="00B725AB"/>
    <w:rsid w:val="00B72799"/>
    <w:rsid w:val="00B728F4"/>
    <w:rsid w:val="00B729B6"/>
    <w:rsid w:val="00B72D8C"/>
    <w:rsid w:val="00B733C9"/>
    <w:rsid w:val="00B7358B"/>
    <w:rsid w:val="00B741B7"/>
    <w:rsid w:val="00B7430C"/>
    <w:rsid w:val="00B743E1"/>
    <w:rsid w:val="00B74461"/>
    <w:rsid w:val="00B7458E"/>
    <w:rsid w:val="00B74B27"/>
    <w:rsid w:val="00B75031"/>
    <w:rsid w:val="00B7520E"/>
    <w:rsid w:val="00B75BD9"/>
    <w:rsid w:val="00B760F9"/>
    <w:rsid w:val="00B76B5F"/>
    <w:rsid w:val="00B76FF2"/>
    <w:rsid w:val="00B7734C"/>
    <w:rsid w:val="00B77352"/>
    <w:rsid w:val="00B80110"/>
    <w:rsid w:val="00B80314"/>
    <w:rsid w:val="00B80538"/>
    <w:rsid w:val="00B80714"/>
    <w:rsid w:val="00B80792"/>
    <w:rsid w:val="00B80963"/>
    <w:rsid w:val="00B809D4"/>
    <w:rsid w:val="00B8173F"/>
    <w:rsid w:val="00B822F3"/>
    <w:rsid w:val="00B8230D"/>
    <w:rsid w:val="00B82890"/>
    <w:rsid w:val="00B828F2"/>
    <w:rsid w:val="00B82D1D"/>
    <w:rsid w:val="00B82D8D"/>
    <w:rsid w:val="00B82D91"/>
    <w:rsid w:val="00B82E88"/>
    <w:rsid w:val="00B831AD"/>
    <w:rsid w:val="00B83218"/>
    <w:rsid w:val="00B83351"/>
    <w:rsid w:val="00B833E2"/>
    <w:rsid w:val="00B834D5"/>
    <w:rsid w:val="00B83758"/>
    <w:rsid w:val="00B83911"/>
    <w:rsid w:val="00B84DB0"/>
    <w:rsid w:val="00B85424"/>
    <w:rsid w:val="00B8543F"/>
    <w:rsid w:val="00B855B2"/>
    <w:rsid w:val="00B857CE"/>
    <w:rsid w:val="00B85831"/>
    <w:rsid w:val="00B858C5"/>
    <w:rsid w:val="00B85C94"/>
    <w:rsid w:val="00B85D5F"/>
    <w:rsid w:val="00B85E6A"/>
    <w:rsid w:val="00B86016"/>
    <w:rsid w:val="00B8605B"/>
    <w:rsid w:val="00B862C5"/>
    <w:rsid w:val="00B8634F"/>
    <w:rsid w:val="00B86628"/>
    <w:rsid w:val="00B86885"/>
    <w:rsid w:val="00B86948"/>
    <w:rsid w:val="00B86A02"/>
    <w:rsid w:val="00B87640"/>
    <w:rsid w:val="00B90326"/>
    <w:rsid w:val="00B9044F"/>
    <w:rsid w:val="00B90555"/>
    <w:rsid w:val="00B9089C"/>
    <w:rsid w:val="00B90D07"/>
    <w:rsid w:val="00B90D1F"/>
    <w:rsid w:val="00B9109C"/>
    <w:rsid w:val="00B91203"/>
    <w:rsid w:val="00B918DF"/>
    <w:rsid w:val="00B91F55"/>
    <w:rsid w:val="00B929FD"/>
    <w:rsid w:val="00B92EFC"/>
    <w:rsid w:val="00B92FB8"/>
    <w:rsid w:val="00B9304E"/>
    <w:rsid w:val="00B93546"/>
    <w:rsid w:val="00B93C8F"/>
    <w:rsid w:val="00B9463D"/>
    <w:rsid w:val="00B9467A"/>
    <w:rsid w:val="00B94885"/>
    <w:rsid w:val="00B94A6B"/>
    <w:rsid w:val="00B94B1F"/>
    <w:rsid w:val="00B94BA5"/>
    <w:rsid w:val="00B951A2"/>
    <w:rsid w:val="00B95301"/>
    <w:rsid w:val="00B95965"/>
    <w:rsid w:val="00B95E9C"/>
    <w:rsid w:val="00B96075"/>
    <w:rsid w:val="00B962DD"/>
    <w:rsid w:val="00B96558"/>
    <w:rsid w:val="00B96754"/>
    <w:rsid w:val="00B96E69"/>
    <w:rsid w:val="00B96E6F"/>
    <w:rsid w:val="00B976E8"/>
    <w:rsid w:val="00B97839"/>
    <w:rsid w:val="00B97B59"/>
    <w:rsid w:val="00BA0180"/>
    <w:rsid w:val="00BA086B"/>
    <w:rsid w:val="00BA0C9B"/>
    <w:rsid w:val="00BA0D13"/>
    <w:rsid w:val="00BA0E12"/>
    <w:rsid w:val="00BA13F9"/>
    <w:rsid w:val="00BA16EC"/>
    <w:rsid w:val="00BA1B06"/>
    <w:rsid w:val="00BA1E06"/>
    <w:rsid w:val="00BA25F5"/>
    <w:rsid w:val="00BA32EF"/>
    <w:rsid w:val="00BA33B9"/>
    <w:rsid w:val="00BA343D"/>
    <w:rsid w:val="00BA3873"/>
    <w:rsid w:val="00BA38E2"/>
    <w:rsid w:val="00BA3FCE"/>
    <w:rsid w:val="00BA4802"/>
    <w:rsid w:val="00BA48DD"/>
    <w:rsid w:val="00BA4DA6"/>
    <w:rsid w:val="00BA5026"/>
    <w:rsid w:val="00BA5033"/>
    <w:rsid w:val="00BA5149"/>
    <w:rsid w:val="00BA5282"/>
    <w:rsid w:val="00BA5786"/>
    <w:rsid w:val="00BA5CEA"/>
    <w:rsid w:val="00BA6C6B"/>
    <w:rsid w:val="00BA711E"/>
    <w:rsid w:val="00BA7334"/>
    <w:rsid w:val="00BA74F3"/>
    <w:rsid w:val="00BA766C"/>
    <w:rsid w:val="00BA7CAC"/>
    <w:rsid w:val="00BA7EA5"/>
    <w:rsid w:val="00BB0595"/>
    <w:rsid w:val="00BB0DF1"/>
    <w:rsid w:val="00BB0E26"/>
    <w:rsid w:val="00BB1286"/>
    <w:rsid w:val="00BB14CB"/>
    <w:rsid w:val="00BB1800"/>
    <w:rsid w:val="00BB186F"/>
    <w:rsid w:val="00BB198F"/>
    <w:rsid w:val="00BB1A8E"/>
    <w:rsid w:val="00BB23F6"/>
    <w:rsid w:val="00BB2629"/>
    <w:rsid w:val="00BB2676"/>
    <w:rsid w:val="00BB327D"/>
    <w:rsid w:val="00BB38D0"/>
    <w:rsid w:val="00BB3A54"/>
    <w:rsid w:val="00BB3C65"/>
    <w:rsid w:val="00BB3D65"/>
    <w:rsid w:val="00BB3E7A"/>
    <w:rsid w:val="00BB40F7"/>
    <w:rsid w:val="00BB456A"/>
    <w:rsid w:val="00BB515B"/>
    <w:rsid w:val="00BB5658"/>
    <w:rsid w:val="00BB599D"/>
    <w:rsid w:val="00BB5C33"/>
    <w:rsid w:val="00BB68C8"/>
    <w:rsid w:val="00BB6B60"/>
    <w:rsid w:val="00BB6F31"/>
    <w:rsid w:val="00BB7AA7"/>
    <w:rsid w:val="00BB7C8A"/>
    <w:rsid w:val="00BB7E70"/>
    <w:rsid w:val="00BC033D"/>
    <w:rsid w:val="00BC07C4"/>
    <w:rsid w:val="00BC0FB8"/>
    <w:rsid w:val="00BC10D9"/>
    <w:rsid w:val="00BC138D"/>
    <w:rsid w:val="00BC1430"/>
    <w:rsid w:val="00BC146A"/>
    <w:rsid w:val="00BC1979"/>
    <w:rsid w:val="00BC1AB7"/>
    <w:rsid w:val="00BC1B9F"/>
    <w:rsid w:val="00BC283D"/>
    <w:rsid w:val="00BC2846"/>
    <w:rsid w:val="00BC2963"/>
    <w:rsid w:val="00BC2BB3"/>
    <w:rsid w:val="00BC38A3"/>
    <w:rsid w:val="00BC3D9C"/>
    <w:rsid w:val="00BC3E9A"/>
    <w:rsid w:val="00BC4D28"/>
    <w:rsid w:val="00BC4D6E"/>
    <w:rsid w:val="00BC4DDE"/>
    <w:rsid w:val="00BC511F"/>
    <w:rsid w:val="00BC5333"/>
    <w:rsid w:val="00BC56CF"/>
    <w:rsid w:val="00BC586A"/>
    <w:rsid w:val="00BC62F6"/>
    <w:rsid w:val="00BC697D"/>
    <w:rsid w:val="00BC7525"/>
    <w:rsid w:val="00BC75C9"/>
    <w:rsid w:val="00BD00CB"/>
    <w:rsid w:val="00BD07E4"/>
    <w:rsid w:val="00BD0A1F"/>
    <w:rsid w:val="00BD0FE1"/>
    <w:rsid w:val="00BD1762"/>
    <w:rsid w:val="00BD21B7"/>
    <w:rsid w:val="00BD295A"/>
    <w:rsid w:val="00BD2A4D"/>
    <w:rsid w:val="00BD2BC1"/>
    <w:rsid w:val="00BD2C40"/>
    <w:rsid w:val="00BD2E37"/>
    <w:rsid w:val="00BD30BB"/>
    <w:rsid w:val="00BD3287"/>
    <w:rsid w:val="00BD3357"/>
    <w:rsid w:val="00BD3415"/>
    <w:rsid w:val="00BD3930"/>
    <w:rsid w:val="00BD3A42"/>
    <w:rsid w:val="00BD3AC2"/>
    <w:rsid w:val="00BD3C04"/>
    <w:rsid w:val="00BD453C"/>
    <w:rsid w:val="00BD47BE"/>
    <w:rsid w:val="00BD5067"/>
    <w:rsid w:val="00BD50D7"/>
    <w:rsid w:val="00BD50F2"/>
    <w:rsid w:val="00BD5AC1"/>
    <w:rsid w:val="00BD62CA"/>
    <w:rsid w:val="00BD631E"/>
    <w:rsid w:val="00BD672F"/>
    <w:rsid w:val="00BD6B30"/>
    <w:rsid w:val="00BD706C"/>
    <w:rsid w:val="00BD7622"/>
    <w:rsid w:val="00BD7653"/>
    <w:rsid w:val="00BD76D4"/>
    <w:rsid w:val="00BD7766"/>
    <w:rsid w:val="00BD78D8"/>
    <w:rsid w:val="00BD7B31"/>
    <w:rsid w:val="00BD7E34"/>
    <w:rsid w:val="00BD7FC8"/>
    <w:rsid w:val="00BE0D37"/>
    <w:rsid w:val="00BE1037"/>
    <w:rsid w:val="00BE11F7"/>
    <w:rsid w:val="00BE1DE4"/>
    <w:rsid w:val="00BE23E0"/>
    <w:rsid w:val="00BE252B"/>
    <w:rsid w:val="00BE2770"/>
    <w:rsid w:val="00BE2848"/>
    <w:rsid w:val="00BE284F"/>
    <w:rsid w:val="00BE355E"/>
    <w:rsid w:val="00BE4511"/>
    <w:rsid w:val="00BE4910"/>
    <w:rsid w:val="00BE51C5"/>
    <w:rsid w:val="00BE58A1"/>
    <w:rsid w:val="00BE596C"/>
    <w:rsid w:val="00BE59E1"/>
    <w:rsid w:val="00BE5E6D"/>
    <w:rsid w:val="00BE6241"/>
    <w:rsid w:val="00BE67B8"/>
    <w:rsid w:val="00BE6D59"/>
    <w:rsid w:val="00BE7384"/>
    <w:rsid w:val="00BE7B59"/>
    <w:rsid w:val="00BE7BB7"/>
    <w:rsid w:val="00BE7CA6"/>
    <w:rsid w:val="00BF0338"/>
    <w:rsid w:val="00BF0456"/>
    <w:rsid w:val="00BF0494"/>
    <w:rsid w:val="00BF0651"/>
    <w:rsid w:val="00BF0999"/>
    <w:rsid w:val="00BF0AB5"/>
    <w:rsid w:val="00BF1589"/>
    <w:rsid w:val="00BF18AA"/>
    <w:rsid w:val="00BF1B6A"/>
    <w:rsid w:val="00BF1BAE"/>
    <w:rsid w:val="00BF1DC6"/>
    <w:rsid w:val="00BF1E5E"/>
    <w:rsid w:val="00BF1F71"/>
    <w:rsid w:val="00BF2A33"/>
    <w:rsid w:val="00BF2C8F"/>
    <w:rsid w:val="00BF2CA6"/>
    <w:rsid w:val="00BF2DCA"/>
    <w:rsid w:val="00BF2E03"/>
    <w:rsid w:val="00BF2F72"/>
    <w:rsid w:val="00BF3152"/>
    <w:rsid w:val="00BF335E"/>
    <w:rsid w:val="00BF362E"/>
    <w:rsid w:val="00BF3761"/>
    <w:rsid w:val="00BF38E6"/>
    <w:rsid w:val="00BF4499"/>
    <w:rsid w:val="00BF5047"/>
    <w:rsid w:val="00BF5173"/>
    <w:rsid w:val="00BF539B"/>
    <w:rsid w:val="00BF5804"/>
    <w:rsid w:val="00BF5BDA"/>
    <w:rsid w:val="00BF6196"/>
    <w:rsid w:val="00BF6BBE"/>
    <w:rsid w:val="00BF6C70"/>
    <w:rsid w:val="00BF6EE2"/>
    <w:rsid w:val="00BF7F53"/>
    <w:rsid w:val="00C003A7"/>
    <w:rsid w:val="00C00454"/>
    <w:rsid w:val="00C004A8"/>
    <w:rsid w:val="00C004BA"/>
    <w:rsid w:val="00C00918"/>
    <w:rsid w:val="00C00A6A"/>
    <w:rsid w:val="00C00B2F"/>
    <w:rsid w:val="00C012ED"/>
    <w:rsid w:val="00C013F6"/>
    <w:rsid w:val="00C01424"/>
    <w:rsid w:val="00C01618"/>
    <w:rsid w:val="00C01916"/>
    <w:rsid w:val="00C01965"/>
    <w:rsid w:val="00C01E58"/>
    <w:rsid w:val="00C02121"/>
    <w:rsid w:val="00C0276D"/>
    <w:rsid w:val="00C02778"/>
    <w:rsid w:val="00C029B8"/>
    <w:rsid w:val="00C02D9C"/>
    <w:rsid w:val="00C02E69"/>
    <w:rsid w:val="00C0352C"/>
    <w:rsid w:val="00C0367C"/>
    <w:rsid w:val="00C03C79"/>
    <w:rsid w:val="00C044D6"/>
    <w:rsid w:val="00C0473A"/>
    <w:rsid w:val="00C04AB0"/>
    <w:rsid w:val="00C04BF4"/>
    <w:rsid w:val="00C04D4A"/>
    <w:rsid w:val="00C04FC9"/>
    <w:rsid w:val="00C0564F"/>
    <w:rsid w:val="00C05695"/>
    <w:rsid w:val="00C05B09"/>
    <w:rsid w:val="00C06299"/>
    <w:rsid w:val="00C066BE"/>
    <w:rsid w:val="00C06ACB"/>
    <w:rsid w:val="00C06B25"/>
    <w:rsid w:val="00C074A4"/>
    <w:rsid w:val="00C07774"/>
    <w:rsid w:val="00C10557"/>
    <w:rsid w:val="00C10720"/>
    <w:rsid w:val="00C109CE"/>
    <w:rsid w:val="00C11352"/>
    <w:rsid w:val="00C113D6"/>
    <w:rsid w:val="00C114BB"/>
    <w:rsid w:val="00C11813"/>
    <w:rsid w:val="00C11A7B"/>
    <w:rsid w:val="00C1257F"/>
    <w:rsid w:val="00C12760"/>
    <w:rsid w:val="00C12BD5"/>
    <w:rsid w:val="00C12D51"/>
    <w:rsid w:val="00C12E5D"/>
    <w:rsid w:val="00C1356B"/>
    <w:rsid w:val="00C1367A"/>
    <w:rsid w:val="00C13931"/>
    <w:rsid w:val="00C14524"/>
    <w:rsid w:val="00C15074"/>
    <w:rsid w:val="00C155EC"/>
    <w:rsid w:val="00C1561E"/>
    <w:rsid w:val="00C15F72"/>
    <w:rsid w:val="00C16663"/>
    <w:rsid w:val="00C16C83"/>
    <w:rsid w:val="00C16F19"/>
    <w:rsid w:val="00C17116"/>
    <w:rsid w:val="00C1796D"/>
    <w:rsid w:val="00C20296"/>
    <w:rsid w:val="00C20454"/>
    <w:rsid w:val="00C208C0"/>
    <w:rsid w:val="00C208D7"/>
    <w:rsid w:val="00C20AAF"/>
    <w:rsid w:val="00C20B66"/>
    <w:rsid w:val="00C20D38"/>
    <w:rsid w:val="00C216DC"/>
    <w:rsid w:val="00C21939"/>
    <w:rsid w:val="00C21F3A"/>
    <w:rsid w:val="00C22063"/>
    <w:rsid w:val="00C22302"/>
    <w:rsid w:val="00C232AC"/>
    <w:rsid w:val="00C23A6E"/>
    <w:rsid w:val="00C23BC0"/>
    <w:rsid w:val="00C23E14"/>
    <w:rsid w:val="00C2407C"/>
    <w:rsid w:val="00C244B2"/>
    <w:rsid w:val="00C24693"/>
    <w:rsid w:val="00C24C9D"/>
    <w:rsid w:val="00C25764"/>
    <w:rsid w:val="00C2598E"/>
    <w:rsid w:val="00C25D6E"/>
    <w:rsid w:val="00C25E25"/>
    <w:rsid w:val="00C26275"/>
    <w:rsid w:val="00C2633D"/>
    <w:rsid w:val="00C2682B"/>
    <w:rsid w:val="00C26963"/>
    <w:rsid w:val="00C26DB9"/>
    <w:rsid w:val="00C27778"/>
    <w:rsid w:val="00C27790"/>
    <w:rsid w:val="00C27BB6"/>
    <w:rsid w:val="00C27BBE"/>
    <w:rsid w:val="00C3049E"/>
    <w:rsid w:val="00C30E8A"/>
    <w:rsid w:val="00C310F4"/>
    <w:rsid w:val="00C311C0"/>
    <w:rsid w:val="00C3125C"/>
    <w:rsid w:val="00C315AE"/>
    <w:rsid w:val="00C31CF2"/>
    <w:rsid w:val="00C31E2B"/>
    <w:rsid w:val="00C321AA"/>
    <w:rsid w:val="00C326D8"/>
    <w:rsid w:val="00C33964"/>
    <w:rsid w:val="00C33DB8"/>
    <w:rsid w:val="00C33E57"/>
    <w:rsid w:val="00C33EED"/>
    <w:rsid w:val="00C33FE1"/>
    <w:rsid w:val="00C34472"/>
    <w:rsid w:val="00C34700"/>
    <w:rsid w:val="00C3555A"/>
    <w:rsid w:val="00C359FF"/>
    <w:rsid w:val="00C35C60"/>
    <w:rsid w:val="00C35D64"/>
    <w:rsid w:val="00C35F49"/>
    <w:rsid w:val="00C3616F"/>
    <w:rsid w:val="00C364EE"/>
    <w:rsid w:val="00C366BF"/>
    <w:rsid w:val="00C369F8"/>
    <w:rsid w:val="00C36A02"/>
    <w:rsid w:val="00C3782D"/>
    <w:rsid w:val="00C37C72"/>
    <w:rsid w:val="00C40A4E"/>
    <w:rsid w:val="00C40AA2"/>
    <w:rsid w:val="00C41332"/>
    <w:rsid w:val="00C41490"/>
    <w:rsid w:val="00C41686"/>
    <w:rsid w:val="00C41E35"/>
    <w:rsid w:val="00C41EFA"/>
    <w:rsid w:val="00C424F0"/>
    <w:rsid w:val="00C4299E"/>
    <w:rsid w:val="00C435E4"/>
    <w:rsid w:val="00C437DA"/>
    <w:rsid w:val="00C438F4"/>
    <w:rsid w:val="00C4390D"/>
    <w:rsid w:val="00C43A78"/>
    <w:rsid w:val="00C443AB"/>
    <w:rsid w:val="00C449DF"/>
    <w:rsid w:val="00C44AE5"/>
    <w:rsid w:val="00C44E06"/>
    <w:rsid w:val="00C45216"/>
    <w:rsid w:val="00C45297"/>
    <w:rsid w:val="00C4543A"/>
    <w:rsid w:val="00C45661"/>
    <w:rsid w:val="00C4569D"/>
    <w:rsid w:val="00C458A5"/>
    <w:rsid w:val="00C45A0D"/>
    <w:rsid w:val="00C45A11"/>
    <w:rsid w:val="00C45D49"/>
    <w:rsid w:val="00C46E64"/>
    <w:rsid w:val="00C4739C"/>
    <w:rsid w:val="00C47B7C"/>
    <w:rsid w:val="00C47D5B"/>
    <w:rsid w:val="00C47F7E"/>
    <w:rsid w:val="00C50AB5"/>
    <w:rsid w:val="00C50C33"/>
    <w:rsid w:val="00C5155B"/>
    <w:rsid w:val="00C5179D"/>
    <w:rsid w:val="00C51C1E"/>
    <w:rsid w:val="00C51EA3"/>
    <w:rsid w:val="00C52DF7"/>
    <w:rsid w:val="00C530C5"/>
    <w:rsid w:val="00C53317"/>
    <w:rsid w:val="00C53332"/>
    <w:rsid w:val="00C533E2"/>
    <w:rsid w:val="00C5358B"/>
    <w:rsid w:val="00C53B27"/>
    <w:rsid w:val="00C53B2A"/>
    <w:rsid w:val="00C53CFC"/>
    <w:rsid w:val="00C53EDC"/>
    <w:rsid w:val="00C541F7"/>
    <w:rsid w:val="00C545D7"/>
    <w:rsid w:val="00C5460D"/>
    <w:rsid w:val="00C54AF5"/>
    <w:rsid w:val="00C5501A"/>
    <w:rsid w:val="00C554D6"/>
    <w:rsid w:val="00C555C8"/>
    <w:rsid w:val="00C5574B"/>
    <w:rsid w:val="00C55BEB"/>
    <w:rsid w:val="00C55C29"/>
    <w:rsid w:val="00C55F02"/>
    <w:rsid w:val="00C56B2F"/>
    <w:rsid w:val="00C5744D"/>
    <w:rsid w:val="00C5756F"/>
    <w:rsid w:val="00C57F01"/>
    <w:rsid w:val="00C60641"/>
    <w:rsid w:val="00C61219"/>
    <w:rsid w:val="00C612B0"/>
    <w:rsid w:val="00C613F7"/>
    <w:rsid w:val="00C6262A"/>
    <w:rsid w:val="00C63070"/>
    <w:rsid w:val="00C63091"/>
    <w:rsid w:val="00C63660"/>
    <w:rsid w:val="00C63BE9"/>
    <w:rsid w:val="00C645CF"/>
    <w:rsid w:val="00C64708"/>
    <w:rsid w:val="00C649A7"/>
    <w:rsid w:val="00C649DA"/>
    <w:rsid w:val="00C64C12"/>
    <w:rsid w:val="00C650AF"/>
    <w:rsid w:val="00C65266"/>
    <w:rsid w:val="00C6530A"/>
    <w:rsid w:val="00C658ED"/>
    <w:rsid w:val="00C65A63"/>
    <w:rsid w:val="00C65B53"/>
    <w:rsid w:val="00C65BC5"/>
    <w:rsid w:val="00C6622B"/>
    <w:rsid w:val="00C66612"/>
    <w:rsid w:val="00C667D8"/>
    <w:rsid w:val="00C66CFA"/>
    <w:rsid w:val="00C67139"/>
    <w:rsid w:val="00C671E3"/>
    <w:rsid w:val="00C6759D"/>
    <w:rsid w:val="00C7032A"/>
    <w:rsid w:val="00C7068A"/>
    <w:rsid w:val="00C70C64"/>
    <w:rsid w:val="00C70D41"/>
    <w:rsid w:val="00C71282"/>
    <w:rsid w:val="00C714A6"/>
    <w:rsid w:val="00C716E2"/>
    <w:rsid w:val="00C7195F"/>
    <w:rsid w:val="00C71BC1"/>
    <w:rsid w:val="00C71C27"/>
    <w:rsid w:val="00C727B5"/>
    <w:rsid w:val="00C72BAA"/>
    <w:rsid w:val="00C72D98"/>
    <w:rsid w:val="00C73055"/>
    <w:rsid w:val="00C73501"/>
    <w:rsid w:val="00C73517"/>
    <w:rsid w:val="00C73AC0"/>
    <w:rsid w:val="00C73EB5"/>
    <w:rsid w:val="00C741D5"/>
    <w:rsid w:val="00C742FD"/>
    <w:rsid w:val="00C747BE"/>
    <w:rsid w:val="00C74ABB"/>
    <w:rsid w:val="00C74E5F"/>
    <w:rsid w:val="00C75079"/>
    <w:rsid w:val="00C7537F"/>
    <w:rsid w:val="00C755AE"/>
    <w:rsid w:val="00C75658"/>
    <w:rsid w:val="00C75972"/>
    <w:rsid w:val="00C75A6D"/>
    <w:rsid w:val="00C761D2"/>
    <w:rsid w:val="00C761F4"/>
    <w:rsid w:val="00C7660F"/>
    <w:rsid w:val="00C76726"/>
    <w:rsid w:val="00C771A2"/>
    <w:rsid w:val="00C7758F"/>
    <w:rsid w:val="00C77775"/>
    <w:rsid w:val="00C779FA"/>
    <w:rsid w:val="00C8077A"/>
    <w:rsid w:val="00C8080F"/>
    <w:rsid w:val="00C81393"/>
    <w:rsid w:val="00C8175A"/>
    <w:rsid w:val="00C82309"/>
    <w:rsid w:val="00C823B4"/>
    <w:rsid w:val="00C82BBC"/>
    <w:rsid w:val="00C8372B"/>
    <w:rsid w:val="00C83780"/>
    <w:rsid w:val="00C83E51"/>
    <w:rsid w:val="00C85E50"/>
    <w:rsid w:val="00C862D5"/>
    <w:rsid w:val="00C8657A"/>
    <w:rsid w:val="00C86584"/>
    <w:rsid w:val="00C86757"/>
    <w:rsid w:val="00C86F0C"/>
    <w:rsid w:val="00C87102"/>
    <w:rsid w:val="00C8734B"/>
    <w:rsid w:val="00C87733"/>
    <w:rsid w:val="00C87E40"/>
    <w:rsid w:val="00C87F99"/>
    <w:rsid w:val="00C90522"/>
    <w:rsid w:val="00C90701"/>
    <w:rsid w:val="00C9079A"/>
    <w:rsid w:val="00C90A19"/>
    <w:rsid w:val="00C911B4"/>
    <w:rsid w:val="00C913AC"/>
    <w:rsid w:val="00C924C1"/>
    <w:rsid w:val="00C924E3"/>
    <w:rsid w:val="00C92589"/>
    <w:rsid w:val="00C929C1"/>
    <w:rsid w:val="00C92A72"/>
    <w:rsid w:val="00C92C38"/>
    <w:rsid w:val="00C93FD4"/>
    <w:rsid w:val="00C9419D"/>
    <w:rsid w:val="00C94C20"/>
    <w:rsid w:val="00C94D8E"/>
    <w:rsid w:val="00C94EBF"/>
    <w:rsid w:val="00C94F2A"/>
    <w:rsid w:val="00C952F7"/>
    <w:rsid w:val="00C95993"/>
    <w:rsid w:val="00C95CF3"/>
    <w:rsid w:val="00C96378"/>
    <w:rsid w:val="00C964E9"/>
    <w:rsid w:val="00C96BF7"/>
    <w:rsid w:val="00C96C27"/>
    <w:rsid w:val="00C976E1"/>
    <w:rsid w:val="00C978C9"/>
    <w:rsid w:val="00C97A7F"/>
    <w:rsid w:val="00C97B81"/>
    <w:rsid w:val="00C97BB3"/>
    <w:rsid w:val="00C97D33"/>
    <w:rsid w:val="00C97F38"/>
    <w:rsid w:val="00CA00FC"/>
    <w:rsid w:val="00CA020E"/>
    <w:rsid w:val="00CA0388"/>
    <w:rsid w:val="00CA038C"/>
    <w:rsid w:val="00CA07C1"/>
    <w:rsid w:val="00CA09F9"/>
    <w:rsid w:val="00CA10E2"/>
    <w:rsid w:val="00CA22FE"/>
    <w:rsid w:val="00CA234E"/>
    <w:rsid w:val="00CA2360"/>
    <w:rsid w:val="00CA24E9"/>
    <w:rsid w:val="00CA299E"/>
    <w:rsid w:val="00CA2A49"/>
    <w:rsid w:val="00CA2FCD"/>
    <w:rsid w:val="00CA3431"/>
    <w:rsid w:val="00CA3891"/>
    <w:rsid w:val="00CA3915"/>
    <w:rsid w:val="00CA42BD"/>
    <w:rsid w:val="00CA507D"/>
    <w:rsid w:val="00CA51A2"/>
    <w:rsid w:val="00CA5425"/>
    <w:rsid w:val="00CA5759"/>
    <w:rsid w:val="00CA5D5A"/>
    <w:rsid w:val="00CA65FF"/>
    <w:rsid w:val="00CA67B3"/>
    <w:rsid w:val="00CA6A86"/>
    <w:rsid w:val="00CA6F89"/>
    <w:rsid w:val="00CA70FD"/>
    <w:rsid w:val="00CA7DBE"/>
    <w:rsid w:val="00CB0AAE"/>
    <w:rsid w:val="00CB0E5E"/>
    <w:rsid w:val="00CB1BE0"/>
    <w:rsid w:val="00CB20F0"/>
    <w:rsid w:val="00CB23A9"/>
    <w:rsid w:val="00CB263F"/>
    <w:rsid w:val="00CB289F"/>
    <w:rsid w:val="00CB28B2"/>
    <w:rsid w:val="00CB2A91"/>
    <w:rsid w:val="00CB2E6A"/>
    <w:rsid w:val="00CB2F7D"/>
    <w:rsid w:val="00CB344A"/>
    <w:rsid w:val="00CB3ED4"/>
    <w:rsid w:val="00CB4DDC"/>
    <w:rsid w:val="00CB5279"/>
    <w:rsid w:val="00CB573F"/>
    <w:rsid w:val="00CB58AD"/>
    <w:rsid w:val="00CB5B9D"/>
    <w:rsid w:val="00CB61AE"/>
    <w:rsid w:val="00CB6860"/>
    <w:rsid w:val="00CB6928"/>
    <w:rsid w:val="00CB6967"/>
    <w:rsid w:val="00CB698D"/>
    <w:rsid w:val="00CB6C8D"/>
    <w:rsid w:val="00CB6DDB"/>
    <w:rsid w:val="00CB7186"/>
    <w:rsid w:val="00CB7B20"/>
    <w:rsid w:val="00CB7CCF"/>
    <w:rsid w:val="00CB7D8E"/>
    <w:rsid w:val="00CB7E60"/>
    <w:rsid w:val="00CC009B"/>
    <w:rsid w:val="00CC00A4"/>
    <w:rsid w:val="00CC0358"/>
    <w:rsid w:val="00CC053C"/>
    <w:rsid w:val="00CC0885"/>
    <w:rsid w:val="00CC0B6D"/>
    <w:rsid w:val="00CC0DB7"/>
    <w:rsid w:val="00CC1B3F"/>
    <w:rsid w:val="00CC1CE9"/>
    <w:rsid w:val="00CC225B"/>
    <w:rsid w:val="00CC23C1"/>
    <w:rsid w:val="00CC2801"/>
    <w:rsid w:val="00CC2D03"/>
    <w:rsid w:val="00CC2EB9"/>
    <w:rsid w:val="00CC2EDC"/>
    <w:rsid w:val="00CC345C"/>
    <w:rsid w:val="00CC354E"/>
    <w:rsid w:val="00CC376D"/>
    <w:rsid w:val="00CC38A4"/>
    <w:rsid w:val="00CC3DB0"/>
    <w:rsid w:val="00CC4425"/>
    <w:rsid w:val="00CC4668"/>
    <w:rsid w:val="00CC4B40"/>
    <w:rsid w:val="00CC5341"/>
    <w:rsid w:val="00CC53C2"/>
    <w:rsid w:val="00CC5512"/>
    <w:rsid w:val="00CC5ACD"/>
    <w:rsid w:val="00CC5AD3"/>
    <w:rsid w:val="00CC5D5C"/>
    <w:rsid w:val="00CC5EE0"/>
    <w:rsid w:val="00CC70F1"/>
    <w:rsid w:val="00CC7944"/>
    <w:rsid w:val="00CC7A30"/>
    <w:rsid w:val="00CC7E61"/>
    <w:rsid w:val="00CC7EBB"/>
    <w:rsid w:val="00CC7FB3"/>
    <w:rsid w:val="00CD116B"/>
    <w:rsid w:val="00CD120D"/>
    <w:rsid w:val="00CD1337"/>
    <w:rsid w:val="00CD16D7"/>
    <w:rsid w:val="00CD1753"/>
    <w:rsid w:val="00CD19B6"/>
    <w:rsid w:val="00CD209A"/>
    <w:rsid w:val="00CD2340"/>
    <w:rsid w:val="00CD264A"/>
    <w:rsid w:val="00CD2C9E"/>
    <w:rsid w:val="00CD30B4"/>
    <w:rsid w:val="00CD3410"/>
    <w:rsid w:val="00CD3771"/>
    <w:rsid w:val="00CD388D"/>
    <w:rsid w:val="00CD455F"/>
    <w:rsid w:val="00CD45AD"/>
    <w:rsid w:val="00CD5304"/>
    <w:rsid w:val="00CD55D3"/>
    <w:rsid w:val="00CD5BC6"/>
    <w:rsid w:val="00CD5BE8"/>
    <w:rsid w:val="00CD6102"/>
    <w:rsid w:val="00CD6367"/>
    <w:rsid w:val="00CD6C52"/>
    <w:rsid w:val="00CD6F68"/>
    <w:rsid w:val="00CD6FED"/>
    <w:rsid w:val="00CD717B"/>
    <w:rsid w:val="00CD7252"/>
    <w:rsid w:val="00CD72EC"/>
    <w:rsid w:val="00CD78DA"/>
    <w:rsid w:val="00CD7938"/>
    <w:rsid w:val="00CD7DB3"/>
    <w:rsid w:val="00CD7EB3"/>
    <w:rsid w:val="00CE097B"/>
    <w:rsid w:val="00CE0A88"/>
    <w:rsid w:val="00CE0B21"/>
    <w:rsid w:val="00CE0E5A"/>
    <w:rsid w:val="00CE0EA2"/>
    <w:rsid w:val="00CE0EFA"/>
    <w:rsid w:val="00CE1320"/>
    <w:rsid w:val="00CE138C"/>
    <w:rsid w:val="00CE1978"/>
    <w:rsid w:val="00CE1B81"/>
    <w:rsid w:val="00CE1F92"/>
    <w:rsid w:val="00CE21D9"/>
    <w:rsid w:val="00CE2390"/>
    <w:rsid w:val="00CE3A88"/>
    <w:rsid w:val="00CE3DE2"/>
    <w:rsid w:val="00CE460F"/>
    <w:rsid w:val="00CE4D35"/>
    <w:rsid w:val="00CE5639"/>
    <w:rsid w:val="00CE5787"/>
    <w:rsid w:val="00CE5BE3"/>
    <w:rsid w:val="00CE5C3A"/>
    <w:rsid w:val="00CE5CE3"/>
    <w:rsid w:val="00CE6353"/>
    <w:rsid w:val="00CE67FB"/>
    <w:rsid w:val="00CE6A47"/>
    <w:rsid w:val="00CE6D4B"/>
    <w:rsid w:val="00CE703C"/>
    <w:rsid w:val="00CE7229"/>
    <w:rsid w:val="00CE7533"/>
    <w:rsid w:val="00CE753C"/>
    <w:rsid w:val="00CE7774"/>
    <w:rsid w:val="00CE7866"/>
    <w:rsid w:val="00CF003E"/>
    <w:rsid w:val="00CF0058"/>
    <w:rsid w:val="00CF0AC6"/>
    <w:rsid w:val="00CF1547"/>
    <w:rsid w:val="00CF1A80"/>
    <w:rsid w:val="00CF1AA6"/>
    <w:rsid w:val="00CF1ACF"/>
    <w:rsid w:val="00CF1B69"/>
    <w:rsid w:val="00CF23C9"/>
    <w:rsid w:val="00CF2734"/>
    <w:rsid w:val="00CF2DD9"/>
    <w:rsid w:val="00CF3167"/>
    <w:rsid w:val="00CF39AC"/>
    <w:rsid w:val="00CF3BB5"/>
    <w:rsid w:val="00CF4023"/>
    <w:rsid w:val="00CF4257"/>
    <w:rsid w:val="00CF5C5F"/>
    <w:rsid w:val="00CF5E46"/>
    <w:rsid w:val="00CF5E84"/>
    <w:rsid w:val="00CF62E6"/>
    <w:rsid w:val="00CF67EA"/>
    <w:rsid w:val="00CF6847"/>
    <w:rsid w:val="00CF6864"/>
    <w:rsid w:val="00CF6EA6"/>
    <w:rsid w:val="00CF7234"/>
    <w:rsid w:val="00CF7979"/>
    <w:rsid w:val="00CF7B60"/>
    <w:rsid w:val="00D00762"/>
    <w:rsid w:val="00D00A62"/>
    <w:rsid w:val="00D00AB9"/>
    <w:rsid w:val="00D00CDF"/>
    <w:rsid w:val="00D00E4E"/>
    <w:rsid w:val="00D0113E"/>
    <w:rsid w:val="00D0116F"/>
    <w:rsid w:val="00D012AF"/>
    <w:rsid w:val="00D019C4"/>
    <w:rsid w:val="00D01C8A"/>
    <w:rsid w:val="00D01CEA"/>
    <w:rsid w:val="00D01D31"/>
    <w:rsid w:val="00D020EA"/>
    <w:rsid w:val="00D0267B"/>
    <w:rsid w:val="00D0286B"/>
    <w:rsid w:val="00D02D41"/>
    <w:rsid w:val="00D02E29"/>
    <w:rsid w:val="00D02EF1"/>
    <w:rsid w:val="00D035B5"/>
    <w:rsid w:val="00D03855"/>
    <w:rsid w:val="00D03877"/>
    <w:rsid w:val="00D03D39"/>
    <w:rsid w:val="00D03DBE"/>
    <w:rsid w:val="00D0440A"/>
    <w:rsid w:val="00D04798"/>
    <w:rsid w:val="00D04E2B"/>
    <w:rsid w:val="00D04F27"/>
    <w:rsid w:val="00D04F49"/>
    <w:rsid w:val="00D05199"/>
    <w:rsid w:val="00D0593D"/>
    <w:rsid w:val="00D05ABC"/>
    <w:rsid w:val="00D05E3F"/>
    <w:rsid w:val="00D064E5"/>
    <w:rsid w:val="00D0666C"/>
    <w:rsid w:val="00D06C11"/>
    <w:rsid w:val="00D06C5A"/>
    <w:rsid w:val="00D06ED7"/>
    <w:rsid w:val="00D073AF"/>
    <w:rsid w:val="00D07668"/>
    <w:rsid w:val="00D10075"/>
    <w:rsid w:val="00D10368"/>
    <w:rsid w:val="00D1043E"/>
    <w:rsid w:val="00D10579"/>
    <w:rsid w:val="00D10875"/>
    <w:rsid w:val="00D108BA"/>
    <w:rsid w:val="00D10A7F"/>
    <w:rsid w:val="00D11486"/>
    <w:rsid w:val="00D11729"/>
    <w:rsid w:val="00D11906"/>
    <w:rsid w:val="00D11B89"/>
    <w:rsid w:val="00D11D93"/>
    <w:rsid w:val="00D11DD1"/>
    <w:rsid w:val="00D12086"/>
    <w:rsid w:val="00D122A3"/>
    <w:rsid w:val="00D122F0"/>
    <w:rsid w:val="00D12610"/>
    <w:rsid w:val="00D1270C"/>
    <w:rsid w:val="00D13B34"/>
    <w:rsid w:val="00D13D58"/>
    <w:rsid w:val="00D13E77"/>
    <w:rsid w:val="00D13FC7"/>
    <w:rsid w:val="00D1407A"/>
    <w:rsid w:val="00D142B0"/>
    <w:rsid w:val="00D14A2E"/>
    <w:rsid w:val="00D14A74"/>
    <w:rsid w:val="00D14FA7"/>
    <w:rsid w:val="00D1529D"/>
    <w:rsid w:val="00D15458"/>
    <w:rsid w:val="00D1553D"/>
    <w:rsid w:val="00D168D6"/>
    <w:rsid w:val="00D16929"/>
    <w:rsid w:val="00D16AE7"/>
    <w:rsid w:val="00D16B2B"/>
    <w:rsid w:val="00D170FD"/>
    <w:rsid w:val="00D179DF"/>
    <w:rsid w:val="00D17B5B"/>
    <w:rsid w:val="00D17BEE"/>
    <w:rsid w:val="00D17D63"/>
    <w:rsid w:val="00D2068B"/>
    <w:rsid w:val="00D20BF6"/>
    <w:rsid w:val="00D20D33"/>
    <w:rsid w:val="00D21048"/>
    <w:rsid w:val="00D210E3"/>
    <w:rsid w:val="00D211F2"/>
    <w:rsid w:val="00D216A9"/>
    <w:rsid w:val="00D223EE"/>
    <w:rsid w:val="00D22490"/>
    <w:rsid w:val="00D2256D"/>
    <w:rsid w:val="00D2266E"/>
    <w:rsid w:val="00D228E8"/>
    <w:rsid w:val="00D22D28"/>
    <w:rsid w:val="00D23C19"/>
    <w:rsid w:val="00D24553"/>
    <w:rsid w:val="00D2466C"/>
    <w:rsid w:val="00D24C4E"/>
    <w:rsid w:val="00D25605"/>
    <w:rsid w:val="00D2589F"/>
    <w:rsid w:val="00D25D2D"/>
    <w:rsid w:val="00D25DE8"/>
    <w:rsid w:val="00D25EA3"/>
    <w:rsid w:val="00D265DA"/>
    <w:rsid w:val="00D26783"/>
    <w:rsid w:val="00D26A38"/>
    <w:rsid w:val="00D26CB3"/>
    <w:rsid w:val="00D27303"/>
    <w:rsid w:val="00D27BBD"/>
    <w:rsid w:val="00D27D71"/>
    <w:rsid w:val="00D30299"/>
    <w:rsid w:val="00D304D0"/>
    <w:rsid w:val="00D3091F"/>
    <w:rsid w:val="00D31428"/>
    <w:rsid w:val="00D31C6B"/>
    <w:rsid w:val="00D322B1"/>
    <w:rsid w:val="00D32533"/>
    <w:rsid w:val="00D32A13"/>
    <w:rsid w:val="00D32D67"/>
    <w:rsid w:val="00D32E8E"/>
    <w:rsid w:val="00D33122"/>
    <w:rsid w:val="00D33397"/>
    <w:rsid w:val="00D336F8"/>
    <w:rsid w:val="00D3428D"/>
    <w:rsid w:val="00D34739"/>
    <w:rsid w:val="00D34B83"/>
    <w:rsid w:val="00D34D1C"/>
    <w:rsid w:val="00D34E1C"/>
    <w:rsid w:val="00D352D7"/>
    <w:rsid w:val="00D3557C"/>
    <w:rsid w:val="00D35695"/>
    <w:rsid w:val="00D358FB"/>
    <w:rsid w:val="00D35979"/>
    <w:rsid w:val="00D35D33"/>
    <w:rsid w:val="00D35D75"/>
    <w:rsid w:val="00D35FD6"/>
    <w:rsid w:val="00D3613E"/>
    <w:rsid w:val="00D366F8"/>
    <w:rsid w:val="00D36D8F"/>
    <w:rsid w:val="00D36F74"/>
    <w:rsid w:val="00D3709A"/>
    <w:rsid w:val="00D37506"/>
    <w:rsid w:val="00D37BEA"/>
    <w:rsid w:val="00D401A8"/>
    <w:rsid w:val="00D40245"/>
    <w:rsid w:val="00D40CF9"/>
    <w:rsid w:val="00D411F6"/>
    <w:rsid w:val="00D412F3"/>
    <w:rsid w:val="00D41637"/>
    <w:rsid w:val="00D41837"/>
    <w:rsid w:val="00D41A71"/>
    <w:rsid w:val="00D42386"/>
    <w:rsid w:val="00D4241B"/>
    <w:rsid w:val="00D425CC"/>
    <w:rsid w:val="00D4264F"/>
    <w:rsid w:val="00D42787"/>
    <w:rsid w:val="00D42E99"/>
    <w:rsid w:val="00D431CA"/>
    <w:rsid w:val="00D43405"/>
    <w:rsid w:val="00D4378F"/>
    <w:rsid w:val="00D43BAC"/>
    <w:rsid w:val="00D442B1"/>
    <w:rsid w:val="00D4464E"/>
    <w:rsid w:val="00D44BAE"/>
    <w:rsid w:val="00D44FB8"/>
    <w:rsid w:val="00D466BC"/>
    <w:rsid w:val="00D46952"/>
    <w:rsid w:val="00D47384"/>
    <w:rsid w:val="00D47A00"/>
    <w:rsid w:val="00D47AEB"/>
    <w:rsid w:val="00D50325"/>
    <w:rsid w:val="00D50D96"/>
    <w:rsid w:val="00D50F44"/>
    <w:rsid w:val="00D51125"/>
    <w:rsid w:val="00D5165A"/>
    <w:rsid w:val="00D516F4"/>
    <w:rsid w:val="00D518BD"/>
    <w:rsid w:val="00D51A54"/>
    <w:rsid w:val="00D51D82"/>
    <w:rsid w:val="00D51E79"/>
    <w:rsid w:val="00D52171"/>
    <w:rsid w:val="00D5227F"/>
    <w:rsid w:val="00D523BA"/>
    <w:rsid w:val="00D52BCB"/>
    <w:rsid w:val="00D5358B"/>
    <w:rsid w:val="00D53605"/>
    <w:rsid w:val="00D53869"/>
    <w:rsid w:val="00D53A5B"/>
    <w:rsid w:val="00D53D2F"/>
    <w:rsid w:val="00D53DEA"/>
    <w:rsid w:val="00D54038"/>
    <w:rsid w:val="00D54D34"/>
    <w:rsid w:val="00D55081"/>
    <w:rsid w:val="00D5517F"/>
    <w:rsid w:val="00D5525D"/>
    <w:rsid w:val="00D55771"/>
    <w:rsid w:val="00D55A6A"/>
    <w:rsid w:val="00D560A1"/>
    <w:rsid w:val="00D562F6"/>
    <w:rsid w:val="00D565D8"/>
    <w:rsid w:val="00D568F4"/>
    <w:rsid w:val="00D56B2A"/>
    <w:rsid w:val="00D57210"/>
    <w:rsid w:val="00D573F3"/>
    <w:rsid w:val="00D578F3"/>
    <w:rsid w:val="00D6000C"/>
    <w:rsid w:val="00D60035"/>
    <w:rsid w:val="00D60C52"/>
    <w:rsid w:val="00D60E48"/>
    <w:rsid w:val="00D610EE"/>
    <w:rsid w:val="00D6131C"/>
    <w:rsid w:val="00D618A1"/>
    <w:rsid w:val="00D61A53"/>
    <w:rsid w:val="00D61D1C"/>
    <w:rsid w:val="00D61D77"/>
    <w:rsid w:val="00D61F12"/>
    <w:rsid w:val="00D61F78"/>
    <w:rsid w:val="00D62909"/>
    <w:rsid w:val="00D62E98"/>
    <w:rsid w:val="00D63065"/>
    <w:rsid w:val="00D632FA"/>
    <w:rsid w:val="00D633AC"/>
    <w:rsid w:val="00D63978"/>
    <w:rsid w:val="00D63A3A"/>
    <w:rsid w:val="00D63A55"/>
    <w:rsid w:val="00D63A8A"/>
    <w:rsid w:val="00D63D67"/>
    <w:rsid w:val="00D63EA2"/>
    <w:rsid w:val="00D63F5A"/>
    <w:rsid w:val="00D642C4"/>
    <w:rsid w:val="00D6436D"/>
    <w:rsid w:val="00D65A45"/>
    <w:rsid w:val="00D65A6C"/>
    <w:rsid w:val="00D65B60"/>
    <w:rsid w:val="00D6683A"/>
    <w:rsid w:val="00D669A6"/>
    <w:rsid w:val="00D673D4"/>
    <w:rsid w:val="00D67B84"/>
    <w:rsid w:val="00D70443"/>
    <w:rsid w:val="00D706B5"/>
    <w:rsid w:val="00D7085F"/>
    <w:rsid w:val="00D70A4A"/>
    <w:rsid w:val="00D70B04"/>
    <w:rsid w:val="00D70D11"/>
    <w:rsid w:val="00D712AA"/>
    <w:rsid w:val="00D71444"/>
    <w:rsid w:val="00D71804"/>
    <w:rsid w:val="00D71E1E"/>
    <w:rsid w:val="00D72644"/>
    <w:rsid w:val="00D7347A"/>
    <w:rsid w:val="00D73527"/>
    <w:rsid w:val="00D73583"/>
    <w:rsid w:val="00D735A7"/>
    <w:rsid w:val="00D73F63"/>
    <w:rsid w:val="00D742CC"/>
    <w:rsid w:val="00D745DB"/>
    <w:rsid w:val="00D74C35"/>
    <w:rsid w:val="00D74E02"/>
    <w:rsid w:val="00D74EC3"/>
    <w:rsid w:val="00D74F7E"/>
    <w:rsid w:val="00D75279"/>
    <w:rsid w:val="00D759BA"/>
    <w:rsid w:val="00D75A9A"/>
    <w:rsid w:val="00D75BF8"/>
    <w:rsid w:val="00D75D2A"/>
    <w:rsid w:val="00D76419"/>
    <w:rsid w:val="00D7666E"/>
    <w:rsid w:val="00D76D09"/>
    <w:rsid w:val="00D77983"/>
    <w:rsid w:val="00D77A0E"/>
    <w:rsid w:val="00D80039"/>
    <w:rsid w:val="00D800AC"/>
    <w:rsid w:val="00D809D3"/>
    <w:rsid w:val="00D80A45"/>
    <w:rsid w:val="00D80DD6"/>
    <w:rsid w:val="00D81ACF"/>
    <w:rsid w:val="00D81B19"/>
    <w:rsid w:val="00D82137"/>
    <w:rsid w:val="00D821E7"/>
    <w:rsid w:val="00D82492"/>
    <w:rsid w:val="00D825BE"/>
    <w:rsid w:val="00D82CBF"/>
    <w:rsid w:val="00D8330E"/>
    <w:rsid w:val="00D83E59"/>
    <w:rsid w:val="00D83EFA"/>
    <w:rsid w:val="00D83F6F"/>
    <w:rsid w:val="00D84488"/>
    <w:rsid w:val="00D84EBA"/>
    <w:rsid w:val="00D84F42"/>
    <w:rsid w:val="00D85153"/>
    <w:rsid w:val="00D85495"/>
    <w:rsid w:val="00D860A1"/>
    <w:rsid w:val="00D86A9A"/>
    <w:rsid w:val="00D86B8E"/>
    <w:rsid w:val="00D86E48"/>
    <w:rsid w:val="00D871AF"/>
    <w:rsid w:val="00D873D6"/>
    <w:rsid w:val="00D8792D"/>
    <w:rsid w:val="00D87A38"/>
    <w:rsid w:val="00D905C3"/>
    <w:rsid w:val="00D906C4"/>
    <w:rsid w:val="00D906F0"/>
    <w:rsid w:val="00D909F9"/>
    <w:rsid w:val="00D90E69"/>
    <w:rsid w:val="00D9102B"/>
    <w:rsid w:val="00D9190F"/>
    <w:rsid w:val="00D91C6F"/>
    <w:rsid w:val="00D91EAF"/>
    <w:rsid w:val="00D92525"/>
    <w:rsid w:val="00D92773"/>
    <w:rsid w:val="00D929D9"/>
    <w:rsid w:val="00D92A24"/>
    <w:rsid w:val="00D92DA5"/>
    <w:rsid w:val="00D92FC0"/>
    <w:rsid w:val="00D92FE2"/>
    <w:rsid w:val="00D9369F"/>
    <w:rsid w:val="00D9405E"/>
    <w:rsid w:val="00D94200"/>
    <w:rsid w:val="00D95186"/>
    <w:rsid w:val="00D95B7F"/>
    <w:rsid w:val="00D9678E"/>
    <w:rsid w:val="00D967C6"/>
    <w:rsid w:val="00D96893"/>
    <w:rsid w:val="00D969FA"/>
    <w:rsid w:val="00D96DBE"/>
    <w:rsid w:val="00D97CA6"/>
    <w:rsid w:val="00D97E6C"/>
    <w:rsid w:val="00D97E96"/>
    <w:rsid w:val="00DA00FD"/>
    <w:rsid w:val="00DA07FA"/>
    <w:rsid w:val="00DA11A2"/>
    <w:rsid w:val="00DA1CE3"/>
    <w:rsid w:val="00DA2798"/>
    <w:rsid w:val="00DA280F"/>
    <w:rsid w:val="00DA3231"/>
    <w:rsid w:val="00DA32FB"/>
    <w:rsid w:val="00DA3690"/>
    <w:rsid w:val="00DA36D8"/>
    <w:rsid w:val="00DA37CF"/>
    <w:rsid w:val="00DA3EF3"/>
    <w:rsid w:val="00DA44F1"/>
    <w:rsid w:val="00DA48AE"/>
    <w:rsid w:val="00DA48F8"/>
    <w:rsid w:val="00DA4B83"/>
    <w:rsid w:val="00DA513A"/>
    <w:rsid w:val="00DA582C"/>
    <w:rsid w:val="00DA594B"/>
    <w:rsid w:val="00DA5E00"/>
    <w:rsid w:val="00DA6673"/>
    <w:rsid w:val="00DA66A6"/>
    <w:rsid w:val="00DA6899"/>
    <w:rsid w:val="00DA6CEA"/>
    <w:rsid w:val="00DA6E45"/>
    <w:rsid w:val="00DA6E8A"/>
    <w:rsid w:val="00DA70F0"/>
    <w:rsid w:val="00DA721C"/>
    <w:rsid w:val="00DA739A"/>
    <w:rsid w:val="00DA7B17"/>
    <w:rsid w:val="00DA7B25"/>
    <w:rsid w:val="00DA7B94"/>
    <w:rsid w:val="00DA7FE4"/>
    <w:rsid w:val="00DB01BC"/>
    <w:rsid w:val="00DB027B"/>
    <w:rsid w:val="00DB087A"/>
    <w:rsid w:val="00DB09B9"/>
    <w:rsid w:val="00DB0BB1"/>
    <w:rsid w:val="00DB105D"/>
    <w:rsid w:val="00DB13E2"/>
    <w:rsid w:val="00DB1F99"/>
    <w:rsid w:val="00DB256E"/>
    <w:rsid w:val="00DB2CCE"/>
    <w:rsid w:val="00DB33A8"/>
    <w:rsid w:val="00DB3656"/>
    <w:rsid w:val="00DB38C2"/>
    <w:rsid w:val="00DB39DC"/>
    <w:rsid w:val="00DB408A"/>
    <w:rsid w:val="00DB4358"/>
    <w:rsid w:val="00DB4FDA"/>
    <w:rsid w:val="00DB5CCF"/>
    <w:rsid w:val="00DB5DF2"/>
    <w:rsid w:val="00DB6A11"/>
    <w:rsid w:val="00DB6B30"/>
    <w:rsid w:val="00DB6E33"/>
    <w:rsid w:val="00DB6F11"/>
    <w:rsid w:val="00DB7066"/>
    <w:rsid w:val="00DB709D"/>
    <w:rsid w:val="00DB78EA"/>
    <w:rsid w:val="00DB7BF3"/>
    <w:rsid w:val="00DC0124"/>
    <w:rsid w:val="00DC034A"/>
    <w:rsid w:val="00DC07B9"/>
    <w:rsid w:val="00DC07C2"/>
    <w:rsid w:val="00DC10C3"/>
    <w:rsid w:val="00DC16DF"/>
    <w:rsid w:val="00DC1E4A"/>
    <w:rsid w:val="00DC2222"/>
    <w:rsid w:val="00DC26AA"/>
    <w:rsid w:val="00DC2C17"/>
    <w:rsid w:val="00DC2CA3"/>
    <w:rsid w:val="00DC2CF5"/>
    <w:rsid w:val="00DC30E2"/>
    <w:rsid w:val="00DC3EB7"/>
    <w:rsid w:val="00DC43FD"/>
    <w:rsid w:val="00DC4695"/>
    <w:rsid w:val="00DC514D"/>
    <w:rsid w:val="00DC5293"/>
    <w:rsid w:val="00DC529A"/>
    <w:rsid w:val="00DC56B6"/>
    <w:rsid w:val="00DC617C"/>
    <w:rsid w:val="00DC6189"/>
    <w:rsid w:val="00DC6258"/>
    <w:rsid w:val="00DC62FE"/>
    <w:rsid w:val="00DC6A93"/>
    <w:rsid w:val="00DC6C2C"/>
    <w:rsid w:val="00DC6E57"/>
    <w:rsid w:val="00DC7F24"/>
    <w:rsid w:val="00DD1846"/>
    <w:rsid w:val="00DD1879"/>
    <w:rsid w:val="00DD1D89"/>
    <w:rsid w:val="00DD1FA6"/>
    <w:rsid w:val="00DD22F5"/>
    <w:rsid w:val="00DD2590"/>
    <w:rsid w:val="00DD2927"/>
    <w:rsid w:val="00DD2C15"/>
    <w:rsid w:val="00DD3148"/>
    <w:rsid w:val="00DD3676"/>
    <w:rsid w:val="00DD3A9F"/>
    <w:rsid w:val="00DD3BF5"/>
    <w:rsid w:val="00DD3E05"/>
    <w:rsid w:val="00DD495D"/>
    <w:rsid w:val="00DD4A1A"/>
    <w:rsid w:val="00DD4A58"/>
    <w:rsid w:val="00DD5330"/>
    <w:rsid w:val="00DD53F7"/>
    <w:rsid w:val="00DD5A1B"/>
    <w:rsid w:val="00DD5B21"/>
    <w:rsid w:val="00DD5B33"/>
    <w:rsid w:val="00DD641E"/>
    <w:rsid w:val="00DD65A1"/>
    <w:rsid w:val="00DD66A5"/>
    <w:rsid w:val="00DD6F11"/>
    <w:rsid w:val="00DD70A3"/>
    <w:rsid w:val="00DD7184"/>
    <w:rsid w:val="00DD73B7"/>
    <w:rsid w:val="00DD773A"/>
    <w:rsid w:val="00DD7782"/>
    <w:rsid w:val="00DD794A"/>
    <w:rsid w:val="00DD7ACD"/>
    <w:rsid w:val="00DD7CA9"/>
    <w:rsid w:val="00DE026F"/>
    <w:rsid w:val="00DE04FE"/>
    <w:rsid w:val="00DE067B"/>
    <w:rsid w:val="00DE07C3"/>
    <w:rsid w:val="00DE07F0"/>
    <w:rsid w:val="00DE08EB"/>
    <w:rsid w:val="00DE0F75"/>
    <w:rsid w:val="00DE137C"/>
    <w:rsid w:val="00DE14E5"/>
    <w:rsid w:val="00DE1575"/>
    <w:rsid w:val="00DE15C0"/>
    <w:rsid w:val="00DE1A3B"/>
    <w:rsid w:val="00DE253D"/>
    <w:rsid w:val="00DE2AA5"/>
    <w:rsid w:val="00DE2C5E"/>
    <w:rsid w:val="00DE2DDD"/>
    <w:rsid w:val="00DE30A0"/>
    <w:rsid w:val="00DE33C2"/>
    <w:rsid w:val="00DE38D9"/>
    <w:rsid w:val="00DE3CD3"/>
    <w:rsid w:val="00DE447F"/>
    <w:rsid w:val="00DE4498"/>
    <w:rsid w:val="00DE464B"/>
    <w:rsid w:val="00DE48E9"/>
    <w:rsid w:val="00DE49D3"/>
    <w:rsid w:val="00DE4F2D"/>
    <w:rsid w:val="00DE508B"/>
    <w:rsid w:val="00DE5679"/>
    <w:rsid w:val="00DE56C4"/>
    <w:rsid w:val="00DE5FDE"/>
    <w:rsid w:val="00DE6BB0"/>
    <w:rsid w:val="00DE7059"/>
    <w:rsid w:val="00DE73F2"/>
    <w:rsid w:val="00DE78CA"/>
    <w:rsid w:val="00DE7941"/>
    <w:rsid w:val="00DE7A27"/>
    <w:rsid w:val="00DE7B5C"/>
    <w:rsid w:val="00DE7F41"/>
    <w:rsid w:val="00DF00EA"/>
    <w:rsid w:val="00DF024F"/>
    <w:rsid w:val="00DF030B"/>
    <w:rsid w:val="00DF0A70"/>
    <w:rsid w:val="00DF0AE3"/>
    <w:rsid w:val="00DF0E0C"/>
    <w:rsid w:val="00DF0FD7"/>
    <w:rsid w:val="00DF12C1"/>
    <w:rsid w:val="00DF1801"/>
    <w:rsid w:val="00DF21F3"/>
    <w:rsid w:val="00DF276E"/>
    <w:rsid w:val="00DF27AF"/>
    <w:rsid w:val="00DF2A1D"/>
    <w:rsid w:val="00DF2B31"/>
    <w:rsid w:val="00DF3171"/>
    <w:rsid w:val="00DF3705"/>
    <w:rsid w:val="00DF3AAE"/>
    <w:rsid w:val="00DF4178"/>
    <w:rsid w:val="00DF444F"/>
    <w:rsid w:val="00DF479E"/>
    <w:rsid w:val="00DF4F30"/>
    <w:rsid w:val="00DF5391"/>
    <w:rsid w:val="00DF574D"/>
    <w:rsid w:val="00DF58A0"/>
    <w:rsid w:val="00DF5928"/>
    <w:rsid w:val="00DF62D4"/>
    <w:rsid w:val="00DF637C"/>
    <w:rsid w:val="00DF6B09"/>
    <w:rsid w:val="00DF6E82"/>
    <w:rsid w:val="00DF6F0C"/>
    <w:rsid w:val="00DF73BF"/>
    <w:rsid w:val="00DF7ADA"/>
    <w:rsid w:val="00DF7E6E"/>
    <w:rsid w:val="00DF7EF6"/>
    <w:rsid w:val="00E001BF"/>
    <w:rsid w:val="00E002C7"/>
    <w:rsid w:val="00E008CD"/>
    <w:rsid w:val="00E00A0C"/>
    <w:rsid w:val="00E00B57"/>
    <w:rsid w:val="00E011B4"/>
    <w:rsid w:val="00E01492"/>
    <w:rsid w:val="00E02493"/>
    <w:rsid w:val="00E02541"/>
    <w:rsid w:val="00E02677"/>
    <w:rsid w:val="00E02729"/>
    <w:rsid w:val="00E02AE2"/>
    <w:rsid w:val="00E039AE"/>
    <w:rsid w:val="00E039DC"/>
    <w:rsid w:val="00E03B9E"/>
    <w:rsid w:val="00E04347"/>
    <w:rsid w:val="00E0462D"/>
    <w:rsid w:val="00E049B5"/>
    <w:rsid w:val="00E04BFA"/>
    <w:rsid w:val="00E04E4F"/>
    <w:rsid w:val="00E04F04"/>
    <w:rsid w:val="00E05074"/>
    <w:rsid w:val="00E052C4"/>
    <w:rsid w:val="00E0567D"/>
    <w:rsid w:val="00E060C1"/>
    <w:rsid w:val="00E060CC"/>
    <w:rsid w:val="00E067F0"/>
    <w:rsid w:val="00E06B76"/>
    <w:rsid w:val="00E06CD3"/>
    <w:rsid w:val="00E06D3D"/>
    <w:rsid w:val="00E06EBC"/>
    <w:rsid w:val="00E07487"/>
    <w:rsid w:val="00E079B1"/>
    <w:rsid w:val="00E10317"/>
    <w:rsid w:val="00E10ED8"/>
    <w:rsid w:val="00E1169E"/>
    <w:rsid w:val="00E11E65"/>
    <w:rsid w:val="00E12026"/>
    <w:rsid w:val="00E1213D"/>
    <w:rsid w:val="00E1239D"/>
    <w:rsid w:val="00E126B7"/>
    <w:rsid w:val="00E128FD"/>
    <w:rsid w:val="00E129A6"/>
    <w:rsid w:val="00E12FA3"/>
    <w:rsid w:val="00E1308C"/>
    <w:rsid w:val="00E1467E"/>
    <w:rsid w:val="00E14BDD"/>
    <w:rsid w:val="00E155F4"/>
    <w:rsid w:val="00E15BAD"/>
    <w:rsid w:val="00E15DAE"/>
    <w:rsid w:val="00E15F0B"/>
    <w:rsid w:val="00E1660A"/>
    <w:rsid w:val="00E170EF"/>
    <w:rsid w:val="00E17192"/>
    <w:rsid w:val="00E176B1"/>
    <w:rsid w:val="00E20137"/>
    <w:rsid w:val="00E20206"/>
    <w:rsid w:val="00E207C6"/>
    <w:rsid w:val="00E20EE2"/>
    <w:rsid w:val="00E20EE8"/>
    <w:rsid w:val="00E210DD"/>
    <w:rsid w:val="00E2145C"/>
    <w:rsid w:val="00E21A3A"/>
    <w:rsid w:val="00E21BBA"/>
    <w:rsid w:val="00E22D7E"/>
    <w:rsid w:val="00E23229"/>
    <w:rsid w:val="00E23EB1"/>
    <w:rsid w:val="00E23ED6"/>
    <w:rsid w:val="00E24BB2"/>
    <w:rsid w:val="00E24D49"/>
    <w:rsid w:val="00E24DF2"/>
    <w:rsid w:val="00E256BE"/>
    <w:rsid w:val="00E256FA"/>
    <w:rsid w:val="00E2573C"/>
    <w:rsid w:val="00E25A8B"/>
    <w:rsid w:val="00E2675D"/>
    <w:rsid w:val="00E267F9"/>
    <w:rsid w:val="00E26821"/>
    <w:rsid w:val="00E26AF4"/>
    <w:rsid w:val="00E27071"/>
    <w:rsid w:val="00E27204"/>
    <w:rsid w:val="00E272B2"/>
    <w:rsid w:val="00E27AB5"/>
    <w:rsid w:val="00E27B63"/>
    <w:rsid w:val="00E27C3D"/>
    <w:rsid w:val="00E3213A"/>
    <w:rsid w:val="00E329DD"/>
    <w:rsid w:val="00E32E26"/>
    <w:rsid w:val="00E32ECB"/>
    <w:rsid w:val="00E330A5"/>
    <w:rsid w:val="00E33441"/>
    <w:rsid w:val="00E33943"/>
    <w:rsid w:val="00E33980"/>
    <w:rsid w:val="00E33D0F"/>
    <w:rsid w:val="00E33F09"/>
    <w:rsid w:val="00E33F5D"/>
    <w:rsid w:val="00E3440E"/>
    <w:rsid w:val="00E344EC"/>
    <w:rsid w:val="00E34702"/>
    <w:rsid w:val="00E34AE4"/>
    <w:rsid w:val="00E34B02"/>
    <w:rsid w:val="00E34EE7"/>
    <w:rsid w:val="00E35BAC"/>
    <w:rsid w:val="00E35E9E"/>
    <w:rsid w:val="00E366FC"/>
    <w:rsid w:val="00E36D49"/>
    <w:rsid w:val="00E36E13"/>
    <w:rsid w:val="00E370DD"/>
    <w:rsid w:val="00E3748C"/>
    <w:rsid w:val="00E37E76"/>
    <w:rsid w:val="00E40138"/>
    <w:rsid w:val="00E40A7B"/>
    <w:rsid w:val="00E40A81"/>
    <w:rsid w:val="00E4112C"/>
    <w:rsid w:val="00E417E1"/>
    <w:rsid w:val="00E41B8D"/>
    <w:rsid w:val="00E4222F"/>
    <w:rsid w:val="00E4256B"/>
    <w:rsid w:val="00E42878"/>
    <w:rsid w:val="00E43500"/>
    <w:rsid w:val="00E43CCA"/>
    <w:rsid w:val="00E43D65"/>
    <w:rsid w:val="00E44695"/>
    <w:rsid w:val="00E44707"/>
    <w:rsid w:val="00E4494D"/>
    <w:rsid w:val="00E44D1E"/>
    <w:rsid w:val="00E45526"/>
    <w:rsid w:val="00E45642"/>
    <w:rsid w:val="00E459F3"/>
    <w:rsid w:val="00E459F4"/>
    <w:rsid w:val="00E468D5"/>
    <w:rsid w:val="00E4693E"/>
    <w:rsid w:val="00E46F61"/>
    <w:rsid w:val="00E4705F"/>
    <w:rsid w:val="00E47130"/>
    <w:rsid w:val="00E47675"/>
    <w:rsid w:val="00E478AD"/>
    <w:rsid w:val="00E50330"/>
    <w:rsid w:val="00E50676"/>
    <w:rsid w:val="00E50EB6"/>
    <w:rsid w:val="00E50ECE"/>
    <w:rsid w:val="00E50F8F"/>
    <w:rsid w:val="00E515EB"/>
    <w:rsid w:val="00E516D8"/>
    <w:rsid w:val="00E519C5"/>
    <w:rsid w:val="00E51C37"/>
    <w:rsid w:val="00E51FF6"/>
    <w:rsid w:val="00E520E6"/>
    <w:rsid w:val="00E525DE"/>
    <w:rsid w:val="00E52821"/>
    <w:rsid w:val="00E52B20"/>
    <w:rsid w:val="00E52F0E"/>
    <w:rsid w:val="00E52FF7"/>
    <w:rsid w:val="00E5354D"/>
    <w:rsid w:val="00E5366B"/>
    <w:rsid w:val="00E53A69"/>
    <w:rsid w:val="00E53F54"/>
    <w:rsid w:val="00E54149"/>
    <w:rsid w:val="00E5477A"/>
    <w:rsid w:val="00E547FB"/>
    <w:rsid w:val="00E55A02"/>
    <w:rsid w:val="00E5651A"/>
    <w:rsid w:val="00E566B7"/>
    <w:rsid w:val="00E567CC"/>
    <w:rsid w:val="00E574EB"/>
    <w:rsid w:val="00E57A0C"/>
    <w:rsid w:val="00E57CCE"/>
    <w:rsid w:val="00E57D93"/>
    <w:rsid w:val="00E57E2E"/>
    <w:rsid w:val="00E6027F"/>
    <w:rsid w:val="00E606B4"/>
    <w:rsid w:val="00E60C9F"/>
    <w:rsid w:val="00E61F03"/>
    <w:rsid w:val="00E6206F"/>
    <w:rsid w:val="00E637B7"/>
    <w:rsid w:val="00E63876"/>
    <w:rsid w:val="00E63FA4"/>
    <w:rsid w:val="00E65550"/>
    <w:rsid w:val="00E65AF9"/>
    <w:rsid w:val="00E65C68"/>
    <w:rsid w:val="00E65D5B"/>
    <w:rsid w:val="00E65F4A"/>
    <w:rsid w:val="00E66333"/>
    <w:rsid w:val="00E6633D"/>
    <w:rsid w:val="00E6658E"/>
    <w:rsid w:val="00E66BB9"/>
    <w:rsid w:val="00E6741B"/>
    <w:rsid w:val="00E67C9C"/>
    <w:rsid w:val="00E7001E"/>
    <w:rsid w:val="00E70EC3"/>
    <w:rsid w:val="00E71475"/>
    <w:rsid w:val="00E71553"/>
    <w:rsid w:val="00E71F5E"/>
    <w:rsid w:val="00E720B0"/>
    <w:rsid w:val="00E72728"/>
    <w:rsid w:val="00E72E26"/>
    <w:rsid w:val="00E7303F"/>
    <w:rsid w:val="00E73057"/>
    <w:rsid w:val="00E735D4"/>
    <w:rsid w:val="00E738F5"/>
    <w:rsid w:val="00E7391B"/>
    <w:rsid w:val="00E739BE"/>
    <w:rsid w:val="00E73CDB"/>
    <w:rsid w:val="00E7421D"/>
    <w:rsid w:val="00E74707"/>
    <w:rsid w:val="00E74C8F"/>
    <w:rsid w:val="00E750A1"/>
    <w:rsid w:val="00E7519F"/>
    <w:rsid w:val="00E754CC"/>
    <w:rsid w:val="00E758AC"/>
    <w:rsid w:val="00E75C37"/>
    <w:rsid w:val="00E774F9"/>
    <w:rsid w:val="00E7766C"/>
    <w:rsid w:val="00E77B08"/>
    <w:rsid w:val="00E80352"/>
    <w:rsid w:val="00E80410"/>
    <w:rsid w:val="00E80527"/>
    <w:rsid w:val="00E80B1A"/>
    <w:rsid w:val="00E80D3C"/>
    <w:rsid w:val="00E80FBA"/>
    <w:rsid w:val="00E81402"/>
    <w:rsid w:val="00E8158F"/>
    <w:rsid w:val="00E81A94"/>
    <w:rsid w:val="00E81C6D"/>
    <w:rsid w:val="00E81DE1"/>
    <w:rsid w:val="00E82025"/>
    <w:rsid w:val="00E826CA"/>
    <w:rsid w:val="00E8357C"/>
    <w:rsid w:val="00E836DF"/>
    <w:rsid w:val="00E83902"/>
    <w:rsid w:val="00E84106"/>
    <w:rsid w:val="00E844FA"/>
    <w:rsid w:val="00E84A02"/>
    <w:rsid w:val="00E84DC2"/>
    <w:rsid w:val="00E85274"/>
    <w:rsid w:val="00E85312"/>
    <w:rsid w:val="00E85FB1"/>
    <w:rsid w:val="00E861DB"/>
    <w:rsid w:val="00E865D3"/>
    <w:rsid w:val="00E86728"/>
    <w:rsid w:val="00E86765"/>
    <w:rsid w:val="00E86EA5"/>
    <w:rsid w:val="00E86FCE"/>
    <w:rsid w:val="00E8768F"/>
    <w:rsid w:val="00E87A85"/>
    <w:rsid w:val="00E87E61"/>
    <w:rsid w:val="00E87F35"/>
    <w:rsid w:val="00E907C2"/>
    <w:rsid w:val="00E90860"/>
    <w:rsid w:val="00E90CF2"/>
    <w:rsid w:val="00E90DCC"/>
    <w:rsid w:val="00E90E98"/>
    <w:rsid w:val="00E91708"/>
    <w:rsid w:val="00E917EE"/>
    <w:rsid w:val="00E91C07"/>
    <w:rsid w:val="00E93849"/>
    <w:rsid w:val="00E9442A"/>
    <w:rsid w:val="00E94800"/>
    <w:rsid w:val="00E94DF3"/>
    <w:rsid w:val="00E952D6"/>
    <w:rsid w:val="00E954BB"/>
    <w:rsid w:val="00E95E35"/>
    <w:rsid w:val="00E9620F"/>
    <w:rsid w:val="00E964BA"/>
    <w:rsid w:val="00E9656A"/>
    <w:rsid w:val="00E9661E"/>
    <w:rsid w:val="00E9686E"/>
    <w:rsid w:val="00E96D5A"/>
    <w:rsid w:val="00E97055"/>
    <w:rsid w:val="00E971AD"/>
    <w:rsid w:val="00E9729E"/>
    <w:rsid w:val="00E9731B"/>
    <w:rsid w:val="00E97DC9"/>
    <w:rsid w:val="00E97EAD"/>
    <w:rsid w:val="00E97F94"/>
    <w:rsid w:val="00EA009C"/>
    <w:rsid w:val="00EA011F"/>
    <w:rsid w:val="00EA01DC"/>
    <w:rsid w:val="00EA05B9"/>
    <w:rsid w:val="00EA0829"/>
    <w:rsid w:val="00EA17D2"/>
    <w:rsid w:val="00EA1A16"/>
    <w:rsid w:val="00EA1EF7"/>
    <w:rsid w:val="00EA2459"/>
    <w:rsid w:val="00EA259F"/>
    <w:rsid w:val="00EA31EA"/>
    <w:rsid w:val="00EA3495"/>
    <w:rsid w:val="00EA3D36"/>
    <w:rsid w:val="00EA3F9B"/>
    <w:rsid w:val="00EA457C"/>
    <w:rsid w:val="00EA481D"/>
    <w:rsid w:val="00EA489E"/>
    <w:rsid w:val="00EA4EEF"/>
    <w:rsid w:val="00EA5062"/>
    <w:rsid w:val="00EA5269"/>
    <w:rsid w:val="00EA55C7"/>
    <w:rsid w:val="00EA5883"/>
    <w:rsid w:val="00EA5FDD"/>
    <w:rsid w:val="00EA6A9F"/>
    <w:rsid w:val="00EA6FA2"/>
    <w:rsid w:val="00EA708D"/>
    <w:rsid w:val="00EA78AE"/>
    <w:rsid w:val="00EA7A3D"/>
    <w:rsid w:val="00EB0123"/>
    <w:rsid w:val="00EB02B8"/>
    <w:rsid w:val="00EB0E3C"/>
    <w:rsid w:val="00EB0FF9"/>
    <w:rsid w:val="00EB155D"/>
    <w:rsid w:val="00EB198F"/>
    <w:rsid w:val="00EB1E44"/>
    <w:rsid w:val="00EB1E57"/>
    <w:rsid w:val="00EB24D7"/>
    <w:rsid w:val="00EB2A3D"/>
    <w:rsid w:val="00EB2F58"/>
    <w:rsid w:val="00EB3310"/>
    <w:rsid w:val="00EB33EF"/>
    <w:rsid w:val="00EB340A"/>
    <w:rsid w:val="00EB3765"/>
    <w:rsid w:val="00EB3781"/>
    <w:rsid w:val="00EB3AD9"/>
    <w:rsid w:val="00EB3E8A"/>
    <w:rsid w:val="00EB4608"/>
    <w:rsid w:val="00EB4DE9"/>
    <w:rsid w:val="00EB5030"/>
    <w:rsid w:val="00EB5230"/>
    <w:rsid w:val="00EB5285"/>
    <w:rsid w:val="00EB58C3"/>
    <w:rsid w:val="00EB6036"/>
    <w:rsid w:val="00EB6291"/>
    <w:rsid w:val="00EB63DD"/>
    <w:rsid w:val="00EB6C67"/>
    <w:rsid w:val="00EB7E2E"/>
    <w:rsid w:val="00EC022C"/>
    <w:rsid w:val="00EC03F3"/>
    <w:rsid w:val="00EC0F1D"/>
    <w:rsid w:val="00EC124A"/>
    <w:rsid w:val="00EC12BF"/>
    <w:rsid w:val="00EC142F"/>
    <w:rsid w:val="00EC1CC8"/>
    <w:rsid w:val="00EC213C"/>
    <w:rsid w:val="00EC2EB8"/>
    <w:rsid w:val="00EC2F9E"/>
    <w:rsid w:val="00EC3204"/>
    <w:rsid w:val="00EC38FC"/>
    <w:rsid w:val="00EC398B"/>
    <w:rsid w:val="00EC3A30"/>
    <w:rsid w:val="00EC3B2A"/>
    <w:rsid w:val="00EC3D3B"/>
    <w:rsid w:val="00EC41D0"/>
    <w:rsid w:val="00EC48B1"/>
    <w:rsid w:val="00EC4D1C"/>
    <w:rsid w:val="00EC4D44"/>
    <w:rsid w:val="00EC4DB2"/>
    <w:rsid w:val="00EC508E"/>
    <w:rsid w:val="00EC584B"/>
    <w:rsid w:val="00EC5BCF"/>
    <w:rsid w:val="00EC6DF4"/>
    <w:rsid w:val="00EC7672"/>
    <w:rsid w:val="00EC7B26"/>
    <w:rsid w:val="00EC7DB1"/>
    <w:rsid w:val="00EC7DD6"/>
    <w:rsid w:val="00ED0082"/>
    <w:rsid w:val="00ED0101"/>
    <w:rsid w:val="00ED072B"/>
    <w:rsid w:val="00ED0C1B"/>
    <w:rsid w:val="00ED0F5E"/>
    <w:rsid w:val="00ED111C"/>
    <w:rsid w:val="00ED1462"/>
    <w:rsid w:val="00ED1529"/>
    <w:rsid w:val="00ED1A4D"/>
    <w:rsid w:val="00ED1DD1"/>
    <w:rsid w:val="00ED2089"/>
    <w:rsid w:val="00ED2119"/>
    <w:rsid w:val="00ED2124"/>
    <w:rsid w:val="00ED2F98"/>
    <w:rsid w:val="00ED351C"/>
    <w:rsid w:val="00ED3895"/>
    <w:rsid w:val="00ED38A3"/>
    <w:rsid w:val="00ED39D8"/>
    <w:rsid w:val="00ED462E"/>
    <w:rsid w:val="00ED4B9A"/>
    <w:rsid w:val="00ED4E0A"/>
    <w:rsid w:val="00ED4EC7"/>
    <w:rsid w:val="00ED4FC6"/>
    <w:rsid w:val="00ED51E0"/>
    <w:rsid w:val="00ED554F"/>
    <w:rsid w:val="00ED5554"/>
    <w:rsid w:val="00ED583D"/>
    <w:rsid w:val="00ED5A4E"/>
    <w:rsid w:val="00ED5B9F"/>
    <w:rsid w:val="00ED5CF5"/>
    <w:rsid w:val="00ED6D62"/>
    <w:rsid w:val="00ED7341"/>
    <w:rsid w:val="00ED7996"/>
    <w:rsid w:val="00ED79C4"/>
    <w:rsid w:val="00ED7B6E"/>
    <w:rsid w:val="00ED7D94"/>
    <w:rsid w:val="00EE07A0"/>
    <w:rsid w:val="00EE1781"/>
    <w:rsid w:val="00EE185E"/>
    <w:rsid w:val="00EE1AAA"/>
    <w:rsid w:val="00EE1ECB"/>
    <w:rsid w:val="00EE2254"/>
    <w:rsid w:val="00EE2270"/>
    <w:rsid w:val="00EE282D"/>
    <w:rsid w:val="00EE2CFA"/>
    <w:rsid w:val="00EE2F76"/>
    <w:rsid w:val="00EE31DA"/>
    <w:rsid w:val="00EE37B9"/>
    <w:rsid w:val="00EE3996"/>
    <w:rsid w:val="00EE3B54"/>
    <w:rsid w:val="00EE3D7F"/>
    <w:rsid w:val="00EE50F6"/>
    <w:rsid w:val="00EE5256"/>
    <w:rsid w:val="00EE56DD"/>
    <w:rsid w:val="00EE596D"/>
    <w:rsid w:val="00EE5EBE"/>
    <w:rsid w:val="00EE61EE"/>
    <w:rsid w:val="00EE655D"/>
    <w:rsid w:val="00EE657D"/>
    <w:rsid w:val="00EE6590"/>
    <w:rsid w:val="00EE6AA9"/>
    <w:rsid w:val="00EE6DF8"/>
    <w:rsid w:val="00EE6F38"/>
    <w:rsid w:val="00EE6F6A"/>
    <w:rsid w:val="00EE6F96"/>
    <w:rsid w:val="00EE73A5"/>
    <w:rsid w:val="00EE793A"/>
    <w:rsid w:val="00EE7A0C"/>
    <w:rsid w:val="00EE7E38"/>
    <w:rsid w:val="00EF0B0C"/>
    <w:rsid w:val="00EF0CA1"/>
    <w:rsid w:val="00EF2052"/>
    <w:rsid w:val="00EF23A4"/>
    <w:rsid w:val="00EF3054"/>
    <w:rsid w:val="00EF31FF"/>
    <w:rsid w:val="00EF3D3C"/>
    <w:rsid w:val="00EF439B"/>
    <w:rsid w:val="00EF43D5"/>
    <w:rsid w:val="00EF43E7"/>
    <w:rsid w:val="00EF4CF6"/>
    <w:rsid w:val="00EF4ED2"/>
    <w:rsid w:val="00EF4EE5"/>
    <w:rsid w:val="00EF57A5"/>
    <w:rsid w:val="00EF5D8D"/>
    <w:rsid w:val="00EF5F4D"/>
    <w:rsid w:val="00EF6149"/>
    <w:rsid w:val="00EF6193"/>
    <w:rsid w:val="00EF66B5"/>
    <w:rsid w:val="00EF72CB"/>
    <w:rsid w:val="00EF77B4"/>
    <w:rsid w:val="00EF7C3F"/>
    <w:rsid w:val="00F00542"/>
    <w:rsid w:val="00F00624"/>
    <w:rsid w:val="00F00DC6"/>
    <w:rsid w:val="00F00ED7"/>
    <w:rsid w:val="00F01F1A"/>
    <w:rsid w:val="00F01FA2"/>
    <w:rsid w:val="00F02044"/>
    <w:rsid w:val="00F02142"/>
    <w:rsid w:val="00F02679"/>
    <w:rsid w:val="00F02792"/>
    <w:rsid w:val="00F027EB"/>
    <w:rsid w:val="00F02892"/>
    <w:rsid w:val="00F02AF5"/>
    <w:rsid w:val="00F02B16"/>
    <w:rsid w:val="00F02DE8"/>
    <w:rsid w:val="00F03318"/>
    <w:rsid w:val="00F0342C"/>
    <w:rsid w:val="00F041F2"/>
    <w:rsid w:val="00F0471B"/>
    <w:rsid w:val="00F04835"/>
    <w:rsid w:val="00F04E43"/>
    <w:rsid w:val="00F04EBA"/>
    <w:rsid w:val="00F05401"/>
    <w:rsid w:val="00F054E8"/>
    <w:rsid w:val="00F05971"/>
    <w:rsid w:val="00F05A22"/>
    <w:rsid w:val="00F05C30"/>
    <w:rsid w:val="00F062C2"/>
    <w:rsid w:val="00F06BEF"/>
    <w:rsid w:val="00F06E4C"/>
    <w:rsid w:val="00F077CD"/>
    <w:rsid w:val="00F0787E"/>
    <w:rsid w:val="00F07BF4"/>
    <w:rsid w:val="00F10E43"/>
    <w:rsid w:val="00F1124F"/>
    <w:rsid w:val="00F115EB"/>
    <w:rsid w:val="00F11657"/>
    <w:rsid w:val="00F11E15"/>
    <w:rsid w:val="00F11EC2"/>
    <w:rsid w:val="00F12208"/>
    <w:rsid w:val="00F124A4"/>
    <w:rsid w:val="00F12A6B"/>
    <w:rsid w:val="00F12AE9"/>
    <w:rsid w:val="00F12ED5"/>
    <w:rsid w:val="00F1348F"/>
    <w:rsid w:val="00F13593"/>
    <w:rsid w:val="00F13646"/>
    <w:rsid w:val="00F138A0"/>
    <w:rsid w:val="00F13B16"/>
    <w:rsid w:val="00F1411C"/>
    <w:rsid w:val="00F141EA"/>
    <w:rsid w:val="00F14661"/>
    <w:rsid w:val="00F146BE"/>
    <w:rsid w:val="00F1543C"/>
    <w:rsid w:val="00F155E3"/>
    <w:rsid w:val="00F1563C"/>
    <w:rsid w:val="00F15840"/>
    <w:rsid w:val="00F15B7F"/>
    <w:rsid w:val="00F15BAF"/>
    <w:rsid w:val="00F15D03"/>
    <w:rsid w:val="00F15D09"/>
    <w:rsid w:val="00F165C7"/>
    <w:rsid w:val="00F16846"/>
    <w:rsid w:val="00F16B5D"/>
    <w:rsid w:val="00F16BB3"/>
    <w:rsid w:val="00F16C19"/>
    <w:rsid w:val="00F16D3E"/>
    <w:rsid w:val="00F170C7"/>
    <w:rsid w:val="00F172C7"/>
    <w:rsid w:val="00F175D5"/>
    <w:rsid w:val="00F17D28"/>
    <w:rsid w:val="00F20464"/>
    <w:rsid w:val="00F20B29"/>
    <w:rsid w:val="00F21012"/>
    <w:rsid w:val="00F2122B"/>
    <w:rsid w:val="00F215AF"/>
    <w:rsid w:val="00F21E78"/>
    <w:rsid w:val="00F21FA0"/>
    <w:rsid w:val="00F22397"/>
    <w:rsid w:val="00F225BA"/>
    <w:rsid w:val="00F22689"/>
    <w:rsid w:val="00F229C8"/>
    <w:rsid w:val="00F22BD8"/>
    <w:rsid w:val="00F2359A"/>
    <w:rsid w:val="00F2466D"/>
    <w:rsid w:val="00F24ED3"/>
    <w:rsid w:val="00F25021"/>
    <w:rsid w:val="00F25158"/>
    <w:rsid w:val="00F25526"/>
    <w:rsid w:val="00F25B10"/>
    <w:rsid w:val="00F260D3"/>
    <w:rsid w:val="00F26BD0"/>
    <w:rsid w:val="00F27215"/>
    <w:rsid w:val="00F27391"/>
    <w:rsid w:val="00F27569"/>
    <w:rsid w:val="00F3021B"/>
    <w:rsid w:val="00F302C0"/>
    <w:rsid w:val="00F3098D"/>
    <w:rsid w:val="00F30A89"/>
    <w:rsid w:val="00F30C90"/>
    <w:rsid w:val="00F31280"/>
    <w:rsid w:val="00F31752"/>
    <w:rsid w:val="00F31865"/>
    <w:rsid w:val="00F31B26"/>
    <w:rsid w:val="00F323DF"/>
    <w:rsid w:val="00F32922"/>
    <w:rsid w:val="00F32A33"/>
    <w:rsid w:val="00F32ACE"/>
    <w:rsid w:val="00F32BBC"/>
    <w:rsid w:val="00F32E1B"/>
    <w:rsid w:val="00F33431"/>
    <w:rsid w:val="00F334E9"/>
    <w:rsid w:val="00F338A4"/>
    <w:rsid w:val="00F33C83"/>
    <w:rsid w:val="00F3430C"/>
    <w:rsid w:val="00F344CF"/>
    <w:rsid w:val="00F347FE"/>
    <w:rsid w:val="00F355AD"/>
    <w:rsid w:val="00F3589C"/>
    <w:rsid w:val="00F35FC6"/>
    <w:rsid w:val="00F3613C"/>
    <w:rsid w:val="00F36D36"/>
    <w:rsid w:val="00F370B0"/>
    <w:rsid w:val="00F37692"/>
    <w:rsid w:val="00F378D7"/>
    <w:rsid w:val="00F4003B"/>
    <w:rsid w:val="00F4042E"/>
    <w:rsid w:val="00F40660"/>
    <w:rsid w:val="00F409F3"/>
    <w:rsid w:val="00F40F13"/>
    <w:rsid w:val="00F414B6"/>
    <w:rsid w:val="00F415FF"/>
    <w:rsid w:val="00F41893"/>
    <w:rsid w:val="00F41BFC"/>
    <w:rsid w:val="00F41FAD"/>
    <w:rsid w:val="00F42001"/>
    <w:rsid w:val="00F4214C"/>
    <w:rsid w:val="00F4234B"/>
    <w:rsid w:val="00F42B70"/>
    <w:rsid w:val="00F42BC8"/>
    <w:rsid w:val="00F42DE5"/>
    <w:rsid w:val="00F431A7"/>
    <w:rsid w:val="00F4323D"/>
    <w:rsid w:val="00F43643"/>
    <w:rsid w:val="00F43742"/>
    <w:rsid w:val="00F43886"/>
    <w:rsid w:val="00F438E0"/>
    <w:rsid w:val="00F43EE2"/>
    <w:rsid w:val="00F43F11"/>
    <w:rsid w:val="00F44232"/>
    <w:rsid w:val="00F443C8"/>
    <w:rsid w:val="00F44864"/>
    <w:rsid w:val="00F44A58"/>
    <w:rsid w:val="00F44FA3"/>
    <w:rsid w:val="00F44FB7"/>
    <w:rsid w:val="00F450A1"/>
    <w:rsid w:val="00F450F6"/>
    <w:rsid w:val="00F45736"/>
    <w:rsid w:val="00F45B95"/>
    <w:rsid w:val="00F45CC9"/>
    <w:rsid w:val="00F46788"/>
    <w:rsid w:val="00F467BB"/>
    <w:rsid w:val="00F46921"/>
    <w:rsid w:val="00F46F60"/>
    <w:rsid w:val="00F4734C"/>
    <w:rsid w:val="00F4789C"/>
    <w:rsid w:val="00F501B9"/>
    <w:rsid w:val="00F501CE"/>
    <w:rsid w:val="00F5049E"/>
    <w:rsid w:val="00F505AD"/>
    <w:rsid w:val="00F505F1"/>
    <w:rsid w:val="00F50640"/>
    <w:rsid w:val="00F506CE"/>
    <w:rsid w:val="00F50722"/>
    <w:rsid w:val="00F50BF1"/>
    <w:rsid w:val="00F50C71"/>
    <w:rsid w:val="00F51D7B"/>
    <w:rsid w:val="00F521E9"/>
    <w:rsid w:val="00F525EF"/>
    <w:rsid w:val="00F52D4E"/>
    <w:rsid w:val="00F52E86"/>
    <w:rsid w:val="00F53444"/>
    <w:rsid w:val="00F534BE"/>
    <w:rsid w:val="00F53547"/>
    <w:rsid w:val="00F5357C"/>
    <w:rsid w:val="00F53A0A"/>
    <w:rsid w:val="00F53AC4"/>
    <w:rsid w:val="00F53C53"/>
    <w:rsid w:val="00F53CBB"/>
    <w:rsid w:val="00F54D7F"/>
    <w:rsid w:val="00F54D8A"/>
    <w:rsid w:val="00F550B2"/>
    <w:rsid w:val="00F555D2"/>
    <w:rsid w:val="00F556FB"/>
    <w:rsid w:val="00F55713"/>
    <w:rsid w:val="00F55C68"/>
    <w:rsid w:val="00F565FE"/>
    <w:rsid w:val="00F56F8C"/>
    <w:rsid w:val="00F574EF"/>
    <w:rsid w:val="00F576BB"/>
    <w:rsid w:val="00F5773D"/>
    <w:rsid w:val="00F57883"/>
    <w:rsid w:val="00F57B11"/>
    <w:rsid w:val="00F57BA8"/>
    <w:rsid w:val="00F57E02"/>
    <w:rsid w:val="00F60BEE"/>
    <w:rsid w:val="00F615EF"/>
    <w:rsid w:val="00F61668"/>
    <w:rsid w:val="00F61728"/>
    <w:rsid w:val="00F617CD"/>
    <w:rsid w:val="00F61BD1"/>
    <w:rsid w:val="00F62137"/>
    <w:rsid w:val="00F62304"/>
    <w:rsid w:val="00F6285A"/>
    <w:rsid w:val="00F62913"/>
    <w:rsid w:val="00F62C52"/>
    <w:rsid w:val="00F63126"/>
    <w:rsid w:val="00F63136"/>
    <w:rsid w:val="00F633BA"/>
    <w:rsid w:val="00F6376B"/>
    <w:rsid w:val="00F63B9D"/>
    <w:rsid w:val="00F63EDB"/>
    <w:rsid w:val="00F6440B"/>
    <w:rsid w:val="00F64793"/>
    <w:rsid w:val="00F647DA"/>
    <w:rsid w:val="00F6494F"/>
    <w:rsid w:val="00F64B14"/>
    <w:rsid w:val="00F64CD9"/>
    <w:rsid w:val="00F64DB9"/>
    <w:rsid w:val="00F64E38"/>
    <w:rsid w:val="00F6515B"/>
    <w:rsid w:val="00F65168"/>
    <w:rsid w:val="00F65A2A"/>
    <w:rsid w:val="00F65B23"/>
    <w:rsid w:val="00F65CA7"/>
    <w:rsid w:val="00F6611B"/>
    <w:rsid w:val="00F6676F"/>
    <w:rsid w:val="00F67385"/>
    <w:rsid w:val="00F6766B"/>
    <w:rsid w:val="00F6768D"/>
    <w:rsid w:val="00F679D2"/>
    <w:rsid w:val="00F67CA0"/>
    <w:rsid w:val="00F70AF2"/>
    <w:rsid w:val="00F70B2E"/>
    <w:rsid w:val="00F7104D"/>
    <w:rsid w:val="00F71245"/>
    <w:rsid w:val="00F7164D"/>
    <w:rsid w:val="00F717CD"/>
    <w:rsid w:val="00F718CF"/>
    <w:rsid w:val="00F71910"/>
    <w:rsid w:val="00F71913"/>
    <w:rsid w:val="00F71CF7"/>
    <w:rsid w:val="00F71E08"/>
    <w:rsid w:val="00F72001"/>
    <w:rsid w:val="00F725FD"/>
    <w:rsid w:val="00F7288F"/>
    <w:rsid w:val="00F72BF1"/>
    <w:rsid w:val="00F72C69"/>
    <w:rsid w:val="00F732AF"/>
    <w:rsid w:val="00F735F1"/>
    <w:rsid w:val="00F735FB"/>
    <w:rsid w:val="00F737F3"/>
    <w:rsid w:val="00F73B53"/>
    <w:rsid w:val="00F73E62"/>
    <w:rsid w:val="00F73FBE"/>
    <w:rsid w:val="00F7412F"/>
    <w:rsid w:val="00F74471"/>
    <w:rsid w:val="00F74A85"/>
    <w:rsid w:val="00F74E7B"/>
    <w:rsid w:val="00F75507"/>
    <w:rsid w:val="00F7580A"/>
    <w:rsid w:val="00F75BCA"/>
    <w:rsid w:val="00F75C55"/>
    <w:rsid w:val="00F75CCC"/>
    <w:rsid w:val="00F75F4F"/>
    <w:rsid w:val="00F77BA3"/>
    <w:rsid w:val="00F77F57"/>
    <w:rsid w:val="00F809E2"/>
    <w:rsid w:val="00F80A01"/>
    <w:rsid w:val="00F80B30"/>
    <w:rsid w:val="00F80D07"/>
    <w:rsid w:val="00F81093"/>
    <w:rsid w:val="00F811C1"/>
    <w:rsid w:val="00F814C2"/>
    <w:rsid w:val="00F816EC"/>
    <w:rsid w:val="00F8189B"/>
    <w:rsid w:val="00F819A6"/>
    <w:rsid w:val="00F81DD9"/>
    <w:rsid w:val="00F82069"/>
    <w:rsid w:val="00F82133"/>
    <w:rsid w:val="00F8219B"/>
    <w:rsid w:val="00F827EB"/>
    <w:rsid w:val="00F82B6C"/>
    <w:rsid w:val="00F82ED5"/>
    <w:rsid w:val="00F83072"/>
    <w:rsid w:val="00F8328A"/>
    <w:rsid w:val="00F833F0"/>
    <w:rsid w:val="00F8398C"/>
    <w:rsid w:val="00F84255"/>
    <w:rsid w:val="00F84922"/>
    <w:rsid w:val="00F850F2"/>
    <w:rsid w:val="00F854BB"/>
    <w:rsid w:val="00F854DD"/>
    <w:rsid w:val="00F85959"/>
    <w:rsid w:val="00F85E32"/>
    <w:rsid w:val="00F85E49"/>
    <w:rsid w:val="00F8615E"/>
    <w:rsid w:val="00F8630D"/>
    <w:rsid w:val="00F863AF"/>
    <w:rsid w:val="00F86713"/>
    <w:rsid w:val="00F86794"/>
    <w:rsid w:val="00F86880"/>
    <w:rsid w:val="00F8705A"/>
    <w:rsid w:val="00F872EA"/>
    <w:rsid w:val="00F901DA"/>
    <w:rsid w:val="00F907FE"/>
    <w:rsid w:val="00F90884"/>
    <w:rsid w:val="00F90AD3"/>
    <w:rsid w:val="00F90DAD"/>
    <w:rsid w:val="00F91143"/>
    <w:rsid w:val="00F91904"/>
    <w:rsid w:val="00F9193A"/>
    <w:rsid w:val="00F91AF3"/>
    <w:rsid w:val="00F91BA2"/>
    <w:rsid w:val="00F9237D"/>
    <w:rsid w:val="00F92CE4"/>
    <w:rsid w:val="00F935F2"/>
    <w:rsid w:val="00F9365F"/>
    <w:rsid w:val="00F93A33"/>
    <w:rsid w:val="00F94046"/>
    <w:rsid w:val="00F940C8"/>
    <w:rsid w:val="00F941E3"/>
    <w:rsid w:val="00F949F8"/>
    <w:rsid w:val="00F95081"/>
    <w:rsid w:val="00F9560F"/>
    <w:rsid w:val="00F959B1"/>
    <w:rsid w:val="00F95AFA"/>
    <w:rsid w:val="00F96791"/>
    <w:rsid w:val="00F96CF8"/>
    <w:rsid w:val="00F96D81"/>
    <w:rsid w:val="00F96EEB"/>
    <w:rsid w:val="00F9705E"/>
    <w:rsid w:val="00F970D4"/>
    <w:rsid w:val="00F97593"/>
    <w:rsid w:val="00F97619"/>
    <w:rsid w:val="00F976CC"/>
    <w:rsid w:val="00FA02CA"/>
    <w:rsid w:val="00FA0634"/>
    <w:rsid w:val="00FA06EC"/>
    <w:rsid w:val="00FA08D4"/>
    <w:rsid w:val="00FA0F9B"/>
    <w:rsid w:val="00FA13C6"/>
    <w:rsid w:val="00FA166F"/>
    <w:rsid w:val="00FA17AC"/>
    <w:rsid w:val="00FA1839"/>
    <w:rsid w:val="00FA246C"/>
    <w:rsid w:val="00FA2DA4"/>
    <w:rsid w:val="00FA2E9E"/>
    <w:rsid w:val="00FA347E"/>
    <w:rsid w:val="00FA373C"/>
    <w:rsid w:val="00FA3918"/>
    <w:rsid w:val="00FA3ED2"/>
    <w:rsid w:val="00FA4252"/>
    <w:rsid w:val="00FA4BB2"/>
    <w:rsid w:val="00FA4C66"/>
    <w:rsid w:val="00FA4C8F"/>
    <w:rsid w:val="00FA4E1D"/>
    <w:rsid w:val="00FA4EAB"/>
    <w:rsid w:val="00FA550C"/>
    <w:rsid w:val="00FA56BE"/>
    <w:rsid w:val="00FA6952"/>
    <w:rsid w:val="00FA6AF2"/>
    <w:rsid w:val="00FA6BFE"/>
    <w:rsid w:val="00FA728D"/>
    <w:rsid w:val="00FA79F7"/>
    <w:rsid w:val="00FA7FF5"/>
    <w:rsid w:val="00FB06E5"/>
    <w:rsid w:val="00FB0F59"/>
    <w:rsid w:val="00FB155F"/>
    <w:rsid w:val="00FB21C0"/>
    <w:rsid w:val="00FB26D9"/>
    <w:rsid w:val="00FB2995"/>
    <w:rsid w:val="00FB2AE7"/>
    <w:rsid w:val="00FB3A47"/>
    <w:rsid w:val="00FB4E1A"/>
    <w:rsid w:val="00FB5001"/>
    <w:rsid w:val="00FB5293"/>
    <w:rsid w:val="00FB55AC"/>
    <w:rsid w:val="00FB5BAC"/>
    <w:rsid w:val="00FB601D"/>
    <w:rsid w:val="00FB69AA"/>
    <w:rsid w:val="00FB6B1C"/>
    <w:rsid w:val="00FB6B8E"/>
    <w:rsid w:val="00FB767E"/>
    <w:rsid w:val="00FB78A4"/>
    <w:rsid w:val="00FB7F12"/>
    <w:rsid w:val="00FB7F99"/>
    <w:rsid w:val="00FC0148"/>
    <w:rsid w:val="00FC01C7"/>
    <w:rsid w:val="00FC0528"/>
    <w:rsid w:val="00FC05E6"/>
    <w:rsid w:val="00FC07AD"/>
    <w:rsid w:val="00FC080B"/>
    <w:rsid w:val="00FC0A2E"/>
    <w:rsid w:val="00FC0A33"/>
    <w:rsid w:val="00FC1114"/>
    <w:rsid w:val="00FC11C0"/>
    <w:rsid w:val="00FC1418"/>
    <w:rsid w:val="00FC17C9"/>
    <w:rsid w:val="00FC1893"/>
    <w:rsid w:val="00FC1BAD"/>
    <w:rsid w:val="00FC1C46"/>
    <w:rsid w:val="00FC1E90"/>
    <w:rsid w:val="00FC25E3"/>
    <w:rsid w:val="00FC2EAE"/>
    <w:rsid w:val="00FC2F63"/>
    <w:rsid w:val="00FC3513"/>
    <w:rsid w:val="00FC43C7"/>
    <w:rsid w:val="00FC43CE"/>
    <w:rsid w:val="00FC44DE"/>
    <w:rsid w:val="00FC4809"/>
    <w:rsid w:val="00FC4BFF"/>
    <w:rsid w:val="00FC4D48"/>
    <w:rsid w:val="00FC52BE"/>
    <w:rsid w:val="00FC5703"/>
    <w:rsid w:val="00FC5D12"/>
    <w:rsid w:val="00FC5DC1"/>
    <w:rsid w:val="00FC66E4"/>
    <w:rsid w:val="00FC69A8"/>
    <w:rsid w:val="00FC6BEA"/>
    <w:rsid w:val="00FC6D5B"/>
    <w:rsid w:val="00FC6F57"/>
    <w:rsid w:val="00FC7263"/>
    <w:rsid w:val="00FC7338"/>
    <w:rsid w:val="00FC774D"/>
    <w:rsid w:val="00FC7882"/>
    <w:rsid w:val="00FC7928"/>
    <w:rsid w:val="00FC7ADF"/>
    <w:rsid w:val="00FD01DB"/>
    <w:rsid w:val="00FD029D"/>
    <w:rsid w:val="00FD0823"/>
    <w:rsid w:val="00FD09D8"/>
    <w:rsid w:val="00FD0C2B"/>
    <w:rsid w:val="00FD1244"/>
    <w:rsid w:val="00FD13C2"/>
    <w:rsid w:val="00FD18EB"/>
    <w:rsid w:val="00FD1ACC"/>
    <w:rsid w:val="00FD2246"/>
    <w:rsid w:val="00FD24D6"/>
    <w:rsid w:val="00FD26E4"/>
    <w:rsid w:val="00FD2B69"/>
    <w:rsid w:val="00FD3A65"/>
    <w:rsid w:val="00FD3D2B"/>
    <w:rsid w:val="00FD478A"/>
    <w:rsid w:val="00FD4C46"/>
    <w:rsid w:val="00FD4D41"/>
    <w:rsid w:val="00FD4E32"/>
    <w:rsid w:val="00FD4E4D"/>
    <w:rsid w:val="00FD4FEC"/>
    <w:rsid w:val="00FD5757"/>
    <w:rsid w:val="00FD59E7"/>
    <w:rsid w:val="00FD5DA3"/>
    <w:rsid w:val="00FD63C7"/>
    <w:rsid w:val="00FD6B4F"/>
    <w:rsid w:val="00FD6BFA"/>
    <w:rsid w:val="00FD6D37"/>
    <w:rsid w:val="00FD6F89"/>
    <w:rsid w:val="00FD7B8B"/>
    <w:rsid w:val="00FD7C11"/>
    <w:rsid w:val="00FD7CBA"/>
    <w:rsid w:val="00FE0228"/>
    <w:rsid w:val="00FE03F4"/>
    <w:rsid w:val="00FE06A8"/>
    <w:rsid w:val="00FE1539"/>
    <w:rsid w:val="00FE1A1B"/>
    <w:rsid w:val="00FE1D11"/>
    <w:rsid w:val="00FE28D0"/>
    <w:rsid w:val="00FE2FD5"/>
    <w:rsid w:val="00FE3004"/>
    <w:rsid w:val="00FE32A4"/>
    <w:rsid w:val="00FE3457"/>
    <w:rsid w:val="00FE362A"/>
    <w:rsid w:val="00FE381D"/>
    <w:rsid w:val="00FE3D93"/>
    <w:rsid w:val="00FE3DDA"/>
    <w:rsid w:val="00FE3E7E"/>
    <w:rsid w:val="00FE456F"/>
    <w:rsid w:val="00FE4662"/>
    <w:rsid w:val="00FE491F"/>
    <w:rsid w:val="00FE4CD8"/>
    <w:rsid w:val="00FE54DB"/>
    <w:rsid w:val="00FE5602"/>
    <w:rsid w:val="00FE5C68"/>
    <w:rsid w:val="00FE5ED3"/>
    <w:rsid w:val="00FE66D5"/>
    <w:rsid w:val="00FE6A69"/>
    <w:rsid w:val="00FE6AE9"/>
    <w:rsid w:val="00FE6B24"/>
    <w:rsid w:val="00FE706E"/>
    <w:rsid w:val="00FE7378"/>
    <w:rsid w:val="00FE73E2"/>
    <w:rsid w:val="00FE78B1"/>
    <w:rsid w:val="00FF0082"/>
    <w:rsid w:val="00FF164A"/>
    <w:rsid w:val="00FF1B64"/>
    <w:rsid w:val="00FF1B81"/>
    <w:rsid w:val="00FF2712"/>
    <w:rsid w:val="00FF2DBE"/>
    <w:rsid w:val="00FF3157"/>
    <w:rsid w:val="00FF31A0"/>
    <w:rsid w:val="00FF3682"/>
    <w:rsid w:val="00FF3769"/>
    <w:rsid w:val="00FF3B3D"/>
    <w:rsid w:val="00FF427C"/>
    <w:rsid w:val="00FF42A2"/>
    <w:rsid w:val="00FF462C"/>
    <w:rsid w:val="00FF4640"/>
    <w:rsid w:val="00FF48E6"/>
    <w:rsid w:val="00FF496C"/>
    <w:rsid w:val="00FF49D8"/>
    <w:rsid w:val="00FF4C4A"/>
    <w:rsid w:val="00FF4CCC"/>
    <w:rsid w:val="00FF4E38"/>
    <w:rsid w:val="00FF5076"/>
    <w:rsid w:val="00FF58F1"/>
    <w:rsid w:val="00FF62EF"/>
    <w:rsid w:val="00FF64E9"/>
    <w:rsid w:val="00FF6B49"/>
    <w:rsid w:val="00FF6B4D"/>
    <w:rsid w:val="00FF6EED"/>
    <w:rsid w:val="00FF72DA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26E1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6542C0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6542C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2C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2C0"/>
    <w:pPr>
      <w:keepNext/>
      <w:spacing w:before="240" w:after="60" w:line="276" w:lineRule="auto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2C0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6542C0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42C0"/>
    <w:pPr>
      <w:spacing w:before="240" w:after="60" w:line="276" w:lineRule="auto"/>
      <w:outlineLvl w:val="6"/>
    </w:pPr>
    <w:rPr>
      <w:rFonts w:ascii="Calibri" w:eastAsia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42C0"/>
    <w:pPr>
      <w:spacing w:before="240" w:after="60" w:line="276" w:lineRule="auto"/>
      <w:outlineLvl w:val="7"/>
    </w:pPr>
    <w:rPr>
      <w:rFonts w:ascii="Calibri" w:eastAsia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542C0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6542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6542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2C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2C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2C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6542C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42C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542C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542C0"/>
    <w:rPr>
      <w:rFonts w:ascii="Cambria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6542C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6542C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542C0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542C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42C0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542C0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542C0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6542C0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542C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6542C0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6542C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542C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542C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542C0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6542C0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6542C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542C0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542C0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542C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6542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3B8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3B81"/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Normal"/>
    <w:uiPriority w:val="99"/>
    <w:semiHidden/>
    <w:rsid w:val="00983B81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0">
    <w:name w:val="Список2"/>
    <w:basedOn w:val="List"/>
    <w:uiPriority w:val="99"/>
    <w:rsid w:val="00983B81"/>
  </w:style>
  <w:style w:type="paragraph" w:customStyle="1" w:styleId="1">
    <w:name w:val="Номер1"/>
    <w:basedOn w:val="List"/>
    <w:uiPriority w:val="99"/>
    <w:rsid w:val="00983B81"/>
    <w:pPr>
      <w:numPr>
        <w:ilvl w:val="1"/>
        <w:numId w:val="8"/>
      </w:numPr>
      <w:tabs>
        <w:tab w:val="clear" w:pos="720"/>
        <w:tab w:val="num" w:pos="360"/>
      </w:tabs>
      <w:ind w:left="360" w:hanging="360"/>
    </w:pPr>
  </w:style>
  <w:style w:type="paragraph" w:customStyle="1" w:styleId="2">
    <w:name w:val="Номер2"/>
    <w:basedOn w:val="20"/>
    <w:uiPriority w:val="99"/>
    <w:rsid w:val="00983B81"/>
    <w:pPr>
      <w:numPr>
        <w:ilvl w:val="2"/>
        <w:numId w:val="8"/>
      </w:numPr>
      <w:tabs>
        <w:tab w:val="clear" w:pos="1077"/>
        <w:tab w:val="num" w:pos="360"/>
      </w:tabs>
      <w:ind w:left="360" w:hanging="360"/>
    </w:pPr>
  </w:style>
  <w:style w:type="paragraph" w:customStyle="1" w:styleId="ConsTitle">
    <w:name w:val="ConsTitle"/>
    <w:uiPriority w:val="99"/>
    <w:rsid w:val="00983B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983B8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983B81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83B81"/>
    <w:rPr>
      <w:rFonts w:ascii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83B81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3B81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983B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3B81"/>
    <w:rPr>
      <w:rFonts w:ascii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semiHidden/>
    <w:rsid w:val="00983B81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uiPriority w:val="99"/>
    <w:rsid w:val="00983B81"/>
    <w:rPr>
      <w:b/>
      <w:sz w:val="20"/>
    </w:rPr>
  </w:style>
  <w:style w:type="paragraph" w:styleId="NormalWeb">
    <w:name w:val="Normal (Web)"/>
    <w:basedOn w:val="Normal"/>
    <w:uiPriority w:val="99"/>
    <w:semiHidden/>
    <w:rsid w:val="00983B81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83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B8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Нижний колонтитул Знак1"/>
    <w:uiPriority w:val="99"/>
    <w:semiHidden/>
    <w:locked/>
    <w:rsid w:val="00983B81"/>
    <w:rPr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Normal"/>
    <w:uiPriority w:val="99"/>
    <w:rsid w:val="00983B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25</Pages>
  <Words>5509</Words>
  <Characters>31403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12</cp:revision>
  <cp:lastPrinted>2017-02-03T07:30:00Z</cp:lastPrinted>
  <dcterms:created xsi:type="dcterms:W3CDTF">2017-01-31T11:31:00Z</dcterms:created>
  <dcterms:modified xsi:type="dcterms:W3CDTF">2017-02-03T11:38:00Z</dcterms:modified>
</cp:coreProperties>
</file>